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D5B0" w14:textId="0EC147F0" w:rsidR="00C2602B" w:rsidRPr="00AA69CE" w:rsidRDefault="00C2602B" w:rsidP="00B763FD">
      <w:pPr>
        <w:jc w:val="center"/>
        <w:rPr>
          <w:rFonts w:ascii="Tahoma" w:hAnsi="Tahoma" w:cs="Tahoma"/>
          <w:b/>
          <w:color w:val="002663"/>
          <w:sz w:val="28"/>
          <w:szCs w:val="28"/>
          <w:u w:val="single"/>
        </w:rPr>
      </w:pPr>
      <w:r w:rsidRPr="00AA69CE">
        <w:rPr>
          <w:rFonts w:ascii="Tahoma" w:hAnsi="Tahoma" w:cs="Tahoma"/>
          <w:b/>
          <w:color w:val="002663"/>
          <w:sz w:val="28"/>
          <w:szCs w:val="28"/>
          <w:u w:val="single"/>
        </w:rPr>
        <w:t>Instelling Bruikbaarheidsonderzoek Paarden (I</w:t>
      </w:r>
      <w:r w:rsidR="0014277E" w:rsidRPr="00AA69CE">
        <w:rPr>
          <w:rFonts w:ascii="Tahoma" w:hAnsi="Tahoma" w:cs="Tahoma"/>
          <w:b/>
          <w:color w:val="002663"/>
          <w:sz w:val="28"/>
          <w:szCs w:val="28"/>
          <w:u w:val="single"/>
        </w:rPr>
        <w:t>BOP</w:t>
      </w:r>
      <w:r w:rsidRPr="00AA69CE">
        <w:rPr>
          <w:rFonts w:ascii="Tahoma" w:hAnsi="Tahoma" w:cs="Tahoma"/>
          <w:b/>
          <w:color w:val="002663"/>
          <w:sz w:val="28"/>
          <w:szCs w:val="28"/>
          <w:u w:val="single"/>
        </w:rPr>
        <w:t>)</w:t>
      </w:r>
    </w:p>
    <w:p w14:paraId="7ECEE3AB" w14:textId="16AAF880" w:rsidR="00C2602B" w:rsidRPr="00AA69CE" w:rsidRDefault="00C2602B" w:rsidP="00C2602B">
      <w:pPr>
        <w:pStyle w:val="Kop1"/>
        <w:rPr>
          <w:rFonts w:ascii="Tahoma" w:hAnsi="Tahoma" w:cs="Tahoma"/>
          <w:color w:val="002663"/>
          <w:sz w:val="28"/>
          <w:szCs w:val="28"/>
          <w:u w:val="single"/>
        </w:rPr>
      </w:pPr>
      <w:r w:rsidRPr="00AA69CE">
        <w:rPr>
          <w:rFonts w:ascii="Tahoma" w:hAnsi="Tahoma" w:cs="Tahoma"/>
          <w:color w:val="002663"/>
          <w:sz w:val="28"/>
          <w:szCs w:val="28"/>
          <w:u w:val="single"/>
        </w:rPr>
        <w:t xml:space="preserve">Datum </w:t>
      </w:r>
      <w:r w:rsidR="005F6A90">
        <w:rPr>
          <w:rFonts w:ascii="Tahoma" w:hAnsi="Tahoma" w:cs="Tahoma"/>
          <w:color w:val="002663"/>
          <w:sz w:val="28"/>
          <w:szCs w:val="28"/>
          <w:u w:val="single"/>
        </w:rPr>
        <w:t>26-09-2025</w:t>
      </w:r>
    </w:p>
    <w:p w14:paraId="620125B5" w14:textId="77777777" w:rsidR="00C2602B" w:rsidRPr="00AA69CE" w:rsidRDefault="00C2602B" w:rsidP="00C2602B">
      <w:pPr>
        <w:jc w:val="center"/>
        <w:rPr>
          <w:rFonts w:ascii="Tahoma" w:hAnsi="Tahoma" w:cs="Tahoma"/>
          <w:b/>
          <w:color w:val="002663"/>
          <w:sz w:val="22"/>
          <w:szCs w:val="22"/>
        </w:rPr>
      </w:pPr>
    </w:p>
    <w:p w14:paraId="61108411" w14:textId="4649F6F7" w:rsidR="00C2602B" w:rsidRPr="00AA69CE" w:rsidRDefault="00C2602B" w:rsidP="00C2602B">
      <w:pPr>
        <w:pStyle w:val="Kop3"/>
        <w:tabs>
          <w:tab w:val="clear" w:pos="1418"/>
          <w:tab w:val="left" w:pos="1985"/>
        </w:tabs>
        <w:rPr>
          <w:b w:val="0"/>
          <w:color w:val="002663"/>
          <w:sz w:val="24"/>
          <w:szCs w:val="24"/>
        </w:rPr>
      </w:pPr>
      <w:r w:rsidRPr="00AA69CE">
        <w:rPr>
          <w:color w:val="002663"/>
          <w:sz w:val="24"/>
          <w:szCs w:val="24"/>
        </w:rPr>
        <w:t>Aanvang:</w:t>
      </w:r>
      <w:r w:rsidR="006203A0" w:rsidRPr="00AA69CE">
        <w:rPr>
          <w:color w:val="002663"/>
          <w:sz w:val="24"/>
          <w:szCs w:val="24"/>
        </w:rPr>
        <w:tab/>
      </w:r>
      <w:r w:rsidR="006203A0" w:rsidRPr="00AA69CE">
        <w:rPr>
          <w:color w:val="002663"/>
          <w:sz w:val="24"/>
          <w:szCs w:val="24"/>
        </w:rPr>
        <w:tab/>
      </w:r>
      <w:r w:rsidRPr="00AA69CE">
        <w:rPr>
          <w:color w:val="002663"/>
          <w:sz w:val="24"/>
          <w:szCs w:val="24"/>
        </w:rPr>
        <w:tab/>
      </w:r>
      <w:r w:rsidR="00B04E8B" w:rsidRPr="00B04E8B">
        <w:rPr>
          <w:rFonts w:ascii="Times New Roman" w:hAnsi="Times New Roman" w:cs="Times New Roman"/>
          <w:b w:val="0"/>
          <w:color w:val="002663"/>
          <w:sz w:val="24"/>
          <w:szCs w:val="24"/>
        </w:rPr>
        <w:t>9.15</w:t>
      </w:r>
      <w:r w:rsidRPr="00B04E8B">
        <w:rPr>
          <w:rFonts w:ascii="Times New Roman" w:hAnsi="Times New Roman" w:cs="Times New Roman"/>
          <w:b w:val="0"/>
          <w:color w:val="002663"/>
          <w:sz w:val="24"/>
          <w:szCs w:val="24"/>
        </w:rPr>
        <w:t xml:space="preserve"> uur</w:t>
      </w:r>
      <w:r w:rsidRPr="00AA69CE">
        <w:rPr>
          <w:color w:val="002663"/>
          <w:sz w:val="24"/>
          <w:szCs w:val="24"/>
        </w:rPr>
        <w:tab/>
      </w:r>
    </w:p>
    <w:p w14:paraId="11240536" w14:textId="5995D9E4" w:rsidR="002636DB" w:rsidRPr="00AA69CE" w:rsidRDefault="00C2602B" w:rsidP="00750EE5">
      <w:pPr>
        <w:pStyle w:val="Kop3"/>
        <w:tabs>
          <w:tab w:val="clear" w:pos="1418"/>
          <w:tab w:val="left" w:pos="1985"/>
        </w:tabs>
        <w:rPr>
          <w:color w:val="002663"/>
          <w:sz w:val="24"/>
          <w:szCs w:val="24"/>
        </w:rPr>
      </w:pPr>
      <w:r w:rsidRPr="00AA69CE">
        <w:rPr>
          <w:color w:val="002663"/>
          <w:sz w:val="24"/>
          <w:szCs w:val="24"/>
        </w:rPr>
        <w:t>Jury:</w:t>
      </w:r>
      <w:r w:rsidRPr="00AA69CE">
        <w:rPr>
          <w:color w:val="002663"/>
          <w:sz w:val="24"/>
          <w:szCs w:val="24"/>
        </w:rPr>
        <w:tab/>
      </w:r>
      <w:r w:rsidR="003D1771" w:rsidRPr="00AA69CE">
        <w:rPr>
          <w:color w:val="002663"/>
          <w:sz w:val="24"/>
          <w:szCs w:val="24"/>
        </w:rPr>
        <w:tab/>
      </w:r>
      <w:r w:rsidR="003D1771" w:rsidRPr="00AA69CE">
        <w:rPr>
          <w:color w:val="002663"/>
          <w:sz w:val="24"/>
          <w:szCs w:val="24"/>
        </w:rPr>
        <w:tab/>
      </w:r>
      <w:r w:rsidR="00B04E8B" w:rsidRPr="00B04E8B">
        <w:rPr>
          <w:rFonts w:ascii="Times New Roman" w:hAnsi="Times New Roman" w:cs="Times New Roman"/>
          <w:b w:val="0"/>
          <w:color w:val="002663"/>
          <w:sz w:val="24"/>
          <w:szCs w:val="24"/>
        </w:rPr>
        <w:t>Wim Versteeg en Arie Hamoen</w:t>
      </w:r>
      <w:r w:rsidR="009311FA" w:rsidRPr="00AA69CE">
        <w:rPr>
          <w:color w:val="002663"/>
          <w:sz w:val="24"/>
          <w:szCs w:val="24"/>
        </w:rPr>
        <w:t xml:space="preserve"> </w:t>
      </w:r>
    </w:p>
    <w:p w14:paraId="1F57190C" w14:textId="3B6F4861" w:rsidR="00C2602B" w:rsidRPr="00AA69CE" w:rsidRDefault="00C2602B" w:rsidP="00C2602B">
      <w:pPr>
        <w:pStyle w:val="Kop3"/>
        <w:tabs>
          <w:tab w:val="clear" w:pos="1418"/>
          <w:tab w:val="left" w:pos="1985"/>
        </w:tabs>
        <w:rPr>
          <w:color w:val="002663"/>
          <w:sz w:val="24"/>
          <w:szCs w:val="24"/>
        </w:rPr>
      </w:pPr>
      <w:r w:rsidRPr="00AA69CE">
        <w:rPr>
          <w:color w:val="002663"/>
          <w:sz w:val="24"/>
          <w:szCs w:val="24"/>
        </w:rPr>
        <w:t>Plaats:</w:t>
      </w:r>
      <w:r w:rsidRPr="00AA69CE">
        <w:rPr>
          <w:color w:val="002663"/>
          <w:sz w:val="24"/>
          <w:szCs w:val="24"/>
        </w:rPr>
        <w:tab/>
      </w:r>
      <w:r w:rsidR="003D1771" w:rsidRPr="00AA69CE">
        <w:rPr>
          <w:color w:val="002663"/>
          <w:sz w:val="24"/>
          <w:szCs w:val="24"/>
        </w:rPr>
        <w:tab/>
      </w:r>
      <w:r w:rsidR="003D1771" w:rsidRPr="00AA69CE">
        <w:rPr>
          <w:color w:val="002663"/>
          <w:sz w:val="24"/>
          <w:szCs w:val="24"/>
        </w:rPr>
        <w:tab/>
      </w:r>
      <w:r w:rsidR="00B04E8B" w:rsidRPr="00B04E8B">
        <w:rPr>
          <w:rFonts w:ascii="Times New Roman" w:hAnsi="Times New Roman" w:cs="Times New Roman"/>
          <w:b w:val="0"/>
          <w:color w:val="002663"/>
          <w:sz w:val="24"/>
          <w:szCs w:val="24"/>
        </w:rPr>
        <w:t>Nieuw en Sint Joostland (Stal de Kroo)</w:t>
      </w:r>
    </w:p>
    <w:p w14:paraId="263C8641" w14:textId="704672A3" w:rsidR="00C2602B" w:rsidRPr="00AA69CE" w:rsidRDefault="00C2602B" w:rsidP="00C2602B">
      <w:pPr>
        <w:tabs>
          <w:tab w:val="left" w:pos="1985"/>
        </w:tabs>
        <w:rPr>
          <w:rFonts w:ascii="Tahoma" w:hAnsi="Tahoma" w:cs="Tahoma"/>
          <w:color w:val="002663"/>
        </w:rPr>
      </w:pPr>
      <w:r w:rsidRPr="00AA69CE">
        <w:rPr>
          <w:rFonts w:ascii="Tahoma" w:hAnsi="Tahoma" w:cs="Tahoma"/>
          <w:b/>
          <w:color w:val="002663"/>
          <w:sz w:val="22"/>
          <w:szCs w:val="22"/>
        </w:rPr>
        <w:t>Contactpersoon</w:t>
      </w:r>
      <w:r w:rsidRPr="00AA69CE">
        <w:rPr>
          <w:rFonts w:ascii="Tahoma" w:hAnsi="Tahoma" w:cs="Tahoma"/>
          <w:color w:val="002663"/>
          <w:sz w:val="22"/>
          <w:szCs w:val="22"/>
        </w:rPr>
        <w:t>:</w:t>
      </w:r>
      <w:r w:rsidRPr="00AA69CE">
        <w:rPr>
          <w:rFonts w:ascii="Tahoma" w:hAnsi="Tahoma" w:cs="Tahoma"/>
          <w:color w:val="002663"/>
          <w:sz w:val="22"/>
          <w:szCs w:val="22"/>
        </w:rPr>
        <w:tab/>
      </w:r>
      <w:r w:rsidR="006B3F0B" w:rsidRPr="00AA69CE">
        <w:rPr>
          <w:rFonts w:ascii="Tahoma" w:hAnsi="Tahoma" w:cs="Tahoma"/>
          <w:color w:val="002663"/>
          <w:sz w:val="22"/>
          <w:szCs w:val="22"/>
        </w:rPr>
        <w:tab/>
      </w:r>
      <w:r w:rsidR="006B3F0B" w:rsidRPr="00AA69CE">
        <w:rPr>
          <w:rFonts w:ascii="Tahoma" w:hAnsi="Tahoma" w:cs="Tahoma"/>
          <w:color w:val="002663"/>
          <w:sz w:val="22"/>
          <w:szCs w:val="22"/>
        </w:rPr>
        <w:tab/>
      </w:r>
      <w:r w:rsidR="00B04E8B">
        <w:rPr>
          <w:color w:val="002663"/>
        </w:rPr>
        <w:t>Doenja Bleijie (regiozeeland@kwpn.nl)</w:t>
      </w:r>
    </w:p>
    <w:p w14:paraId="7AF71FFC" w14:textId="77777777" w:rsidR="00C2602B" w:rsidRPr="00AA69CE" w:rsidRDefault="00C2602B" w:rsidP="00C2602B">
      <w:pPr>
        <w:tabs>
          <w:tab w:val="left" w:pos="425"/>
          <w:tab w:val="left" w:pos="850"/>
        </w:tabs>
        <w:rPr>
          <w:rFonts w:ascii="Tahoma" w:hAnsi="Tahoma"/>
          <w:b/>
          <w:color w:val="002663"/>
        </w:rPr>
      </w:pPr>
    </w:p>
    <w:p w14:paraId="75930579" w14:textId="77777777" w:rsidR="00C2602B" w:rsidRPr="00AA69CE" w:rsidRDefault="00C2602B" w:rsidP="00C2602B">
      <w:pPr>
        <w:tabs>
          <w:tab w:val="left" w:pos="425"/>
          <w:tab w:val="left" w:pos="850"/>
        </w:tabs>
        <w:rPr>
          <w:rFonts w:ascii="Tahoma" w:hAnsi="Tahoma"/>
          <w:b/>
          <w:color w:val="002663"/>
        </w:rPr>
      </w:pPr>
      <w:r w:rsidRPr="00AA69CE">
        <w:rPr>
          <w:rFonts w:ascii="Tahoma" w:hAnsi="Tahoma"/>
          <w:b/>
          <w:color w:val="002663"/>
        </w:rPr>
        <w:t>Aanvangstijden zijn onder voorbehoud !</w:t>
      </w:r>
    </w:p>
    <w:p w14:paraId="3AB7C147" w14:textId="6E5E263A" w:rsidR="003D0407" w:rsidRPr="00AA69CE" w:rsidRDefault="003D0407">
      <w:pPr>
        <w:rPr>
          <w:rFonts w:ascii="Tahoma" w:hAnsi="Tahoma"/>
          <w:color w:val="002663"/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5103"/>
        <w:gridCol w:w="2119"/>
      </w:tblGrid>
      <w:tr w:rsidR="002110C9" w14:paraId="7D4B3AB6" w14:textId="77777777" w:rsidTr="00B04E8B">
        <w:tc>
          <w:tcPr>
            <w:tcW w:w="1129" w:type="dxa"/>
          </w:tcPr>
          <w:p w14:paraId="2EEF45A5" w14:textId="7C425B14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 w:rsidRPr="002110C9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TIJD</w:t>
            </w:r>
          </w:p>
        </w:tc>
        <w:tc>
          <w:tcPr>
            <w:tcW w:w="1843" w:type="dxa"/>
          </w:tcPr>
          <w:p w14:paraId="2C4F89E2" w14:textId="4BEA8D2E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 w:rsidRPr="002110C9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GROEP</w:t>
            </w:r>
          </w:p>
        </w:tc>
        <w:tc>
          <w:tcPr>
            <w:tcW w:w="5103" w:type="dxa"/>
          </w:tcPr>
          <w:p w14:paraId="02696CC3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  <w:u w:val="single"/>
              </w:rPr>
            </w:pPr>
          </w:p>
        </w:tc>
        <w:tc>
          <w:tcPr>
            <w:tcW w:w="2119" w:type="dxa"/>
          </w:tcPr>
          <w:p w14:paraId="217E1729" w14:textId="3ACC3188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 w:rsidRPr="002110C9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CAT. NUMMERS</w:t>
            </w:r>
          </w:p>
        </w:tc>
      </w:tr>
      <w:tr w:rsidR="002110C9" w14:paraId="4C9A7B45" w14:textId="77777777" w:rsidTr="00B04E8B">
        <w:tc>
          <w:tcPr>
            <w:tcW w:w="1129" w:type="dxa"/>
          </w:tcPr>
          <w:p w14:paraId="4A185F83" w14:textId="4388759F" w:rsidR="002110C9" w:rsidRPr="00B04E8B" w:rsidRDefault="003E4DCB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8</w:t>
            </w:r>
            <w:r w:rsidR="002110C9"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45</w:t>
            </w:r>
          </w:p>
        </w:tc>
        <w:tc>
          <w:tcPr>
            <w:tcW w:w="1843" w:type="dxa"/>
          </w:tcPr>
          <w:p w14:paraId="2415071F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5BF04A1" w14:textId="2CCC6634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 w:rsidRPr="002110C9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B</w:t>
            </w:r>
            <w:r w:rsidR="00B04E8B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aan</w:t>
            </w:r>
            <w:r w:rsidRPr="002110C9"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 </w:t>
            </w:r>
            <w:r w:rsidR="00B04E8B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verkennen</w:t>
            </w:r>
            <w:r w:rsidRPr="002110C9"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 </w:t>
            </w:r>
            <w:r w:rsidR="00B04E8B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groep 1</w:t>
            </w:r>
            <w:r w:rsidR="00C46DC7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, 2 &amp; 3</w:t>
            </w:r>
          </w:p>
        </w:tc>
        <w:tc>
          <w:tcPr>
            <w:tcW w:w="2119" w:type="dxa"/>
          </w:tcPr>
          <w:p w14:paraId="1C21828F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</w:tr>
      <w:tr w:rsidR="002110C9" w14:paraId="2641B827" w14:textId="77777777" w:rsidTr="00B04E8B">
        <w:tc>
          <w:tcPr>
            <w:tcW w:w="1129" w:type="dxa"/>
          </w:tcPr>
          <w:p w14:paraId="5D77DF4E" w14:textId="763F976B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9.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5ABE99FD" w14:textId="2B1BC74A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 w:rsidRPr="002110C9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14:paraId="5D2652E7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22475983" w14:textId="561BA48A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D22411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, 31</w:t>
            </w:r>
          </w:p>
        </w:tc>
      </w:tr>
      <w:tr w:rsidR="002110C9" w14:paraId="14B20528" w14:textId="77777777" w:rsidTr="00B04E8B">
        <w:tc>
          <w:tcPr>
            <w:tcW w:w="1129" w:type="dxa"/>
          </w:tcPr>
          <w:p w14:paraId="42428789" w14:textId="4C9C7994" w:rsidR="002110C9" w:rsidRPr="00B04E8B" w:rsidRDefault="003E4DCB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9</w:t>
            </w:r>
            <w:r w:rsidR="002110C9"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0D5664AB" w14:textId="0003FC9F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 w:rsidRPr="002110C9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14:paraId="4660BC0D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81B26F4" w14:textId="11111568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5B26AD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2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 xml:space="preserve">, </w:t>
            </w:r>
            <w:r w:rsidR="00A93F7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45</w:t>
            </w:r>
          </w:p>
        </w:tc>
      </w:tr>
      <w:tr w:rsidR="00C1602F" w14:paraId="6367A4B2" w14:textId="77777777" w:rsidTr="00B04E8B">
        <w:tc>
          <w:tcPr>
            <w:tcW w:w="1129" w:type="dxa"/>
          </w:tcPr>
          <w:p w14:paraId="12B1E32E" w14:textId="1E1D2C37" w:rsidR="00C1602F" w:rsidRPr="00B04E8B" w:rsidRDefault="00C1602F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10.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4D650E23" w14:textId="1A263DDF" w:rsidR="00C1602F" w:rsidRPr="002110C9" w:rsidRDefault="00C1602F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14:paraId="38DC37EC" w14:textId="77777777" w:rsidR="00C1602F" w:rsidRPr="002110C9" w:rsidRDefault="00C1602F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735A1F17" w14:textId="53372E57" w:rsidR="00C1602F" w:rsidRPr="00B04E8B" w:rsidRDefault="00C1602F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D22411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, 35</w:t>
            </w:r>
          </w:p>
        </w:tc>
      </w:tr>
      <w:tr w:rsidR="009E5143" w14:paraId="0F78A3B7" w14:textId="77777777" w:rsidTr="00B04E8B">
        <w:tc>
          <w:tcPr>
            <w:tcW w:w="1129" w:type="dxa"/>
          </w:tcPr>
          <w:p w14:paraId="669C979C" w14:textId="77777777" w:rsidR="009E5143" w:rsidRDefault="009E5143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07134C2" w14:textId="77777777" w:rsidR="009E5143" w:rsidRDefault="009E5143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01BE55" w14:textId="77777777" w:rsidR="009E5143" w:rsidRPr="002110C9" w:rsidRDefault="009E5143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7EFA424" w14:textId="77777777" w:rsidR="009E5143" w:rsidRDefault="009E5143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</w:tr>
      <w:tr w:rsidR="002110C9" w14:paraId="4CCD8C1D" w14:textId="77777777" w:rsidTr="00B04E8B">
        <w:tc>
          <w:tcPr>
            <w:tcW w:w="1129" w:type="dxa"/>
          </w:tcPr>
          <w:p w14:paraId="0C7C90F2" w14:textId="73AB6CFC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  <w:r w:rsidR="00C1602F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21D15D59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7F6D31B" w14:textId="4BB0B7C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S</w:t>
            </w:r>
            <w:r w:rsidR="00B04E8B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tamboekopname groep 1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, 2 &amp; 3</w:t>
            </w:r>
          </w:p>
        </w:tc>
        <w:tc>
          <w:tcPr>
            <w:tcW w:w="2119" w:type="dxa"/>
          </w:tcPr>
          <w:p w14:paraId="530DA05A" w14:textId="619CBB5B" w:rsidR="002110C9" w:rsidRPr="00B04E8B" w:rsidRDefault="009E5143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30, 31, 34, 35</w:t>
            </w:r>
            <w:r w:rsidR="00CF085A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 xml:space="preserve"> </w:t>
            </w:r>
            <w:r w:rsidR="00CF085A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47</w:t>
            </w:r>
          </w:p>
        </w:tc>
      </w:tr>
      <w:tr w:rsidR="00C1602F" w14:paraId="5CEDB28B" w14:textId="77777777" w:rsidTr="00B04E8B">
        <w:tc>
          <w:tcPr>
            <w:tcW w:w="1129" w:type="dxa"/>
          </w:tcPr>
          <w:p w14:paraId="498CD05B" w14:textId="4FD063C5" w:rsidR="00C1602F" w:rsidRPr="00B04E8B" w:rsidRDefault="00C1602F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3A220375" w14:textId="77777777" w:rsidR="00C1602F" w:rsidRPr="002110C9" w:rsidRDefault="00C1602F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5EB7586" w14:textId="37E907C9" w:rsidR="00C1602F" w:rsidRDefault="00C1602F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Lunchpauze</w:t>
            </w:r>
          </w:p>
        </w:tc>
        <w:tc>
          <w:tcPr>
            <w:tcW w:w="2119" w:type="dxa"/>
          </w:tcPr>
          <w:p w14:paraId="75085D3C" w14:textId="77777777" w:rsidR="00C1602F" w:rsidRPr="00B04E8B" w:rsidRDefault="00C1602F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</w:tr>
      <w:tr w:rsidR="00C1602F" w14:paraId="6ED37E6B" w14:textId="77777777" w:rsidTr="00B04E8B">
        <w:tc>
          <w:tcPr>
            <w:tcW w:w="1129" w:type="dxa"/>
          </w:tcPr>
          <w:p w14:paraId="75879422" w14:textId="77777777" w:rsidR="00C1602F" w:rsidRPr="00B04E8B" w:rsidRDefault="00C1602F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4ACE9D" w14:textId="77777777" w:rsidR="00C1602F" w:rsidRPr="002110C9" w:rsidRDefault="00C1602F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E55D63" w14:textId="77777777" w:rsidR="00C1602F" w:rsidRDefault="00C1602F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F3C7EA7" w14:textId="77777777" w:rsidR="00C1602F" w:rsidRPr="00B04E8B" w:rsidRDefault="00C1602F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</w:tr>
      <w:tr w:rsidR="002110C9" w14:paraId="27C8A088" w14:textId="77777777" w:rsidTr="00B04E8B">
        <w:tc>
          <w:tcPr>
            <w:tcW w:w="1129" w:type="dxa"/>
          </w:tcPr>
          <w:p w14:paraId="04851233" w14:textId="116126EF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0017E3F5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F90CEAD" w14:textId="6A30B6F3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B</w:t>
            </w:r>
            <w:r w:rsidR="00B04E8B"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aan verkennen groep 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4</w:t>
            </w:r>
            <w:r w:rsidR="00B04E8B"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 &amp; 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5</w:t>
            </w:r>
          </w:p>
        </w:tc>
        <w:tc>
          <w:tcPr>
            <w:tcW w:w="2119" w:type="dxa"/>
          </w:tcPr>
          <w:p w14:paraId="61557DD1" w14:textId="77777777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</w:tr>
      <w:tr w:rsidR="002110C9" w14:paraId="0747517A" w14:textId="77777777" w:rsidTr="00B04E8B">
        <w:tc>
          <w:tcPr>
            <w:tcW w:w="1129" w:type="dxa"/>
          </w:tcPr>
          <w:p w14:paraId="72FD447B" w14:textId="275AA268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C1602F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2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793924FB" w14:textId="0F99C638" w:rsidR="002110C9" w:rsidRPr="002110C9" w:rsidRDefault="00C46DC7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14:paraId="204CAC98" w14:textId="77777777" w:rsid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885FCFD" w14:textId="73EEEDF8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8C7FF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6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 xml:space="preserve">, </w:t>
            </w:r>
            <w:r w:rsidR="008C7FF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41</w:t>
            </w:r>
          </w:p>
        </w:tc>
      </w:tr>
      <w:tr w:rsidR="002110C9" w14:paraId="058423EA" w14:textId="77777777" w:rsidTr="00B04E8B">
        <w:tc>
          <w:tcPr>
            <w:tcW w:w="1129" w:type="dxa"/>
          </w:tcPr>
          <w:p w14:paraId="02C614A0" w14:textId="35580A7F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2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0411E744" w14:textId="15049123" w:rsidR="002110C9" w:rsidRPr="002110C9" w:rsidRDefault="00C46DC7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14:paraId="3DE1C478" w14:textId="77777777" w:rsid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93AF2DF" w14:textId="439884B5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8C7FF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7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 xml:space="preserve">, </w:t>
            </w:r>
            <w:r w:rsidR="008C7FF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39</w:t>
            </w:r>
          </w:p>
        </w:tc>
      </w:tr>
      <w:tr w:rsidR="009E5143" w14:paraId="44D93E14" w14:textId="77777777" w:rsidTr="00B04E8B">
        <w:tc>
          <w:tcPr>
            <w:tcW w:w="1129" w:type="dxa"/>
          </w:tcPr>
          <w:p w14:paraId="466CD8D0" w14:textId="77777777" w:rsidR="009E5143" w:rsidRPr="00B04E8B" w:rsidRDefault="009E5143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C67456" w14:textId="77777777" w:rsidR="009E5143" w:rsidRDefault="009E5143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069D9BD" w14:textId="77777777" w:rsidR="009E5143" w:rsidRDefault="009E5143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7D300FA" w14:textId="77777777" w:rsidR="009E5143" w:rsidRPr="00B04E8B" w:rsidRDefault="009E5143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</w:tr>
      <w:tr w:rsidR="002110C9" w14:paraId="7327913A" w14:textId="77777777" w:rsidTr="00B04E8B">
        <w:tc>
          <w:tcPr>
            <w:tcW w:w="1129" w:type="dxa"/>
          </w:tcPr>
          <w:p w14:paraId="5FCA65E0" w14:textId="08A36003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C1602F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72B3341D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FE33265" w14:textId="289D6FC1" w:rsidR="002110C9" w:rsidRDefault="00B04E8B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Stamboekopname groep 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4</w:t>
            </w: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 &amp; 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5</w:t>
            </w:r>
          </w:p>
        </w:tc>
        <w:tc>
          <w:tcPr>
            <w:tcW w:w="2119" w:type="dxa"/>
          </w:tcPr>
          <w:p w14:paraId="2A114241" w14:textId="05435003" w:rsidR="002110C9" w:rsidRPr="00B04E8B" w:rsidRDefault="008C7FFB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37, 41</w:t>
            </w:r>
          </w:p>
        </w:tc>
      </w:tr>
      <w:tr w:rsidR="002110C9" w14:paraId="2C036523" w14:textId="77777777" w:rsidTr="00B04E8B">
        <w:tc>
          <w:tcPr>
            <w:tcW w:w="1129" w:type="dxa"/>
          </w:tcPr>
          <w:p w14:paraId="2842B1C7" w14:textId="021FE894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21AADFF5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35E8A7A" w14:textId="1B835B8A" w:rsid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B</w:t>
            </w:r>
            <w:r w:rsidR="00B04E8B"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aan verkennen groep 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6</w:t>
            </w:r>
            <w:r w:rsidR="00B04E8B"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 &amp; 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7</w:t>
            </w:r>
          </w:p>
        </w:tc>
        <w:tc>
          <w:tcPr>
            <w:tcW w:w="2119" w:type="dxa"/>
          </w:tcPr>
          <w:p w14:paraId="4CF3474E" w14:textId="77777777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</w:tr>
      <w:tr w:rsidR="002110C9" w14:paraId="6E11795D" w14:textId="77777777" w:rsidTr="00B04E8B">
        <w:tc>
          <w:tcPr>
            <w:tcW w:w="1129" w:type="dxa"/>
          </w:tcPr>
          <w:p w14:paraId="7B34CE96" w14:textId="43DFAFE6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4E44A8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33E65903" w14:textId="2825381D" w:rsidR="002110C9" w:rsidRPr="002110C9" w:rsidRDefault="00C46DC7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14:paraId="26F1A022" w14:textId="77777777" w:rsid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E98FC3D" w14:textId="60BE6031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</w:t>
            </w:r>
            <w:r w:rsidR="008C7FF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, 4</w:t>
            </w:r>
            <w:r w:rsidR="005B26AD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</w:t>
            </w:r>
          </w:p>
        </w:tc>
      </w:tr>
      <w:tr w:rsidR="002110C9" w14:paraId="004B5D09" w14:textId="77777777" w:rsidTr="00B04E8B">
        <w:tc>
          <w:tcPr>
            <w:tcW w:w="1129" w:type="dxa"/>
          </w:tcPr>
          <w:p w14:paraId="56B3635F" w14:textId="7800E43A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9E5143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  <w:r w:rsidR="000A720E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3AF82A6C" w14:textId="435D6D4F" w:rsidR="002110C9" w:rsidRPr="002110C9" w:rsidRDefault="00C46DC7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14:paraId="5D805530" w14:textId="77777777" w:rsid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1F50F81E" w14:textId="2968273B" w:rsidR="002110C9" w:rsidRPr="00B04E8B" w:rsidRDefault="005B26AD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</w:t>
            </w:r>
            <w:r w:rsidR="008C7FF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 xml:space="preserve">, </w:t>
            </w:r>
            <w:r w:rsidR="002110C9"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</w:t>
            </w:r>
            <w:r w:rsidR="008C7FF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2</w:t>
            </w:r>
          </w:p>
        </w:tc>
      </w:tr>
      <w:tr w:rsidR="009E5143" w14:paraId="20FE491C" w14:textId="77777777" w:rsidTr="00B04E8B">
        <w:tc>
          <w:tcPr>
            <w:tcW w:w="1129" w:type="dxa"/>
          </w:tcPr>
          <w:p w14:paraId="1F7460A6" w14:textId="77777777" w:rsidR="009E5143" w:rsidRPr="00B04E8B" w:rsidRDefault="009E5143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AC896F" w14:textId="77777777" w:rsidR="009E5143" w:rsidRDefault="009E5143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214BF4" w14:textId="77777777" w:rsidR="009E5143" w:rsidRDefault="009E5143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2119" w:type="dxa"/>
          </w:tcPr>
          <w:p w14:paraId="346BA74F" w14:textId="77777777" w:rsidR="009E5143" w:rsidRDefault="009E5143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</w:p>
        </w:tc>
      </w:tr>
      <w:tr w:rsidR="002110C9" w14:paraId="3718899A" w14:textId="77777777" w:rsidTr="00B04E8B">
        <w:tc>
          <w:tcPr>
            <w:tcW w:w="1129" w:type="dxa"/>
          </w:tcPr>
          <w:p w14:paraId="668B2F5A" w14:textId="67D064B1" w:rsidR="002110C9" w:rsidRPr="00B04E8B" w:rsidRDefault="002110C9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1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</w:t>
            </w:r>
            <w:r w:rsidRPr="00B04E8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.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3</w:t>
            </w:r>
            <w:r w:rsidR="000A720E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04A477B3" w14:textId="77777777" w:rsidR="002110C9" w:rsidRP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490C600" w14:textId="4630DCED" w:rsidR="002110C9" w:rsidRDefault="002110C9" w:rsidP="002110C9">
            <w:pPr>
              <w:jc w:val="center"/>
              <w:rPr>
                <w:rFonts w:ascii="Tahoma" w:hAnsi="Tahoma" w:cs="Tahoma"/>
                <w:b/>
                <w:color w:val="002663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2663"/>
                <w:sz w:val="22"/>
                <w:szCs w:val="22"/>
              </w:rPr>
              <w:t>S</w:t>
            </w:r>
            <w:r w:rsidR="00D82777"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tamboekopname 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6</w:t>
            </w:r>
            <w:r w:rsidR="00D82777">
              <w:rPr>
                <w:rFonts w:ascii="Tahoma" w:hAnsi="Tahoma" w:cs="Tahoma"/>
                <w:b/>
                <w:color w:val="002663"/>
                <w:sz w:val="22"/>
                <w:szCs w:val="22"/>
              </w:rPr>
              <w:t xml:space="preserve"> &amp; </w:t>
            </w:r>
            <w:r w:rsidR="00C1602F">
              <w:rPr>
                <w:rFonts w:ascii="Tahoma" w:hAnsi="Tahoma" w:cs="Tahoma"/>
                <w:b/>
                <w:color w:val="002663"/>
                <w:sz w:val="22"/>
                <w:szCs w:val="22"/>
              </w:rPr>
              <w:t>7</w:t>
            </w:r>
          </w:p>
        </w:tc>
        <w:tc>
          <w:tcPr>
            <w:tcW w:w="2119" w:type="dxa"/>
          </w:tcPr>
          <w:p w14:paraId="3108BBC7" w14:textId="021D6C02" w:rsidR="002110C9" w:rsidRPr="008C7FFB" w:rsidRDefault="008C7FFB" w:rsidP="002110C9">
            <w:pPr>
              <w:jc w:val="center"/>
              <w:rPr>
                <w:rFonts w:ascii="Tahoma" w:hAnsi="Tahoma" w:cs="Tahoma"/>
                <w:bCs/>
                <w:color w:val="002663"/>
                <w:sz w:val="22"/>
                <w:szCs w:val="22"/>
              </w:rPr>
            </w:pPr>
            <w:r w:rsidRPr="008C7FF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40, 43</w:t>
            </w:r>
            <w:r w:rsidR="00CF085A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, 46</w:t>
            </w:r>
            <w:r w:rsidR="00A0180C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 xml:space="preserve">, </w:t>
            </w:r>
            <w:r w:rsidR="003E4DCB">
              <w:rPr>
                <w:rFonts w:ascii="Tahoma" w:hAnsi="Tahoma" w:cs="Tahoma"/>
                <w:bCs/>
                <w:color w:val="002663"/>
                <w:sz w:val="22"/>
                <w:szCs w:val="22"/>
              </w:rPr>
              <w:t>48</w:t>
            </w:r>
          </w:p>
        </w:tc>
      </w:tr>
    </w:tbl>
    <w:p w14:paraId="50DA2D35" w14:textId="6E9369A9" w:rsidR="002110C9" w:rsidRDefault="002110C9">
      <w:pPr>
        <w:rPr>
          <w:rFonts w:ascii="Tahoma" w:hAnsi="Tahoma" w:cs="Tahoma"/>
          <w:color w:val="002663"/>
          <w:sz w:val="16"/>
        </w:rPr>
      </w:pPr>
      <w:r>
        <w:rPr>
          <w:rFonts w:ascii="Tahoma" w:hAnsi="Tahoma" w:cs="Tahoma"/>
          <w:color w:val="002663"/>
          <w:sz w:val="16"/>
        </w:rPr>
        <w:br w:type="page"/>
      </w:r>
    </w:p>
    <w:p w14:paraId="28497095" w14:textId="77777777" w:rsidR="00337D67" w:rsidRPr="00AA69CE" w:rsidRDefault="00337D67" w:rsidP="00337D67">
      <w:pPr>
        <w:tabs>
          <w:tab w:val="left" w:pos="425"/>
          <w:tab w:val="left" w:pos="850"/>
        </w:tabs>
        <w:rPr>
          <w:rFonts w:ascii="Tahoma" w:hAnsi="Tahoma" w:cs="Tahoma"/>
          <w:color w:val="002663"/>
          <w:sz w:val="16"/>
        </w:rPr>
      </w:pPr>
    </w:p>
    <w:p w14:paraId="7CCC6E27" w14:textId="5960FD77" w:rsidR="003D0407" w:rsidRPr="00AA69CE" w:rsidRDefault="003D0407" w:rsidP="003D0407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  <w:u w:val="single"/>
        </w:rPr>
      </w:pPr>
      <w:r w:rsidRPr="00AA69CE">
        <w:rPr>
          <w:rFonts w:ascii="Tahoma" w:hAnsi="Tahoma"/>
          <w:b/>
          <w:color w:val="002663"/>
          <w:szCs w:val="40"/>
          <w:u w:val="single"/>
        </w:rPr>
        <w:t xml:space="preserve">IBOP </w:t>
      </w:r>
      <w:r w:rsidR="00F22CD4" w:rsidRPr="00AA69CE">
        <w:rPr>
          <w:rFonts w:ascii="Tahoma" w:hAnsi="Tahoma"/>
          <w:b/>
          <w:color w:val="002663"/>
          <w:szCs w:val="40"/>
          <w:u w:val="single"/>
        </w:rPr>
        <w:t>SPRINGEN</w:t>
      </w:r>
    </w:p>
    <w:p w14:paraId="00F25778" w14:textId="77777777" w:rsidR="00B46391" w:rsidRPr="00AA69CE" w:rsidRDefault="00B46391" w:rsidP="003D0407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  <w:u w:val="single"/>
        </w:rPr>
      </w:pPr>
    </w:p>
    <w:p w14:paraId="3BAAEC02" w14:textId="01E2026D" w:rsidR="00B46391" w:rsidRPr="00AA69CE" w:rsidRDefault="00B46391" w:rsidP="00B46391">
      <w:pPr>
        <w:tabs>
          <w:tab w:val="left" w:pos="425"/>
          <w:tab w:val="left" w:pos="850"/>
        </w:tabs>
        <w:rPr>
          <w:rFonts w:ascii="Tahoma" w:hAnsi="Tahoma"/>
          <w:b/>
          <w:color w:val="002663"/>
          <w:u w:val="single"/>
        </w:rPr>
      </w:pPr>
      <w:r w:rsidRPr="00AA69CE">
        <w:rPr>
          <w:rFonts w:ascii="Tahoma" w:hAnsi="Tahoma"/>
          <w:b/>
          <w:color w:val="002663"/>
        </w:rPr>
        <w:t xml:space="preserve">GROEP </w:t>
      </w:r>
      <w:r w:rsidR="000D52F9" w:rsidRPr="00AA69CE">
        <w:rPr>
          <w:rFonts w:ascii="Tahoma" w:hAnsi="Tahoma"/>
          <w:b/>
          <w:color w:val="002663"/>
        </w:rPr>
        <w:t>1</w:t>
      </w:r>
      <w:r w:rsidR="005F6A90">
        <w:rPr>
          <w:rFonts w:ascii="Tahoma" w:hAnsi="Tahoma"/>
          <w:b/>
          <w:color w:val="002663"/>
        </w:rPr>
        <w:t>:</w:t>
      </w:r>
      <w:r w:rsidR="000D52F9" w:rsidRPr="00AA69CE">
        <w:rPr>
          <w:rFonts w:ascii="Tahoma" w:hAnsi="Tahoma"/>
          <w:b/>
          <w:color w:val="002663"/>
        </w:rPr>
        <w:t xml:space="preserve"> </w:t>
      </w:r>
      <w:r w:rsidR="005F6A90">
        <w:rPr>
          <w:rFonts w:ascii="Tahoma" w:hAnsi="Tahoma"/>
          <w:b/>
          <w:color w:val="002663"/>
        </w:rPr>
        <w:t>9.</w:t>
      </w:r>
      <w:r w:rsidR="009A4DFF">
        <w:rPr>
          <w:rFonts w:ascii="Tahoma" w:hAnsi="Tahoma"/>
          <w:b/>
          <w:color w:val="002663"/>
        </w:rPr>
        <w:t>0</w:t>
      </w:r>
      <w:r w:rsidR="005F6A90">
        <w:rPr>
          <w:rFonts w:ascii="Tahoma" w:hAnsi="Tahoma"/>
          <w:b/>
          <w:color w:val="002663"/>
        </w:rPr>
        <w:t xml:space="preserve">0 </w:t>
      </w:r>
      <w:r w:rsidR="006264C8" w:rsidRPr="006264C8">
        <w:rPr>
          <w:rFonts w:ascii="Tahoma" w:hAnsi="Tahoma"/>
          <w:b/>
          <w:color w:val="002663"/>
          <w:u w:val="single"/>
        </w:rPr>
        <w:t>UUR</w:t>
      </w:r>
    </w:p>
    <w:p w14:paraId="61DDA484" w14:textId="77777777" w:rsid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</w:p>
    <w:p w14:paraId="10A32974" w14:textId="37AF79BA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 w:rsidRPr="00707A55">
        <w:rPr>
          <w:rFonts w:ascii="Tahoma" w:hAnsi="Tahoma" w:cs="Tahoma"/>
          <w:b/>
          <w:color w:val="002060"/>
          <w:sz w:val="17"/>
        </w:rPr>
        <w:t>34</w:t>
      </w:r>
      <w:r w:rsidRPr="00707A55">
        <w:rPr>
          <w:rFonts w:ascii="Tahoma" w:hAnsi="Tahoma" w:cs="Tahoma"/>
          <w:b/>
          <w:color w:val="002060"/>
          <w:sz w:val="17"/>
        </w:rPr>
        <w:tab/>
        <w:t xml:space="preserve">ROSE STARLIGHT 528003202104581, VB, SP, 05-06-2021 , SCHIMMEL ZWART GEB </w:t>
      </w:r>
    </w:p>
    <w:p w14:paraId="5E7A1477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D22411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COHINOOR VDL V. CORNET OBOLENSKY ERK</w:t>
      </w:r>
    </w:p>
    <w:p w14:paraId="0C700475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M.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ELENOR SP STB STER</w:t>
      </w:r>
    </w:p>
    <w:p w14:paraId="4067AD35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Z RICH M. OLGA RP STB STER, PREST</w:t>
      </w:r>
    </w:p>
    <w:p w14:paraId="646CA6A3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MV.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FEDOR KEUR -- ROGIER </w:t>
      </w:r>
    </w:p>
    <w:p w14:paraId="3741B9FF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FOK./GER.: C.M.N. RIJK, WESTHOFSEZANDWEG 2, 4444 SM 'S HEER ABTSKERKE</w:t>
      </w:r>
    </w:p>
    <w:p w14:paraId="6F892BFF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  <w:t>RUITER/AMAZONE: CINDY DEKKER-RIJK</w:t>
      </w:r>
    </w:p>
    <w:p w14:paraId="7C69D6F6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</w:rPr>
        <w:t>SPRINGEN PAARD 0.90+1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81"/>
        <w:gridCol w:w="564"/>
        <w:gridCol w:w="1181"/>
        <w:gridCol w:w="222"/>
        <w:gridCol w:w="774"/>
        <w:gridCol w:w="1021"/>
        <w:gridCol w:w="1033"/>
        <w:gridCol w:w="924"/>
        <w:gridCol w:w="872"/>
        <w:gridCol w:w="975"/>
        <w:gridCol w:w="1206"/>
        <w:gridCol w:w="846"/>
      </w:tblGrid>
      <w:tr w:rsidR="00D22411" w:rsidRPr="00AA69CE" w14:paraId="4E5CF697" w14:textId="77777777" w:rsidTr="00812888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36888FE" w14:textId="77777777" w:rsidR="00D22411" w:rsidRPr="005F6A90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C5C21DB" w14:textId="77777777" w:rsidR="00D22411" w:rsidRPr="005F6A90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58BC77E" w14:textId="77777777" w:rsidR="00D22411" w:rsidRPr="005F6A90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E710D0E" w14:textId="77777777" w:rsidR="00D22411" w:rsidRPr="005F6A90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gridSpan w:val="7"/>
          </w:tcPr>
          <w:p w14:paraId="020EBB97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Springen</w:t>
            </w:r>
          </w:p>
        </w:tc>
        <w:tc>
          <w:tcPr>
            <w:tcW w:w="0" w:type="auto"/>
            <w:vMerge w:val="restart"/>
          </w:tcPr>
          <w:p w14:paraId="0A3F39BE" w14:textId="77777777" w:rsidR="00D22411" w:rsidRPr="00AA69CE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3696F61C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586C509A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TOTAAL</w:t>
            </w:r>
          </w:p>
        </w:tc>
      </w:tr>
      <w:tr w:rsidR="00D22411" w:rsidRPr="00AA69CE" w14:paraId="41CC25F7" w14:textId="77777777" w:rsidTr="00812888">
        <w:tc>
          <w:tcPr>
            <w:tcW w:w="0" w:type="auto"/>
            <w:vAlign w:val="center"/>
          </w:tcPr>
          <w:p w14:paraId="5F6CE61B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Stap</w:t>
            </w:r>
          </w:p>
        </w:tc>
        <w:tc>
          <w:tcPr>
            <w:tcW w:w="0" w:type="auto"/>
            <w:vAlign w:val="center"/>
          </w:tcPr>
          <w:p w14:paraId="6FC47F2F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Draf</w:t>
            </w:r>
          </w:p>
        </w:tc>
        <w:tc>
          <w:tcPr>
            <w:tcW w:w="0" w:type="auto"/>
            <w:vAlign w:val="center"/>
          </w:tcPr>
          <w:p w14:paraId="6050250F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Houding &amp; Balans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AA9B5E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176D12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Galop 2x</w:t>
            </w:r>
          </w:p>
        </w:tc>
        <w:tc>
          <w:tcPr>
            <w:tcW w:w="0" w:type="auto"/>
            <w:vAlign w:val="center"/>
          </w:tcPr>
          <w:p w14:paraId="3EC01232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Reflexen 2x</w:t>
            </w:r>
          </w:p>
        </w:tc>
        <w:tc>
          <w:tcPr>
            <w:tcW w:w="0" w:type="auto"/>
            <w:vAlign w:val="center"/>
          </w:tcPr>
          <w:p w14:paraId="6986ED04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Techniek 2x</w:t>
            </w:r>
          </w:p>
        </w:tc>
        <w:tc>
          <w:tcPr>
            <w:tcW w:w="0" w:type="auto"/>
            <w:vAlign w:val="center"/>
          </w:tcPr>
          <w:p w14:paraId="783F9F05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Vermo-gen</w:t>
            </w:r>
          </w:p>
        </w:tc>
        <w:tc>
          <w:tcPr>
            <w:tcW w:w="0" w:type="auto"/>
            <w:vAlign w:val="center"/>
          </w:tcPr>
          <w:p w14:paraId="3BC48A96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Instel-ling</w:t>
            </w:r>
          </w:p>
        </w:tc>
        <w:tc>
          <w:tcPr>
            <w:tcW w:w="0" w:type="auto"/>
            <w:vAlign w:val="center"/>
          </w:tcPr>
          <w:p w14:paraId="7E057B6C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Rijdb./</w:t>
            </w:r>
          </w:p>
          <w:p w14:paraId="335CE3C2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Bewerkb.</w:t>
            </w:r>
          </w:p>
        </w:tc>
        <w:tc>
          <w:tcPr>
            <w:tcW w:w="0" w:type="auto"/>
            <w:vAlign w:val="center"/>
          </w:tcPr>
          <w:p w14:paraId="0D9A5755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Aanleg als springp.</w:t>
            </w:r>
          </w:p>
        </w:tc>
        <w:tc>
          <w:tcPr>
            <w:tcW w:w="0" w:type="auto"/>
            <w:vMerge/>
            <w:vAlign w:val="center"/>
          </w:tcPr>
          <w:p w14:paraId="751500C9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</w:tr>
      <w:tr w:rsidR="00D22411" w:rsidRPr="00AA69CE" w14:paraId="426855C7" w14:textId="77777777" w:rsidTr="00812888">
        <w:trPr>
          <w:trHeight w:val="451"/>
        </w:trPr>
        <w:tc>
          <w:tcPr>
            <w:tcW w:w="0" w:type="auto"/>
            <w:vAlign w:val="center"/>
          </w:tcPr>
          <w:p w14:paraId="4FD953D0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F713FA8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16A3FBDB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01C2A6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A9515B9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46F359F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968DF50" w14:textId="77777777" w:rsidR="00D22411" w:rsidRPr="00AA69CE" w:rsidRDefault="00D22411" w:rsidP="00812888">
            <w:pPr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74BF600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8293418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4FC04B3E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1F137127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47E8A0A9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</w:tr>
    </w:tbl>
    <w:p w14:paraId="358FF4B0" w14:textId="77777777" w:rsidR="00C16274" w:rsidRPr="00AA69CE" w:rsidRDefault="00C16274" w:rsidP="00B46391">
      <w:pPr>
        <w:tabs>
          <w:tab w:val="left" w:pos="425"/>
          <w:tab w:val="left" w:pos="850"/>
        </w:tabs>
        <w:rPr>
          <w:rFonts w:ascii="Tahoma" w:hAnsi="Tahoma"/>
          <w:b/>
          <w:color w:val="002663"/>
          <w:u w:val="single"/>
        </w:rPr>
      </w:pPr>
    </w:p>
    <w:p w14:paraId="79606B0D" w14:textId="77777777" w:rsidR="005F6A90" w:rsidRPr="00707A55" w:rsidRDefault="005F6A90" w:rsidP="005F6A90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 w:rsidRPr="00707A55">
        <w:rPr>
          <w:rFonts w:ascii="Tahoma" w:hAnsi="Tahoma" w:cs="Tahoma"/>
          <w:b/>
          <w:color w:val="002060"/>
          <w:sz w:val="17"/>
        </w:rPr>
        <w:t>31</w:t>
      </w:r>
      <w:r w:rsidRPr="00707A55">
        <w:rPr>
          <w:rFonts w:ascii="Tahoma" w:hAnsi="Tahoma" w:cs="Tahoma"/>
          <w:b/>
          <w:color w:val="002060"/>
          <w:sz w:val="17"/>
        </w:rPr>
        <w:tab/>
        <w:t xml:space="preserve">PYMATILDE 528003202003183, VB, SP, D-OC 11-05-2020 , DONKERBRUIN </w:t>
      </w:r>
    </w:p>
    <w:p w14:paraId="02F7C424" w14:textId="77777777" w:rsidR="005F6A90" w:rsidRPr="00707A55" w:rsidRDefault="005F6A90" w:rsidP="005F6A90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fr-FR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  <w:lang w:val="fr-FR"/>
        </w:rPr>
        <w:t>V.</w:t>
      </w:r>
      <w:r w:rsidRPr="00707A55">
        <w:rPr>
          <w:rFonts w:ascii="Tahoma" w:hAnsi="Tahoma" w:cs="Tahoma"/>
          <w:color w:val="002060"/>
          <w:sz w:val="16"/>
          <w:lang w:val="fr-FR"/>
        </w:rPr>
        <w:t xml:space="preserve"> JUKEBOX V. PADOCK DU PLESSIS </w:t>
      </w:r>
    </w:p>
    <w:p w14:paraId="762C5AA3" w14:textId="77777777" w:rsidR="005F6A90" w:rsidRPr="00707A55" w:rsidRDefault="005F6A90" w:rsidP="005F6A90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  <w:lang w:val="fr-FR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M.</w:t>
      </w:r>
      <w:r w:rsidRPr="00707A55">
        <w:rPr>
          <w:rFonts w:ascii="Tahoma" w:hAnsi="Tahoma" w:cs="Tahoma"/>
          <w:color w:val="002060"/>
          <w:sz w:val="16"/>
        </w:rPr>
        <w:t xml:space="preserve"> LYDTILDE SP STB</w:t>
      </w:r>
    </w:p>
    <w:p w14:paraId="1E9E1CF3" w14:textId="77777777" w:rsidR="005F6A90" w:rsidRPr="00707A55" w:rsidRDefault="005F6A90" w:rsidP="005F6A90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ab/>
        <w:t>V.</w:t>
      </w:r>
      <w:r w:rsidRPr="00707A55">
        <w:rPr>
          <w:rFonts w:ascii="Tahoma" w:hAnsi="Tahoma" w:cs="Tahoma"/>
          <w:color w:val="002060"/>
          <w:sz w:val="16"/>
        </w:rPr>
        <w:t xml:space="preserve"> EL SALVADOR M. AMATILDE H. SP STB STER, IBOP-(SPR)</w:t>
      </w:r>
    </w:p>
    <w:p w14:paraId="32C958E4" w14:textId="77777777" w:rsidR="005F6A90" w:rsidRPr="00707A55" w:rsidRDefault="005F6A90" w:rsidP="005F6A90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ab/>
        <w:t>MV.</w:t>
      </w:r>
      <w:r w:rsidRPr="00707A55">
        <w:rPr>
          <w:rFonts w:ascii="Tahoma" w:hAnsi="Tahoma" w:cs="Tahoma"/>
          <w:color w:val="002060"/>
          <w:sz w:val="16"/>
        </w:rPr>
        <w:t xml:space="preserve"> ULTIMO -- CALVADOS KEUR</w:t>
      </w:r>
    </w:p>
    <w:p w14:paraId="7163E8A9" w14:textId="77777777" w:rsidR="005F6A90" w:rsidRPr="00707A55" w:rsidRDefault="005F6A90" w:rsidP="005F6A90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FOK./GER.: L.M.E. VAN EXSEL, GOMMERSSTRAAT 68, 4891 AS RIJSBERGEN</w:t>
      </w:r>
    </w:p>
    <w:p w14:paraId="20E18053" w14:textId="77777777" w:rsidR="005F6A90" w:rsidRPr="00707A55" w:rsidRDefault="005F6A90" w:rsidP="005F6A90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  <w:t>RUITER/AMAZONE: DENISE VAN DE GUCHTE</w:t>
      </w:r>
    </w:p>
    <w:p w14:paraId="76883B7A" w14:textId="77777777" w:rsidR="000C6564" w:rsidRDefault="000C6564" w:rsidP="005A2EB3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81"/>
        <w:gridCol w:w="564"/>
        <w:gridCol w:w="1181"/>
        <w:gridCol w:w="222"/>
        <w:gridCol w:w="774"/>
        <w:gridCol w:w="1021"/>
        <w:gridCol w:w="1033"/>
        <w:gridCol w:w="924"/>
        <w:gridCol w:w="872"/>
        <w:gridCol w:w="975"/>
        <w:gridCol w:w="1206"/>
        <w:gridCol w:w="846"/>
      </w:tblGrid>
      <w:tr w:rsidR="005F6A90" w:rsidRPr="00AA69CE" w14:paraId="5D26890F" w14:textId="77777777" w:rsidTr="0070734B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B307AD0" w14:textId="77777777" w:rsidR="005F6A90" w:rsidRPr="005F6A90" w:rsidRDefault="005F6A90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DE46AF5" w14:textId="77777777" w:rsidR="005F6A90" w:rsidRPr="005F6A90" w:rsidRDefault="005F6A90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EE81A55" w14:textId="77777777" w:rsidR="005F6A90" w:rsidRPr="005F6A90" w:rsidRDefault="005F6A90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9472D48" w14:textId="77777777" w:rsidR="005F6A90" w:rsidRPr="005F6A90" w:rsidRDefault="005F6A90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gridSpan w:val="7"/>
          </w:tcPr>
          <w:p w14:paraId="1AA10D7B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Springen</w:t>
            </w:r>
          </w:p>
        </w:tc>
        <w:tc>
          <w:tcPr>
            <w:tcW w:w="0" w:type="auto"/>
            <w:vMerge w:val="restart"/>
          </w:tcPr>
          <w:p w14:paraId="2F8EF7DC" w14:textId="77777777" w:rsidR="005F6A90" w:rsidRPr="00AA69CE" w:rsidRDefault="005F6A90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1AC7740A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70BB5130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TOTAAL</w:t>
            </w:r>
          </w:p>
        </w:tc>
      </w:tr>
      <w:tr w:rsidR="005F6A90" w:rsidRPr="00AA69CE" w14:paraId="7FA4F441" w14:textId="77777777" w:rsidTr="0070734B">
        <w:tc>
          <w:tcPr>
            <w:tcW w:w="0" w:type="auto"/>
            <w:vAlign w:val="center"/>
          </w:tcPr>
          <w:p w14:paraId="2A64F093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Stap</w:t>
            </w:r>
          </w:p>
        </w:tc>
        <w:tc>
          <w:tcPr>
            <w:tcW w:w="0" w:type="auto"/>
            <w:vAlign w:val="center"/>
          </w:tcPr>
          <w:p w14:paraId="7D6DEEFF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Draf</w:t>
            </w:r>
          </w:p>
        </w:tc>
        <w:tc>
          <w:tcPr>
            <w:tcW w:w="0" w:type="auto"/>
            <w:vAlign w:val="center"/>
          </w:tcPr>
          <w:p w14:paraId="7D76A44B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Houding &amp; Balans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89D498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ADB519" w14:textId="77777777" w:rsidR="005F6A90" w:rsidRPr="00AA69CE" w:rsidRDefault="005F6A90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Galop 2x</w:t>
            </w:r>
          </w:p>
        </w:tc>
        <w:tc>
          <w:tcPr>
            <w:tcW w:w="0" w:type="auto"/>
            <w:vAlign w:val="center"/>
          </w:tcPr>
          <w:p w14:paraId="00092673" w14:textId="77777777" w:rsidR="005F6A90" w:rsidRPr="00AA69CE" w:rsidRDefault="005F6A90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Reflexen 2x</w:t>
            </w:r>
          </w:p>
        </w:tc>
        <w:tc>
          <w:tcPr>
            <w:tcW w:w="0" w:type="auto"/>
            <w:vAlign w:val="center"/>
          </w:tcPr>
          <w:p w14:paraId="7A14BD41" w14:textId="77777777" w:rsidR="005F6A90" w:rsidRPr="00AA69CE" w:rsidRDefault="005F6A90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Techniek 2x</w:t>
            </w:r>
          </w:p>
        </w:tc>
        <w:tc>
          <w:tcPr>
            <w:tcW w:w="0" w:type="auto"/>
            <w:vAlign w:val="center"/>
          </w:tcPr>
          <w:p w14:paraId="08AD4F49" w14:textId="77777777" w:rsidR="005F6A90" w:rsidRPr="00AA69CE" w:rsidRDefault="005F6A90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Vermo-gen</w:t>
            </w:r>
          </w:p>
        </w:tc>
        <w:tc>
          <w:tcPr>
            <w:tcW w:w="0" w:type="auto"/>
            <w:vAlign w:val="center"/>
          </w:tcPr>
          <w:p w14:paraId="7BC762FB" w14:textId="77777777" w:rsidR="005F6A90" w:rsidRPr="00AA69CE" w:rsidRDefault="005F6A90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Instel-ling</w:t>
            </w:r>
          </w:p>
        </w:tc>
        <w:tc>
          <w:tcPr>
            <w:tcW w:w="0" w:type="auto"/>
            <w:vAlign w:val="center"/>
          </w:tcPr>
          <w:p w14:paraId="2B2D319E" w14:textId="77777777" w:rsidR="005F6A90" w:rsidRPr="00AA69CE" w:rsidRDefault="005F6A90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Rijdb./</w:t>
            </w:r>
          </w:p>
          <w:p w14:paraId="7FD54CBE" w14:textId="77777777" w:rsidR="005F6A90" w:rsidRPr="00AA69CE" w:rsidRDefault="005F6A90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Bewerkb.</w:t>
            </w:r>
          </w:p>
        </w:tc>
        <w:tc>
          <w:tcPr>
            <w:tcW w:w="0" w:type="auto"/>
            <w:vAlign w:val="center"/>
          </w:tcPr>
          <w:p w14:paraId="34EE06C4" w14:textId="77777777" w:rsidR="005F6A90" w:rsidRPr="00AA69CE" w:rsidRDefault="005F6A90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Aanleg als springp.</w:t>
            </w:r>
          </w:p>
        </w:tc>
        <w:tc>
          <w:tcPr>
            <w:tcW w:w="0" w:type="auto"/>
            <w:vMerge/>
            <w:vAlign w:val="center"/>
          </w:tcPr>
          <w:p w14:paraId="2A865CDB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</w:tr>
      <w:tr w:rsidR="005F6A90" w:rsidRPr="00AA69CE" w14:paraId="4A39C687" w14:textId="77777777" w:rsidTr="0070734B">
        <w:trPr>
          <w:trHeight w:val="451"/>
        </w:trPr>
        <w:tc>
          <w:tcPr>
            <w:tcW w:w="0" w:type="auto"/>
            <w:vAlign w:val="center"/>
          </w:tcPr>
          <w:p w14:paraId="763B5261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CD43B50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4F45171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E52CAD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61EFAD68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42DC5057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1902E01E" w14:textId="77777777" w:rsidR="005F6A90" w:rsidRPr="00AA69CE" w:rsidRDefault="005F6A90" w:rsidP="0070734B">
            <w:pPr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1E5C8F74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FF82397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4D7A3883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64D6DF91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24B9FAF" w14:textId="77777777" w:rsidR="005F6A90" w:rsidRPr="00AA69CE" w:rsidRDefault="005F6A90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</w:tr>
    </w:tbl>
    <w:p w14:paraId="535CA353" w14:textId="77777777" w:rsidR="005F6A90" w:rsidRDefault="005F6A90" w:rsidP="005A2EB3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091297D9" w14:textId="53A20A7A" w:rsidR="00D82777" w:rsidRDefault="00D82777" w:rsidP="005A2EB3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739E07DF" w14:textId="77777777" w:rsidR="005B26AD" w:rsidRDefault="005B26AD">
      <w:pPr>
        <w:rPr>
          <w:rFonts w:ascii="Tahoma" w:hAnsi="Tahoma"/>
          <w:b/>
          <w:color w:val="002663"/>
        </w:rPr>
      </w:pPr>
      <w:r>
        <w:rPr>
          <w:rFonts w:ascii="Tahoma" w:hAnsi="Tahoma"/>
          <w:b/>
          <w:color w:val="002663"/>
        </w:rPr>
        <w:br w:type="page"/>
      </w:r>
    </w:p>
    <w:p w14:paraId="02CB849C" w14:textId="292021B4" w:rsidR="005F6A90" w:rsidRPr="00AA69CE" w:rsidRDefault="005F6A90" w:rsidP="005F6A90">
      <w:pPr>
        <w:tabs>
          <w:tab w:val="left" w:pos="425"/>
          <w:tab w:val="left" w:pos="850"/>
        </w:tabs>
        <w:rPr>
          <w:rFonts w:ascii="Tahoma" w:hAnsi="Tahoma"/>
          <w:b/>
          <w:color w:val="002663"/>
          <w:u w:val="single"/>
        </w:rPr>
      </w:pPr>
      <w:r w:rsidRPr="00AA69CE">
        <w:rPr>
          <w:rFonts w:ascii="Tahoma" w:hAnsi="Tahoma"/>
          <w:b/>
          <w:color w:val="002663"/>
        </w:rPr>
        <w:lastRenderedPageBreak/>
        <w:t xml:space="preserve">GROEP </w:t>
      </w:r>
      <w:r>
        <w:rPr>
          <w:rFonts w:ascii="Tahoma" w:hAnsi="Tahoma"/>
          <w:b/>
          <w:color w:val="002663"/>
        </w:rPr>
        <w:t>2:</w:t>
      </w:r>
      <w:r w:rsidRPr="00AA69CE">
        <w:rPr>
          <w:rFonts w:ascii="Tahoma" w:hAnsi="Tahoma"/>
          <w:b/>
          <w:color w:val="002663"/>
        </w:rPr>
        <w:t xml:space="preserve"> </w:t>
      </w:r>
      <w:r w:rsidR="009A4DFF">
        <w:rPr>
          <w:rFonts w:ascii="Tahoma" w:hAnsi="Tahoma"/>
          <w:b/>
          <w:color w:val="002663"/>
        </w:rPr>
        <w:t>9</w:t>
      </w:r>
      <w:r>
        <w:rPr>
          <w:rFonts w:ascii="Tahoma" w:hAnsi="Tahoma"/>
          <w:b/>
          <w:color w:val="002663"/>
        </w:rPr>
        <w:t>.</w:t>
      </w:r>
      <w:r w:rsidR="009A4DFF">
        <w:rPr>
          <w:rFonts w:ascii="Tahoma" w:hAnsi="Tahoma"/>
          <w:b/>
          <w:color w:val="002663"/>
        </w:rPr>
        <w:t>3</w:t>
      </w:r>
      <w:r w:rsidR="00474A07">
        <w:rPr>
          <w:rFonts w:ascii="Tahoma" w:hAnsi="Tahoma"/>
          <w:b/>
          <w:color w:val="002663"/>
        </w:rPr>
        <w:t>0</w:t>
      </w:r>
      <w:r>
        <w:rPr>
          <w:rFonts w:ascii="Tahoma" w:hAnsi="Tahoma"/>
          <w:b/>
          <w:color w:val="002663"/>
        </w:rPr>
        <w:t xml:space="preserve"> </w:t>
      </w:r>
      <w:r w:rsidR="006264C8" w:rsidRPr="006264C8">
        <w:rPr>
          <w:rFonts w:ascii="Tahoma" w:hAnsi="Tahoma"/>
          <w:b/>
          <w:color w:val="002663"/>
          <w:u w:val="single"/>
        </w:rPr>
        <w:t>UUR</w:t>
      </w:r>
    </w:p>
    <w:p w14:paraId="1F341102" w14:textId="77777777" w:rsid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</w:p>
    <w:p w14:paraId="6F4B9FA2" w14:textId="13D9A24D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  <w:r w:rsidRPr="00707A55">
        <w:rPr>
          <w:rFonts w:ascii="Tahoma" w:hAnsi="Tahoma" w:cs="Tahoma"/>
          <w:b/>
          <w:color w:val="002060"/>
          <w:sz w:val="17"/>
          <w:lang w:val="en-US"/>
        </w:rPr>
        <w:t>32</w:t>
      </w:r>
      <w:r w:rsidRPr="00707A55">
        <w:rPr>
          <w:rFonts w:ascii="Tahoma" w:hAnsi="Tahoma" w:cs="Tahoma"/>
          <w:b/>
          <w:color w:val="002060"/>
          <w:sz w:val="17"/>
          <w:lang w:val="en-US"/>
        </w:rPr>
        <w:tab/>
        <w:t xml:space="preserve">ROYCE E 528003202101823, STB, SP, D-OC 08-04-2021, 1.66 M, BRUIN </w:t>
      </w:r>
    </w:p>
    <w:p w14:paraId="4337F60C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GRAND SLAM VDL KEUR V. CARDENTO ERK</w:t>
      </w:r>
    </w:p>
    <w:p w14:paraId="54E70F49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M.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BREAKDANCER BB Z SP</w:t>
      </w:r>
    </w:p>
    <w:p w14:paraId="3F42570F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BIG STAR JR K Z AANGW M. LYRIA RP STB SPORT-(SPR)</w:t>
      </w:r>
    </w:p>
    <w:p w14:paraId="6F12B7BB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MV.</w:t>
      </w:r>
      <w:r w:rsidRPr="00707A55">
        <w:rPr>
          <w:rFonts w:ascii="Tahoma" w:hAnsi="Tahoma" w:cs="Tahoma"/>
          <w:color w:val="002060"/>
          <w:sz w:val="16"/>
        </w:rPr>
        <w:t xml:space="preserve"> ROSSINI -- CALYPSO </w:t>
      </w:r>
    </w:p>
    <w:p w14:paraId="3C1F869B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FOK./GER.: E.C. VOGELAAR, BREDEWEG 1 B, 4307 LJ OOSTERLAND</w:t>
      </w:r>
    </w:p>
    <w:p w14:paraId="207BC3F3" w14:textId="77777777" w:rsidR="005B26AD" w:rsidRPr="00707A55" w:rsidRDefault="005B26AD" w:rsidP="005B26AD">
      <w:pPr>
        <w:tabs>
          <w:tab w:val="left" w:pos="425"/>
          <w:tab w:val="left" w:pos="850"/>
          <w:tab w:val="left" w:pos="3402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  <w:t>RUITER/AMAZONE: EVELIEN VOGELAAR</w:t>
      </w: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  <w:bdr w:val="single" w:sz="4" w:space="0" w:color="auto"/>
        </w:rPr>
        <w:t xml:space="preserve">EX.65 SPR.70 G.70 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81"/>
        <w:gridCol w:w="564"/>
        <w:gridCol w:w="1181"/>
        <w:gridCol w:w="222"/>
        <w:gridCol w:w="774"/>
        <w:gridCol w:w="1021"/>
        <w:gridCol w:w="1033"/>
        <w:gridCol w:w="924"/>
        <w:gridCol w:w="872"/>
        <w:gridCol w:w="975"/>
        <w:gridCol w:w="1206"/>
        <w:gridCol w:w="846"/>
      </w:tblGrid>
      <w:tr w:rsidR="005B26AD" w:rsidRPr="00AA69CE" w14:paraId="53287D0C" w14:textId="77777777" w:rsidTr="00812888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718FA5F" w14:textId="77777777" w:rsidR="005B26AD" w:rsidRPr="005F6A90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449F816" w14:textId="77777777" w:rsidR="005B26AD" w:rsidRPr="005F6A90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4BF3B35" w14:textId="77777777" w:rsidR="005B26AD" w:rsidRPr="005F6A90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74F4A93" w14:textId="77777777" w:rsidR="005B26AD" w:rsidRPr="005F6A90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gridSpan w:val="7"/>
          </w:tcPr>
          <w:p w14:paraId="37ECDFF1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Springen</w:t>
            </w:r>
          </w:p>
        </w:tc>
        <w:tc>
          <w:tcPr>
            <w:tcW w:w="0" w:type="auto"/>
            <w:vMerge w:val="restart"/>
          </w:tcPr>
          <w:p w14:paraId="1557E1D1" w14:textId="77777777" w:rsidR="005B26AD" w:rsidRPr="00AA69CE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677ECA6B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06284D41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TOTAAL</w:t>
            </w:r>
          </w:p>
        </w:tc>
      </w:tr>
      <w:tr w:rsidR="005B26AD" w:rsidRPr="00AA69CE" w14:paraId="746424B8" w14:textId="77777777" w:rsidTr="00812888">
        <w:tc>
          <w:tcPr>
            <w:tcW w:w="0" w:type="auto"/>
            <w:vAlign w:val="center"/>
          </w:tcPr>
          <w:p w14:paraId="5352054F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Stap</w:t>
            </w:r>
          </w:p>
        </w:tc>
        <w:tc>
          <w:tcPr>
            <w:tcW w:w="0" w:type="auto"/>
            <w:vAlign w:val="center"/>
          </w:tcPr>
          <w:p w14:paraId="0CA27A46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Draf</w:t>
            </w:r>
          </w:p>
        </w:tc>
        <w:tc>
          <w:tcPr>
            <w:tcW w:w="0" w:type="auto"/>
            <w:vAlign w:val="center"/>
          </w:tcPr>
          <w:p w14:paraId="50398959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Houding &amp; Balans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5704D5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612FA2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Galop 2x</w:t>
            </w:r>
          </w:p>
        </w:tc>
        <w:tc>
          <w:tcPr>
            <w:tcW w:w="0" w:type="auto"/>
            <w:vAlign w:val="center"/>
          </w:tcPr>
          <w:p w14:paraId="366CFB92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Reflexen 2x</w:t>
            </w:r>
          </w:p>
        </w:tc>
        <w:tc>
          <w:tcPr>
            <w:tcW w:w="0" w:type="auto"/>
            <w:vAlign w:val="center"/>
          </w:tcPr>
          <w:p w14:paraId="0DFBDFD7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Techniek 2x</w:t>
            </w:r>
          </w:p>
        </w:tc>
        <w:tc>
          <w:tcPr>
            <w:tcW w:w="0" w:type="auto"/>
            <w:vAlign w:val="center"/>
          </w:tcPr>
          <w:p w14:paraId="12C6FFBE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Vermo-gen</w:t>
            </w:r>
          </w:p>
        </w:tc>
        <w:tc>
          <w:tcPr>
            <w:tcW w:w="0" w:type="auto"/>
            <w:vAlign w:val="center"/>
          </w:tcPr>
          <w:p w14:paraId="774DDE2F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Instel-ling</w:t>
            </w:r>
          </w:p>
        </w:tc>
        <w:tc>
          <w:tcPr>
            <w:tcW w:w="0" w:type="auto"/>
            <w:vAlign w:val="center"/>
          </w:tcPr>
          <w:p w14:paraId="015199D4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Rijdb./</w:t>
            </w:r>
          </w:p>
          <w:p w14:paraId="32870B18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Bewerkb.</w:t>
            </w:r>
          </w:p>
        </w:tc>
        <w:tc>
          <w:tcPr>
            <w:tcW w:w="0" w:type="auto"/>
            <w:vAlign w:val="center"/>
          </w:tcPr>
          <w:p w14:paraId="01C17097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Aanleg als springp.</w:t>
            </w:r>
          </w:p>
        </w:tc>
        <w:tc>
          <w:tcPr>
            <w:tcW w:w="0" w:type="auto"/>
            <w:vMerge/>
            <w:vAlign w:val="center"/>
          </w:tcPr>
          <w:p w14:paraId="7508F9CD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</w:tr>
      <w:tr w:rsidR="005B26AD" w:rsidRPr="00AA69CE" w14:paraId="2BA27E72" w14:textId="77777777" w:rsidTr="00812888">
        <w:trPr>
          <w:trHeight w:val="451"/>
        </w:trPr>
        <w:tc>
          <w:tcPr>
            <w:tcW w:w="0" w:type="auto"/>
            <w:vAlign w:val="center"/>
          </w:tcPr>
          <w:p w14:paraId="40E1AE17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CE07CF3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B2652E4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846BBC9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C9EE862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745D3B0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CD6E9D8" w14:textId="77777777" w:rsidR="005B26AD" w:rsidRPr="00AA69CE" w:rsidRDefault="005B26AD" w:rsidP="00812888">
            <w:pPr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4BD5D451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653F00E3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D120006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7697ADCF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3F3D0EA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</w:tr>
    </w:tbl>
    <w:p w14:paraId="56D3F36C" w14:textId="77777777" w:rsidR="005B26AD" w:rsidRDefault="005B26AD">
      <w:pPr>
        <w:rPr>
          <w:rFonts w:ascii="Tahoma" w:hAnsi="Tahoma" w:cs="Tahoma"/>
          <w:b/>
          <w:color w:val="002663"/>
          <w:sz w:val="17"/>
        </w:rPr>
      </w:pPr>
    </w:p>
    <w:p w14:paraId="3B3AF29D" w14:textId="77777777" w:rsidR="005B26AD" w:rsidRDefault="005B26AD">
      <w:pPr>
        <w:rPr>
          <w:rFonts w:ascii="Tahoma" w:hAnsi="Tahoma" w:cs="Tahoma"/>
          <w:b/>
          <w:color w:val="002663"/>
          <w:sz w:val="17"/>
        </w:rPr>
      </w:pPr>
    </w:p>
    <w:p w14:paraId="0F42981E" w14:textId="546E5F89" w:rsidR="0031187A" w:rsidRPr="0031187A" w:rsidRDefault="00A93F78" w:rsidP="0031187A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>
        <w:rPr>
          <w:rFonts w:ascii="Tahoma" w:hAnsi="Tahoma" w:cs="Tahoma"/>
          <w:b/>
          <w:color w:val="002663"/>
          <w:sz w:val="17"/>
        </w:rPr>
        <w:t>45</w:t>
      </w:r>
      <w:r w:rsidR="005B26AD">
        <w:rPr>
          <w:rFonts w:ascii="Tahoma" w:hAnsi="Tahoma" w:cs="Tahoma"/>
          <w:b/>
          <w:color w:val="002663"/>
          <w:sz w:val="17"/>
        </w:rPr>
        <w:tab/>
      </w:r>
      <w:r w:rsidR="0031187A" w:rsidRPr="0031187A">
        <w:rPr>
          <w:rFonts w:ascii="Tahoma" w:hAnsi="Tahoma" w:cs="Tahoma"/>
          <w:b/>
          <w:color w:val="002060"/>
          <w:sz w:val="17"/>
        </w:rPr>
        <w:t>REPR</w:t>
      </w:r>
      <w:r w:rsidR="0031187A" w:rsidRPr="0031187A">
        <w:rPr>
          <w:rFonts w:ascii="Tahoma" w:hAnsi="Tahoma" w:cs="Tahoma"/>
          <w:b/>
          <w:color w:val="002060"/>
          <w:sz w:val="17"/>
        </w:rPr>
        <w:tab/>
        <w:t xml:space="preserve">-MACOEMBA 528003202105456, STB, SP, STER, D-OC 15-05-2021, 1.70 M, BRUIN </w:t>
      </w:r>
    </w:p>
    <w:p w14:paraId="08D2607D" w14:textId="77777777" w:rsidR="0031187A" w:rsidRPr="0031187A" w:rsidRDefault="0031187A" w:rsidP="0031187A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31187A">
        <w:rPr>
          <w:rFonts w:ascii="Tahoma" w:hAnsi="Tahoma" w:cs="Tahoma"/>
          <w:b/>
          <w:color w:val="002060"/>
          <w:sz w:val="16"/>
        </w:rPr>
        <w:tab/>
        <w:t>V.</w:t>
      </w:r>
      <w:r w:rsidRPr="0031187A">
        <w:rPr>
          <w:rFonts w:ascii="Tahoma" w:hAnsi="Tahoma" w:cs="Tahoma"/>
          <w:color w:val="002060"/>
          <w:sz w:val="16"/>
        </w:rPr>
        <w:t xml:space="preserve"> LUIGI D'ECLIPSE ERK V. CATOKI </w:t>
      </w:r>
    </w:p>
    <w:p w14:paraId="09CC479F" w14:textId="77777777" w:rsidR="0031187A" w:rsidRPr="0031187A" w:rsidRDefault="0031187A" w:rsidP="0031187A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31187A">
        <w:rPr>
          <w:rFonts w:ascii="Tahoma" w:hAnsi="Tahoma" w:cs="Tahoma"/>
          <w:b/>
          <w:color w:val="002060"/>
          <w:sz w:val="16"/>
        </w:rPr>
        <w:tab/>
        <w:t>M.</w:t>
      </w:r>
      <w:r w:rsidRPr="0031187A">
        <w:rPr>
          <w:rFonts w:ascii="Tahoma" w:hAnsi="Tahoma" w:cs="Tahoma"/>
          <w:color w:val="002060"/>
          <w:sz w:val="16"/>
        </w:rPr>
        <w:t xml:space="preserve"> K. MACOEMBA SP STB STER, VOORLOPIG KEUR, D-OC</w:t>
      </w:r>
    </w:p>
    <w:p w14:paraId="7CE458AE" w14:textId="77777777" w:rsidR="0031187A" w:rsidRPr="0031187A" w:rsidRDefault="0031187A" w:rsidP="0031187A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31187A">
        <w:rPr>
          <w:rFonts w:ascii="Tahoma" w:hAnsi="Tahoma" w:cs="Tahoma"/>
          <w:b/>
          <w:color w:val="002060"/>
          <w:sz w:val="16"/>
        </w:rPr>
        <w:tab/>
      </w:r>
      <w:r w:rsidRPr="0031187A">
        <w:rPr>
          <w:rFonts w:ascii="Tahoma" w:hAnsi="Tahoma" w:cs="Tahoma"/>
          <w:b/>
          <w:color w:val="002060"/>
          <w:sz w:val="16"/>
        </w:rPr>
        <w:tab/>
      </w:r>
      <w:r w:rsidRPr="0031187A">
        <w:rPr>
          <w:rFonts w:ascii="Tahoma" w:hAnsi="Tahoma" w:cs="Tahoma"/>
          <w:b/>
          <w:color w:val="002060"/>
          <w:sz w:val="16"/>
          <w:lang w:val="en-US"/>
        </w:rPr>
        <w:t>V.</w:t>
      </w:r>
      <w:r w:rsidRPr="0031187A">
        <w:rPr>
          <w:rFonts w:ascii="Tahoma" w:hAnsi="Tahoma" w:cs="Tahoma"/>
          <w:color w:val="002060"/>
          <w:sz w:val="16"/>
          <w:lang w:val="en-US"/>
        </w:rPr>
        <w:t xml:space="preserve"> F-ONE USA M. UMACOEMBA RP STB STER, PREF, PREST</w:t>
      </w:r>
    </w:p>
    <w:p w14:paraId="5F2AF4B5" w14:textId="77777777" w:rsidR="0031187A" w:rsidRPr="0031187A" w:rsidRDefault="0031187A" w:rsidP="0031187A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31187A">
        <w:rPr>
          <w:rFonts w:ascii="Tahoma" w:hAnsi="Tahoma" w:cs="Tahoma"/>
          <w:b/>
          <w:color w:val="002060"/>
          <w:sz w:val="16"/>
          <w:lang w:val="en-US"/>
        </w:rPr>
        <w:tab/>
      </w:r>
      <w:r w:rsidRPr="0031187A">
        <w:rPr>
          <w:rFonts w:ascii="Tahoma" w:hAnsi="Tahoma" w:cs="Tahoma"/>
          <w:b/>
          <w:color w:val="002060"/>
          <w:sz w:val="16"/>
          <w:lang w:val="en-US"/>
        </w:rPr>
        <w:tab/>
      </w:r>
      <w:r w:rsidRPr="0031187A">
        <w:rPr>
          <w:rFonts w:ascii="Tahoma" w:hAnsi="Tahoma" w:cs="Tahoma"/>
          <w:b/>
          <w:color w:val="002060"/>
          <w:sz w:val="16"/>
        </w:rPr>
        <w:t>MV.</w:t>
      </w:r>
      <w:r w:rsidRPr="0031187A">
        <w:rPr>
          <w:rFonts w:ascii="Tahoma" w:hAnsi="Tahoma" w:cs="Tahoma"/>
          <w:color w:val="002060"/>
          <w:sz w:val="16"/>
        </w:rPr>
        <w:t xml:space="preserve"> CORLAND KEUR -- ZEOLIET KEUR</w:t>
      </w:r>
    </w:p>
    <w:p w14:paraId="0DFABA5E" w14:textId="77777777" w:rsidR="0031187A" w:rsidRPr="0031187A" w:rsidRDefault="0031187A" w:rsidP="0031187A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31187A">
        <w:rPr>
          <w:rFonts w:ascii="Tahoma" w:hAnsi="Tahoma" w:cs="Tahoma"/>
          <w:b/>
          <w:color w:val="002060"/>
          <w:sz w:val="16"/>
        </w:rPr>
        <w:tab/>
      </w:r>
      <w:r w:rsidRPr="0031187A">
        <w:rPr>
          <w:rFonts w:ascii="Tahoma" w:hAnsi="Tahoma" w:cs="Tahoma"/>
          <w:color w:val="002060"/>
          <w:sz w:val="16"/>
        </w:rPr>
        <w:t>FOKKER: B. VEENEMAN, BEEMTE BROEKLAND</w:t>
      </w:r>
    </w:p>
    <w:p w14:paraId="66CC703A" w14:textId="77777777" w:rsidR="0031187A" w:rsidRPr="0031187A" w:rsidRDefault="0031187A" w:rsidP="0031187A">
      <w:pPr>
        <w:tabs>
          <w:tab w:val="left" w:pos="425"/>
          <w:tab w:val="left" w:pos="850"/>
          <w:tab w:val="left" w:pos="3402"/>
        </w:tabs>
        <w:rPr>
          <w:rFonts w:ascii="Tahoma" w:hAnsi="Tahoma" w:cs="Tahoma"/>
          <w:b/>
          <w:color w:val="002060"/>
          <w:sz w:val="16"/>
        </w:rPr>
      </w:pPr>
      <w:r w:rsidRPr="0031187A">
        <w:rPr>
          <w:rFonts w:ascii="Tahoma" w:hAnsi="Tahoma" w:cs="Tahoma"/>
          <w:color w:val="002060"/>
          <w:sz w:val="16"/>
        </w:rPr>
        <w:tab/>
      </w:r>
      <w:r w:rsidRPr="0031187A">
        <w:rPr>
          <w:rFonts w:ascii="Tahoma" w:hAnsi="Tahoma" w:cs="Tahoma"/>
          <w:b/>
          <w:color w:val="002060"/>
          <w:sz w:val="16"/>
        </w:rPr>
        <w:t>GER.: MIRANDA SNEPVANGERS, HEIMOLEN 41, 4625 DC BERGEN OP ZOOM</w:t>
      </w:r>
      <w:r w:rsidRPr="0031187A">
        <w:rPr>
          <w:rFonts w:ascii="Tahoma" w:hAnsi="Tahoma" w:cs="Tahoma"/>
          <w:b/>
          <w:color w:val="002060"/>
          <w:sz w:val="16"/>
        </w:rPr>
        <w:tab/>
      </w:r>
      <w:r w:rsidRPr="0031187A">
        <w:rPr>
          <w:rFonts w:ascii="Tahoma" w:hAnsi="Tahoma" w:cs="Tahoma"/>
          <w:b/>
          <w:color w:val="002060"/>
          <w:sz w:val="16"/>
          <w:bdr w:val="single" w:sz="4" w:space="0" w:color="auto"/>
        </w:rPr>
        <w:t xml:space="preserve">EX.70 SPR.80 G.75 </w:t>
      </w:r>
    </w:p>
    <w:p w14:paraId="61A1A4D4" w14:textId="4BFA573B" w:rsidR="005B26AD" w:rsidRPr="005B26AD" w:rsidRDefault="005B26AD" w:rsidP="0031187A">
      <w:pPr>
        <w:rPr>
          <w:bCs/>
        </w:rPr>
      </w:pPr>
    </w:p>
    <w:p w14:paraId="564E7D24" w14:textId="77777777" w:rsidR="005B26AD" w:rsidRDefault="005B26AD" w:rsidP="005B26AD">
      <w:r>
        <w:tab/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81"/>
        <w:gridCol w:w="564"/>
        <w:gridCol w:w="1181"/>
        <w:gridCol w:w="222"/>
        <w:gridCol w:w="774"/>
        <w:gridCol w:w="1021"/>
        <w:gridCol w:w="1033"/>
        <w:gridCol w:w="924"/>
        <w:gridCol w:w="872"/>
        <w:gridCol w:w="975"/>
        <w:gridCol w:w="1206"/>
        <w:gridCol w:w="846"/>
      </w:tblGrid>
      <w:tr w:rsidR="005B26AD" w:rsidRPr="00AA69CE" w14:paraId="0DBE6673" w14:textId="77777777" w:rsidTr="00812888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C23A00D" w14:textId="77777777" w:rsidR="005B26AD" w:rsidRPr="005F6A90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DBFE1A0" w14:textId="77777777" w:rsidR="005B26AD" w:rsidRPr="005F6A90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53F74DD" w14:textId="77777777" w:rsidR="005B26AD" w:rsidRPr="005F6A90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E7335E6" w14:textId="77777777" w:rsidR="005B26AD" w:rsidRPr="005F6A90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gridSpan w:val="7"/>
          </w:tcPr>
          <w:p w14:paraId="34E79CCF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Springen</w:t>
            </w:r>
          </w:p>
        </w:tc>
        <w:tc>
          <w:tcPr>
            <w:tcW w:w="0" w:type="auto"/>
            <w:vMerge w:val="restart"/>
          </w:tcPr>
          <w:p w14:paraId="34778C63" w14:textId="77777777" w:rsidR="005B26AD" w:rsidRPr="00AA69CE" w:rsidRDefault="005B26AD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69518DF9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78C08BC1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TOTAAL</w:t>
            </w:r>
          </w:p>
        </w:tc>
      </w:tr>
      <w:tr w:rsidR="005B26AD" w:rsidRPr="00AA69CE" w14:paraId="6370E4AB" w14:textId="77777777" w:rsidTr="00812888">
        <w:tc>
          <w:tcPr>
            <w:tcW w:w="0" w:type="auto"/>
            <w:vAlign w:val="center"/>
          </w:tcPr>
          <w:p w14:paraId="5C6CFCA7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Stap</w:t>
            </w:r>
          </w:p>
        </w:tc>
        <w:tc>
          <w:tcPr>
            <w:tcW w:w="0" w:type="auto"/>
            <w:vAlign w:val="center"/>
          </w:tcPr>
          <w:p w14:paraId="5C257951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Draf</w:t>
            </w:r>
          </w:p>
        </w:tc>
        <w:tc>
          <w:tcPr>
            <w:tcW w:w="0" w:type="auto"/>
            <w:vAlign w:val="center"/>
          </w:tcPr>
          <w:p w14:paraId="24AC12C9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Houding &amp; Balans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59743F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CD7CD1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Galop 2x</w:t>
            </w:r>
          </w:p>
        </w:tc>
        <w:tc>
          <w:tcPr>
            <w:tcW w:w="0" w:type="auto"/>
            <w:vAlign w:val="center"/>
          </w:tcPr>
          <w:p w14:paraId="583A0F01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Reflexen 2x</w:t>
            </w:r>
          </w:p>
        </w:tc>
        <w:tc>
          <w:tcPr>
            <w:tcW w:w="0" w:type="auto"/>
            <w:vAlign w:val="center"/>
          </w:tcPr>
          <w:p w14:paraId="465E723A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Techniek 2x</w:t>
            </w:r>
          </w:p>
        </w:tc>
        <w:tc>
          <w:tcPr>
            <w:tcW w:w="0" w:type="auto"/>
            <w:vAlign w:val="center"/>
          </w:tcPr>
          <w:p w14:paraId="3051053F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Vermo-gen</w:t>
            </w:r>
          </w:p>
        </w:tc>
        <w:tc>
          <w:tcPr>
            <w:tcW w:w="0" w:type="auto"/>
            <w:vAlign w:val="center"/>
          </w:tcPr>
          <w:p w14:paraId="2F430420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Instel-ling</w:t>
            </w:r>
          </w:p>
        </w:tc>
        <w:tc>
          <w:tcPr>
            <w:tcW w:w="0" w:type="auto"/>
            <w:vAlign w:val="center"/>
          </w:tcPr>
          <w:p w14:paraId="390208FB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Rijdb./</w:t>
            </w:r>
          </w:p>
          <w:p w14:paraId="1E1F585B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Bewerkb.</w:t>
            </w:r>
          </w:p>
        </w:tc>
        <w:tc>
          <w:tcPr>
            <w:tcW w:w="0" w:type="auto"/>
            <w:vAlign w:val="center"/>
          </w:tcPr>
          <w:p w14:paraId="338D665D" w14:textId="77777777" w:rsidR="005B26AD" w:rsidRPr="00AA69CE" w:rsidRDefault="005B26AD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Aanleg als springp.</w:t>
            </w:r>
          </w:p>
        </w:tc>
        <w:tc>
          <w:tcPr>
            <w:tcW w:w="0" w:type="auto"/>
            <w:vMerge/>
            <w:vAlign w:val="center"/>
          </w:tcPr>
          <w:p w14:paraId="529CC651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</w:tr>
      <w:tr w:rsidR="005B26AD" w:rsidRPr="00AA69CE" w14:paraId="54477A32" w14:textId="77777777" w:rsidTr="00812888">
        <w:trPr>
          <w:trHeight w:val="451"/>
        </w:trPr>
        <w:tc>
          <w:tcPr>
            <w:tcW w:w="0" w:type="auto"/>
            <w:vAlign w:val="center"/>
          </w:tcPr>
          <w:p w14:paraId="7D016CC1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AB612E3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75FF6228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65949C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11031D16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F7F847F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1A0ADC1F" w14:textId="77777777" w:rsidR="005B26AD" w:rsidRPr="00AA69CE" w:rsidRDefault="005B26AD" w:rsidP="00812888">
            <w:pPr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DAB5EE4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2640B33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730E6A1B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0B099210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093513DB" w14:textId="77777777" w:rsidR="005B26AD" w:rsidRPr="00AA69CE" w:rsidRDefault="005B26AD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</w:tr>
    </w:tbl>
    <w:p w14:paraId="73AE7A0D" w14:textId="6A1F856C" w:rsidR="005B26AD" w:rsidRDefault="005B26AD" w:rsidP="005B26AD"/>
    <w:p w14:paraId="2C873CB3" w14:textId="73C30648" w:rsidR="005B26AD" w:rsidRDefault="005B26AD">
      <w:pPr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br w:type="page"/>
      </w:r>
    </w:p>
    <w:p w14:paraId="614A08F9" w14:textId="3181CBD1" w:rsidR="005B26AD" w:rsidRDefault="005B26AD">
      <w:pPr>
        <w:rPr>
          <w:rFonts w:ascii="Tahoma" w:hAnsi="Tahoma"/>
          <w:b/>
          <w:color w:val="002663"/>
        </w:rPr>
      </w:pPr>
    </w:p>
    <w:p w14:paraId="7D304A91" w14:textId="7EADB032" w:rsidR="005B26AD" w:rsidRPr="00AA69CE" w:rsidRDefault="005B26AD" w:rsidP="005B26AD">
      <w:pPr>
        <w:tabs>
          <w:tab w:val="left" w:pos="425"/>
          <w:tab w:val="left" w:pos="850"/>
        </w:tabs>
        <w:rPr>
          <w:rFonts w:ascii="Tahoma" w:hAnsi="Tahoma"/>
          <w:b/>
          <w:color w:val="002663"/>
          <w:u w:val="single"/>
        </w:rPr>
      </w:pPr>
      <w:r w:rsidRPr="00AA69CE">
        <w:rPr>
          <w:rFonts w:ascii="Tahoma" w:hAnsi="Tahoma"/>
          <w:b/>
          <w:color w:val="002663"/>
        </w:rPr>
        <w:t xml:space="preserve">GROEP </w:t>
      </w:r>
      <w:r>
        <w:rPr>
          <w:rFonts w:ascii="Tahoma" w:hAnsi="Tahoma"/>
          <w:b/>
          <w:color w:val="002663"/>
        </w:rPr>
        <w:t>3:</w:t>
      </w:r>
      <w:r w:rsidRPr="00AA69CE">
        <w:rPr>
          <w:rFonts w:ascii="Tahoma" w:hAnsi="Tahoma"/>
          <w:b/>
          <w:color w:val="002663"/>
        </w:rPr>
        <w:t xml:space="preserve"> </w:t>
      </w:r>
      <w:r>
        <w:rPr>
          <w:rFonts w:ascii="Tahoma" w:hAnsi="Tahoma"/>
          <w:b/>
          <w:color w:val="002663"/>
        </w:rPr>
        <w:t>10.</w:t>
      </w:r>
      <w:r w:rsidR="009A4DFF">
        <w:rPr>
          <w:rFonts w:ascii="Tahoma" w:hAnsi="Tahoma"/>
          <w:b/>
          <w:color w:val="002663"/>
        </w:rPr>
        <w:t>0</w:t>
      </w:r>
      <w:r w:rsidR="00474A07">
        <w:rPr>
          <w:rFonts w:ascii="Tahoma" w:hAnsi="Tahoma"/>
          <w:b/>
          <w:color w:val="002663"/>
        </w:rPr>
        <w:t>0</w:t>
      </w:r>
      <w:r>
        <w:rPr>
          <w:rFonts w:ascii="Tahoma" w:hAnsi="Tahoma"/>
          <w:b/>
          <w:color w:val="002663"/>
        </w:rPr>
        <w:t xml:space="preserve"> </w:t>
      </w:r>
      <w:r w:rsidRPr="006264C8">
        <w:rPr>
          <w:rFonts w:ascii="Tahoma" w:hAnsi="Tahoma"/>
          <w:b/>
          <w:color w:val="002663"/>
          <w:u w:val="single"/>
        </w:rPr>
        <w:t>UUR</w:t>
      </w:r>
    </w:p>
    <w:p w14:paraId="7A6DC83A" w14:textId="77777777" w:rsidR="005F6A90" w:rsidRDefault="005F6A90" w:rsidP="005A2EB3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82AF81F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 w:rsidRPr="00707A55">
        <w:rPr>
          <w:rFonts w:ascii="Tahoma" w:hAnsi="Tahoma" w:cs="Tahoma"/>
          <w:b/>
          <w:color w:val="002060"/>
          <w:sz w:val="17"/>
        </w:rPr>
        <w:t>30</w:t>
      </w:r>
      <w:r w:rsidRPr="00707A55">
        <w:rPr>
          <w:rFonts w:ascii="Tahoma" w:hAnsi="Tahoma" w:cs="Tahoma"/>
          <w:b/>
          <w:color w:val="002060"/>
          <w:sz w:val="17"/>
        </w:rPr>
        <w:tab/>
        <w:t xml:space="preserve">MIDNIGHT 528003201701830, VB, SP, PROK 22-04-2017 , BRUIN </w:t>
      </w:r>
    </w:p>
    <w:p w14:paraId="337D8A70" w14:textId="77777777" w:rsidR="00D22411" w:rsidRP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D22411">
        <w:rPr>
          <w:rFonts w:ascii="Tahoma" w:hAnsi="Tahoma" w:cs="Tahoma"/>
          <w:b/>
          <w:color w:val="002060"/>
          <w:sz w:val="16"/>
          <w:lang w:val="en-US"/>
        </w:rPr>
        <w:t>V.</w:t>
      </w:r>
      <w:r w:rsidRPr="00D22411">
        <w:rPr>
          <w:rFonts w:ascii="Tahoma" w:hAnsi="Tahoma" w:cs="Tahoma"/>
          <w:color w:val="002060"/>
          <w:sz w:val="16"/>
          <w:lang w:val="en-US"/>
        </w:rPr>
        <w:t xml:space="preserve"> EL SALVADOR V. VIGARO </w:t>
      </w:r>
    </w:p>
    <w:p w14:paraId="7234C7F8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D22411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>M.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CERES SP VB</w:t>
      </w:r>
    </w:p>
    <w:p w14:paraId="6DE87AC3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NUMERO UNO PREF M. GOLDEN GIRL SP STB-EXT PREST</w:t>
      </w:r>
    </w:p>
    <w:p w14:paraId="0ABA8CD8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MV.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GRANDEUR ERK -- FEINGAU 310206280 </w:t>
      </w:r>
    </w:p>
    <w:p w14:paraId="31B9F3A4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color w:val="002060"/>
          <w:sz w:val="16"/>
          <w:lang w:val="en-US"/>
        </w:rPr>
        <w:t>FOKKER: L. KOOPMANS, ELIM</w:t>
      </w:r>
    </w:p>
    <w:p w14:paraId="45C4A4C2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  <w:lang w:val="en-US"/>
        </w:rPr>
      </w:pPr>
      <w:r w:rsidRPr="00707A55">
        <w:rPr>
          <w:rFonts w:ascii="Tahoma" w:hAnsi="Tahoma" w:cs="Tahoma"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>GER.: R.A.P. ESSER, BAAMSTRAAT 61, 6465 AC KERKRADE</w:t>
      </w:r>
    </w:p>
    <w:p w14:paraId="23F17993" w14:textId="77777777" w:rsidR="00D22411" w:rsidRPr="005A730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sz w:val="16"/>
          <w:lang w:val="en-US"/>
        </w:rPr>
      </w:pPr>
      <w:r w:rsidRPr="00707A55">
        <w:rPr>
          <w:rFonts w:ascii="Tahoma" w:hAnsi="Tahoma" w:cs="Tahoma"/>
          <w:color w:val="002060"/>
          <w:sz w:val="16"/>
          <w:lang w:val="en-US"/>
        </w:rPr>
        <w:tab/>
        <w:t>RUITER/AMAZONE: TIM KISTERS</w:t>
      </w:r>
    </w:p>
    <w:p w14:paraId="01D1C0BE" w14:textId="77777777" w:rsidR="00D22411" w:rsidRPr="005A730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sz w:val="16"/>
          <w:lang w:val="en-US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81"/>
        <w:gridCol w:w="564"/>
        <w:gridCol w:w="1181"/>
        <w:gridCol w:w="222"/>
        <w:gridCol w:w="774"/>
        <w:gridCol w:w="1021"/>
        <w:gridCol w:w="1033"/>
        <w:gridCol w:w="924"/>
        <w:gridCol w:w="872"/>
        <w:gridCol w:w="975"/>
        <w:gridCol w:w="1206"/>
        <w:gridCol w:w="846"/>
      </w:tblGrid>
      <w:tr w:rsidR="00D22411" w:rsidRPr="00AA69CE" w14:paraId="406AF3ED" w14:textId="77777777" w:rsidTr="00812888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6DBDF4F" w14:textId="77777777" w:rsidR="00D22411" w:rsidRPr="005B26AD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C12D2F0" w14:textId="77777777" w:rsidR="00D22411" w:rsidRPr="005B26AD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933079F" w14:textId="77777777" w:rsidR="00D22411" w:rsidRPr="005B26AD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5B82EB6" w14:textId="77777777" w:rsidR="00D22411" w:rsidRPr="005B26AD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7"/>
          </w:tcPr>
          <w:p w14:paraId="15E4CEB1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Springen</w:t>
            </w:r>
          </w:p>
        </w:tc>
        <w:tc>
          <w:tcPr>
            <w:tcW w:w="0" w:type="auto"/>
            <w:vMerge w:val="restart"/>
          </w:tcPr>
          <w:p w14:paraId="05DA1639" w14:textId="77777777" w:rsidR="00D22411" w:rsidRPr="00AA69CE" w:rsidRDefault="00D22411" w:rsidP="00812888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1A934BD8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1FD16DB8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TOTAAL</w:t>
            </w:r>
          </w:p>
        </w:tc>
      </w:tr>
      <w:tr w:rsidR="00D22411" w:rsidRPr="00AA69CE" w14:paraId="4DE632CD" w14:textId="77777777" w:rsidTr="00812888">
        <w:tc>
          <w:tcPr>
            <w:tcW w:w="0" w:type="auto"/>
            <w:vAlign w:val="center"/>
          </w:tcPr>
          <w:p w14:paraId="621C9AE5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Stap</w:t>
            </w:r>
          </w:p>
        </w:tc>
        <w:tc>
          <w:tcPr>
            <w:tcW w:w="0" w:type="auto"/>
            <w:vAlign w:val="center"/>
          </w:tcPr>
          <w:p w14:paraId="7E6F2E2F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Draf</w:t>
            </w:r>
          </w:p>
        </w:tc>
        <w:tc>
          <w:tcPr>
            <w:tcW w:w="0" w:type="auto"/>
            <w:vAlign w:val="center"/>
          </w:tcPr>
          <w:p w14:paraId="0A4BCFF7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Houding &amp; Balans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975F932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DE5AB0F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Galop 2x</w:t>
            </w:r>
          </w:p>
        </w:tc>
        <w:tc>
          <w:tcPr>
            <w:tcW w:w="0" w:type="auto"/>
            <w:vAlign w:val="center"/>
          </w:tcPr>
          <w:p w14:paraId="4EE04B9F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Reflexen 2x</w:t>
            </w:r>
          </w:p>
        </w:tc>
        <w:tc>
          <w:tcPr>
            <w:tcW w:w="0" w:type="auto"/>
            <w:vAlign w:val="center"/>
          </w:tcPr>
          <w:p w14:paraId="0DC1DF31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Techniek 2x</w:t>
            </w:r>
          </w:p>
        </w:tc>
        <w:tc>
          <w:tcPr>
            <w:tcW w:w="0" w:type="auto"/>
            <w:vAlign w:val="center"/>
          </w:tcPr>
          <w:p w14:paraId="619C18C4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Vermo-gen</w:t>
            </w:r>
          </w:p>
        </w:tc>
        <w:tc>
          <w:tcPr>
            <w:tcW w:w="0" w:type="auto"/>
            <w:vAlign w:val="center"/>
          </w:tcPr>
          <w:p w14:paraId="3C6EF95C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Instel-ling</w:t>
            </w:r>
          </w:p>
        </w:tc>
        <w:tc>
          <w:tcPr>
            <w:tcW w:w="0" w:type="auto"/>
            <w:vAlign w:val="center"/>
          </w:tcPr>
          <w:p w14:paraId="08611651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Rijdb./</w:t>
            </w:r>
          </w:p>
          <w:p w14:paraId="0FA1D761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Bewerkb.</w:t>
            </w:r>
          </w:p>
        </w:tc>
        <w:tc>
          <w:tcPr>
            <w:tcW w:w="0" w:type="auto"/>
            <w:vAlign w:val="center"/>
          </w:tcPr>
          <w:p w14:paraId="4ED04F52" w14:textId="77777777" w:rsidR="00D22411" w:rsidRPr="00AA69CE" w:rsidRDefault="00D22411" w:rsidP="0081288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Aanleg als springp.</w:t>
            </w:r>
          </w:p>
        </w:tc>
        <w:tc>
          <w:tcPr>
            <w:tcW w:w="0" w:type="auto"/>
            <w:vMerge/>
            <w:vAlign w:val="center"/>
          </w:tcPr>
          <w:p w14:paraId="287FE7A3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</w:tr>
      <w:tr w:rsidR="00D22411" w:rsidRPr="00AA69CE" w14:paraId="14E6EEE3" w14:textId="77777777" w:rsidTr="00812888">
        <w:trPr>
          <w:trHeight w:val="451"/>
        </w:trPr>
        <w:tc>
          <w:tcPr>
            <w:tcW w:w="0" w:type="auto"/>
            <w:vAlign w:val="center"/>
          </w:tcPr>
          <w:p w14:paraId="1337D378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FB852C5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D4C47E7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6F37D2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6FBD3107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480ECD28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7AE15BDB" w14:textId="77777777" w:rsidR="00D22411" w:rsidRPr="00AA69CE" w:rsidRDefault="00D22411" w:rsidP="00812888">
            <w:pPr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28DE914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09337C4F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1734A696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59E791B2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23CD4543" w14:textId="77777777" w:rsidR="00D22411" w:rsidRPr="00AA69CE" w:rsidRDefault="00D22411" w:rsidP="00812888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</w:tr>
    </w:tbl>
    <w:p w14:paraId="7A67423E" w14:textId="77777777" w:rsidR="00D22411" w:rsidRPr="00AA69CE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0AE61157" w14:textId="77777777" w:rsidR="005F6A90" w:rsidRDefault="005F6A90" w:rsidP="005A2EB3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18A473F8" w14:textId="77777777" w:rsidR="006264C8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</w:p>
    <w:p w14:paraId="460E901F" w14:textId="77777777" w:rsidR="006264C8" w:rsidRPr="005A7301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</w:p>
    <w:p w14:paraId="7801BC65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  <w:r w:rsidRPr="00707A55">
        <w:rPr>
          <w:rFonts w:ascii="Tahoma" w:hAnsi="Tahoma" w:cs="Tahoma"/>
          <w:b/>
          <w:color w:val="002060"/>
          <w:sz w:val="17"/>
          <w:lang w:val="en-US"/>
        </w:rPr>
        <w:t>35</w:t>
      </w:r>
      <w:r w:rsidRPr="00707A55">
        <w:rPr>
          <w:rFonts w:ascii="Tahoma" w:hAnsi="Tahoma" w:cs="Tahoma"/>
          <w:b/>
          <w:color w:val="002060"/>
          <w:sz w:val="17"/>
          <w:lang w:val="en-US"/>
        </w:rPr>
        <w:tab/>
        <w:t xml:space="preserve">SO LOVELY 528003202203823, VB, SP, D-OC 23-02-2022 , BRUIN </w:t>
      </w:r>
    </w:p>
    <w:p w14:paraId="75A55D95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fr-FR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fr-FR"/>
        </w:rPr>
        <w:t>V.</w:t>
      </w:r>
      <w:r w:rsidRPr="00707A55">
        <w:rPr>
          <w:rFonts w:ascii="Tahoma" w:hAnsi="Tahoma" w:cs="Tahoma"/>
          <w:color w:val="002060"/>
          <w:sz w:val="16"/>
          <w:lang w:val="fr-FR"/>
        </w:rPr>
        <w:t xml:space="preserve"> KOMME CASALL TN V. COMME IL FAUT ERK</w:t>
      </w:r>
    </w:p>
    <w:p w14:paraId="640416BC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fr-FR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>M.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MACHO GIRL SP STB STER, IBOP-(SPR)</w:t>
      </w:r>
    </w:p>
    <w:p w14:paraId="0BE92303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DALLAS VDL ERK M. WIDORINA SP STB PROK</w:t>
      </w:r>
    </w:p>
    <w:p w14:paraId="09F0CF1C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MV.</w:t>
      </w:r>
      <w:r w:rsidRPr="00707A55">
        <w:rPr>
          <w:rFonts w:ascii="Tahoma" w:hAnsi="Tahoma" w:cs="Tahoma"/>
          <w:color w:val="002060"/>
          <w:sz w:val="16"/>
        </w:rPr>
        <w:t xml:space="preserve"> LARINO KEUR -- CELANO KEUR</w:t>
      </w:r>
    </w:p>
    <w:p w14:paraId="76460E4E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 xml:space="preserve">FOK./GER.: A.M. VAN DE GUCHTE, REEWEG 10, 4417 PB VLAKE </w:t>
      </w:r>
    </w:p>
    <w:p w14:paraId="789FBBD2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D.M.C. VAN DE GUCHTE, REEWEG 10, 4417 PB HANSWEERT</w:t>
      </w:r>
    </w:p>
    <w:p w14:paraId="22F5604D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 xml:space="preserve">P.H.M. KOLE, REEWEG 10, 4417 PB VLAKE </w:t>
      </w:r>
    </w:p>
    <w:p w14:paraId="3A7C2AF0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  <w:t xml:space="preserve">RUITER/AMAZONE: DENISE VAN DE GUCHTE </w:t>
      </w:r>
    </w:p>
    <w:p w14:paraId="4887FF2C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</w:rPr>
        <w:t>IBOP RP SP M.  S.7 D.6.5 H/B.7 G.15 R.16 STN.16 SVE.7.5 I.8.5 RBH.7.5 ASP.7.5 T.78</w:t>
      </w:r>
    </w:p>
    <w:p w14:paraId="630C68ED" w14:textId="77777777" w:rsidR="006264C8" w:rsidRPr="005A7301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81"/>
        <w:gridCol w:w="564"/>
        <w:gridCol w:w="1181"/>
        <w:gridCol w:w="222"/>
        <w:gridCol w:w="774"/>
        <w:gridCol w:w="1021"/>
        <w:gridCol w:w="1033"/>
        <w:gridCol w:w="924"/>
        <w:gridCol w:w="872"/>
        <w:gridCol w:w="975"/>
        <w:gridCol w:w="1206"/>
        <w:gridCol w:w="846"/>
      </w:tblGrid>
      <w:tr w:rsidR="006264C8" w:rsidRPr="00AA69CE" w14:paraId="4CBBEE01" w14:textId="77777777" w:rsidTr="0070734B"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1D5F291" w14:textId="77777777" w:rsidR="006264C8" w:rsidRPr="005F6A90" w:rsidRDefault="006264C8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7C78C74" w14:textId="77777777" w:rsidR="006264C8" w:rsidRPr="005F6A90" w:rsidRDefault="006264C8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5D640792" w14:textId="77777777" w:rsidR="006264C8" w:rsidRPr="005F6A90" w:rsidRDefault="006264C8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183462D" w14:textId="77777777" w:rsidR="006264C8" w:rsidRPr="005F6A90" w:rsidRDefault="006264C8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gridSpan w:val="7"/>
          </w:tcPr>
          <w:p w14:paraId="042819E6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Springen</w:t>
            </w:r>
          </w:p>
        </w:tc>
        <w:tc>
          <w:tcPr>
            <w:tcW w:w="0" w:type="auto"/>
            <w:vMerge w:val="restart"/>
          </w:tcPr>
          <w:p w14:paraId="11762F1A" w14:textId="77777777" w:rsidR="006264C8" w:rsidRPr="00AA69CE" w:rsidRDefault="006264C8" w:rsidP="0070734B">
            <w:pPr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7DF9A1CD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  <w:p w14:paraId="6CC13FDD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TOTAAL</w:t>
            </w:r>
          </w:p>
        </w:tc>
      </w:tr>
      <w:tr w:rsidR="006264C8" w:rsidRPr="00AA69CE" w14:paraId="1A9A222E" w14:textId="77777777" w:rsidTr="0070734B">
        <w:tc>
          <w:tcPr>
            <w:tcW w:w="0" w:type="auto"/>
            <w:vAlign w:val="center"/>
          </w:tcPr>
          <w:p w14:paraId="60A68BC8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Stap</w:t>
            </w:r>
          </w:p>
        </w:tc>
        <w:tc>
          <w:tcPr>
            <w:tcW w:w="0" w:type="auto"/>
            <w:vAlign w:val="center"/>
          </w:tcPr>
          <w:p w14:paraId="704D5550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Draf</w:t>
            </w:r>
          </w:p>
        </w:tc>
        <w:tc>
          <w:tcPr>
            <w:tcW w:w="0" w:type="auto"/>
            <w:vAlign w:val="center"/>
          </w:tcPr>
          <w:p w14:paraId="61CEE036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color w:val="002663"/>
                <w:sz w:val="16"/>
                <w:szCs w:val="16"/>
              </w:rPr>
              <w:t>Houding &amp; Balans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7C6516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3EE54B" w14:textId="77777777" w:rsidR="006264C8" w:rsidRPr="00AA69CE" w:rsidRDefault="006264C8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Galop 2x</w:t>
            </w:r>
          </w:p>
        </w:tc>
        <w:tc>
          <w:tcPr>
            <w:tcW w:w="0" w:type="auto"/>
            <w:vAlign w:val="center"/>
          </w:tcPr>
          <w:p w14:paraId="02EF4218" w14:textId="77777777" w:rsidR="006264C8" w:rsidRPr="00AA69CE" w:rsidRDefault="006264C8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Reflexen 2x</w:t>
            </w:r>
          </w:p>
        </w:tc>
        <w:tc>
          <w:tcPr>
            <w:tcW w:w="0" w:type="auto"/>
            <w:vAlign w:val="center"/>
          </w:tcPr>
          <w:p w14:paraId="2FC75003" w14:textId="77777777" w:rsidR="006264C8" w:rsidRPr="00AA69CE" w:rsidRDefault="006264C8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Techniek 2x</w:t>
            </w:r>
          </w:p>
        </w:tc>
        <w:tc>
          <w:tcPr>
            <w:tcW w:w="0" w:type="auto"/>
            <w:vAlign w:val="center"/>
          </w:tcPr>
          <w:p w14:paraId="0C554CE6" w14:textId="77777777" w:rsidR="006264C8" w:rsidRPr="00AA69CE" w:rsidRDefault="006264C8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Vermo-gen</w:t>
            </w:r>
          </w:p>
        </w:tc>
        <w:tc>
          <w:tcPr>
            <w:tcW w:w="0" w:type="auto"/>
            <w:vAlign w:val="center"/>
          </w:tcPr>
          <w:p w14:paraId="3F73DAD0" w14:textId="77777777" w:rsidR="006264C8" w:rsidRPr="00AA69CE" w:rsidRDefault="006264C8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Instel-ling</w:t>
            </w:r>
          </w:p>
        </w:tc>
        <w:tc>
          <w:tcPr>
            <w:tcW w:w="0" w:type="auto"/>
            <w:vAlign w:val="center"/>
          </w:tcPr>
          <w:p w14:paraId="5A9E2D6F" w14:textId="77777777" w:rsidR="006264C8" w:rsidRPr="00AA69CE" w:rsidRDefault="006264C8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Rijdb./</w:t>
            </w:r>
          </w:p>
          <w:p w14:paraId="0141ED4B" w14:textId="77777777" w:rsidR="006264C8" w:rsidRPr="00AA69CE" w:rsidRDefault="006264C8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Bewerkb.</w:t>
            </w:r>
          </w:p>
        </w:tc>
        <w:tc>
          <w:tcPr>
            <w:tcW w:w="0" w:type="auto"/>
            <w:vAlign w:val="center"/>
          </w:tcPr>
          <w:p w14:paraId="59391449" w14:textId="77777777" w:rsidR="006264C8" w:rsidRPr="00AA69CE" w:rsidRDefault="006264C8" w:rsidP="0070734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</w:pPr>
            <w:r w:rsidRPr="00AA69CE">
              <w:rPr>
                <w:rFonts w:ascii="Tahoma" w:hAnsi="Tahoma" w:cs="Tahoma"/>
                <w:b/>
                <w:bCs/>
                <w:color w:val="002663"/>
                <w:sz w:val="16"/>
                <w:szCs w:val="16"/>
              </w:rPr>
              <w:t>Aanleg als springp.</w:t>
            </w:r>
          </w:p>
        </w:tc>
        <w:tc>
          <w:tcPr>
            <w:tcW w:w="0" w:type="auto"/>
            <w:vMerge/>
            <w:vAlign w:val="center"/>
          </w:tcPr>
          <w:p w14:paraId="7DCC1DA4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b/>
                <w:color w:val="002663"/>
                <w:sz w:val="16"/>
                <w:szCs w:val="16"/>
              </w:rPr>
            </w:pPr>
          </w:p>
        </w:tc>
      </w:tr>
      <w:tr w:rsidR="006264C8" w:rsidRPr="00AA69CE" w14:paraId="6DBF4C40" w14:textId="77777777" w:rsidTr="0070734B">
        <w:trPr>
          <w:trHeight w:val="451"/>
        </w:trPr>
        <w:tc>
          <w:tcPr>
            <w:tcW w:w="0" w:type="auto"/>
            <w:vAlign w:val="center"/>
          </w:tcPr>
          <w:p w14:paraId="261DED18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651D75E7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64103FF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4328BF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667F22CB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666A5E1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1AF6844E" w14:textId="77777777" w:rsidR="006264C8" w:rsidRPr="00AA69CE" w:rsidRDefault="006264C8" w:rsidP="0070734B">
            <w:pPr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7E3E5676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887DA90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4ED89D27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6711CF03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  <w:tc>
          <w:tcPr>
            <w:tcW w:w="0" w:type="auto"/>
            <w:vAlign w:val="center"/>
          </w:tcPr>
          <w:p w14:paraId="313F8ADF" w14:textId="77777777" w:rsidR="006264C8" w:rsidRPr="00AA69CE" w:rsidRDefault="006264C8" w:rsidP="0070734B">
            <w:pPr>
              <w:jc w:val="center"/>
              <w:rPr>
                <w:rFonts w:ascii="Tahoma" w:hAnsi="Tahoma" w:cs="Tahoma"/>
                <w:color w:val="002663"/>
              </w:rPr>
            </w:pPr>
          </w:p>
        </w:tc>
      </w:tr>
    </w:tbl>
    <w:p w14:paraId="5C0CEBCB" w14:textId="77777777" w:rsidR="005F6A90" w:rsidRDefault="005F6A90" w:rsidP="005A2EB3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0CBF6905" w14:textId="77777777" w:rsidR="005F6A90" w:rsidRDefault="005F6A90" w:rsidP="005A2EB3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167C96B3" w14:textId="77777777" w:rsidR="005F6A90" w:rsidRDefault="005F6A90" w:rsidP="005A2EB3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11AC5294" w14:textId="05822387" w:rsidR="003131DB" w:rsidRPr="00AA69CE" w:rsidRDefault="003131DB" w:rsidP="003131DB">
      <w:pPr>
        <w:tabs>
          <w:tab w:val="left" w:pos="425"/>
          <w:tab w:val="left" w:pos="850"/>
        </w:tabs>
        <w:rPr>
          <w:rFonts w:ascii="Tahoma" w:hAnsi="Tahoma"/>
          <w:b/>
          <w:color w:val="002663"/>
        </w:rPr>
      </w:pPr>
      <w:r w:rsidRPr="00AA69CE">
        <w:rPr>
          <w:rFonts w:ascii="Tahoma" w:hAnsi="Tahoma"/>
          <w:b/>
          <w:color w:val="002663"/>
        </w:rPr>
        <w:t>STAMBOEKOPNAME</w:t>
      </w:r>
      <w:r w:rsidR="006264C8">
        <w:rPr>
          <w:rFonts w:ascii="Tahoma" w:hAnsi="Tahoma"/>
          <w:b/>
          <w:color w:val="002663"/>
        </w:rPr>
        <w:t xml:space="preserve"> GROEP 1 EN 2</w:t>
      </w:r>
      <w:r w:rsidR="005B26AD">
        <w:rPr>
          <w:rFonts w:ascii="Tahoma" w:hAnsi="Tahoma"/>
          <w:b/>
          <w:color w:val="002663"/>
        </w:rPr>
        <w:t xml:space="preserve"> + NR.</w:t>
      </w:r>
      <w:r w:rsidR="00CF085A">
        <w:rPr>
          <w:rFonts w:ascii="Tahoma" w:hAnsi="Tahoma"/>
          <w:b/>
          <w:color w:val="002663"/>
        </w:rPr>
        <w:t xml:space="preserve"> 47</w:t>
      </w:r>
      <w:r w:rsidR="005B26AD">
        <w:rPr>
          <w:rFonts w:ascii="Tahoma" w:hAnsi="Tahoma"/>
          <w:b/>
          <w:color w:val="002663"/>
        </w:rPr>
        <w:t xml:space="preserve"> </w:t>
      </w:r>
      <w:r w:rsidR="006264C8">
        <w:rPr>
          <w:rFonts w:ascii="Tahoma" w:hAnsi="Tahoma"/>
          <w:b/>
          <w:color w:val="002663"/>
        </w:rPr>
        <w:t>: 1</w:t>
      </w:r>
      <w:r w:rsidR="009A4DFF">
        <w:rPr>
          <w:rFonts w:ascii="Tahoma" w:hAnsi="Tahoma"/>
          <w:b/>
          <w:color w:val="002663"/>
        </w:rPr>
        <w:t>0</w:t>
      </w:r>
      <w:r w:rsidR="006264C8">
        <w:rPr>
          <w:rFonts w:ascii="Tahoma" w:hAnsi="Tahoma"/>
          <w:b/>
          <w:color w:val="002663"/>
        </w:rPr>
        <w:t>.</w:t>
      </w:r>
      <w:r w:rsidR="009A4DFF">
        <w:rPr>
          <w:rFonts w:ascii="Tahoma" w:hAnsi="Tahoma"/>
          <w:b/>
          <w:color w:val="002663"/>
        </w:rPr>
        <w:t>3</w:t>
      </w:r>
      <w:r w:rsidR="00474A07">
        <w:rPr>
          <w:rFonts w:ascii="Tahoma" w:hAnsi="Tahoma"/>
          <w:b/>
          <w:color w:val="002663"/>
        </w:rPr>
        <w:t>0</w:t>
      </w:r>
      <w:r w:rsidRPr="00AA69CE">
        <w:rPr>
          <w:rFonts w:ascii="Tahoma" w:hAnsi="Tahoma"/>
          <w:b/>
          <w:color w:val="002663"/>
          <w:u w:val="single"/>
        </w:rPr>
        <w:t xml:space="preserve"> </w:t>
      </w:r>
    </w:p>
    <w:p w14:paraId="4D149C43" w14:textId="6B0BD33D" w:rsidR="00D7481C" w:rsidRDefault="00D7481C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3FB3C13F" w14:textId="6E0971EA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7B640AA7" w14:textId="47F99131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143DF942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Cs w:val="40"/>
        </w:rPr>
      </w:pPr>
      <w:r w:rsidRPr="005B26AD">
        <w:rPr>
          <w:rFonts w:ascii="Tahoma" w:hAnsi="Tahoma" w:cs="Tahoma"/>
          <w:b/>
          <w:color w:val="002060"/>
          <w:szCs w:val="40"/>
        </w:rPr>
        <w:t>4 T/M 7 JARIGE STERMERRIES DRESSUUR</w:t>
      </w:r>
    </w:p>
    <w:p w14:paraId="28900410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</w:p>
    <w:p w14:paraId="37F89E4C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</w:p>
    <w:p w14:paraId="57DDA432" w14:textId="1EFD9D6D" w:rsidR="005B26AD" w:rsidRPr="005B26AD" w:rsidRDefault="00CF085A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>
        <w:rPr>
          <w:rFonts w:ascii="Tahoma" w:hAnsi="Tahoma" w:cs="Tahoma"/>
          <w:b/>
          <w:color w:val="002060"/>
          <w:sz w:val="17"/>
        </w:rPr>
        <w:t>47</w:t>
      </w:r>
      <w:r w:rsidR="005B26AD" w:rsidRPr="005B26AD">
        <w:rPr>
          <w:rFonts w:ascii="Tahoma" w:hAnsi="Tahoma" w:cs="Tahoma"/>
          <w:b/>
          <w:color w:val="002060"/>
          <w:sz w:val="17"/>
        </w:rPr>
        <w:tab/>
        <w:t>NAVAYA</w:t>
      </w:r>
      <w:r w:rsidR="005B26AD" w:rsidRPr="005B26AD">
        <w:rPr>
          <w:rFonts w:ascii="Tahoma" w:hAnsi="Tahoma" w:cs="Tahoma"/>
          <w:b/>
          <w:color w:val="002060"/>
          <w:sz w:val="17"/>
        </w:rPr>
        <w:tab/>
        <w:t xml:space="preserve">528003201805098, STB, DP, STER, SPORT-(DRES), D-OC 09-06-2018, 1.69 M, DONKERE VOS </w:t>
      </w:r>
    </w:p>
    <w:p w14:paraId="6CF10327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5B26AD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5B26AD">
        <w:rPr>
          <w:rFonts w:ascii="Tahoma" w:hAnsi="Tahoma" w:cs="Tahoma"/>
          <w:color w:val="002060"/>
          <w:sz w:val="16"/>
          <w:lang w:val="en-US"/>
        </w:rPr>
        <w:t xml:space="preserve"> DOUBLE DUTCH ERK V. JOHNSON PREF</w:t>
      </w:r>
    </w:p>
    <w:p w14:paraId="7512EC12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5B26AD">
        <w:rPr>
          <w:rFonts w:ascii="Tahoma" w:hAnsi="Tahoma" w:cs="Tahoma"/>
          <w:b/>
          <w:color w:val="002060"/>
          <w:sz w:val="16"/>
          <w:lang w:val="en-US"/>
        </w:rPr>
        <w:tab/>
        <w:t>M.</w:t>
      </w:r>
      <w:r w:rsidRPr="005B26AD">
        <w:rPr>
          <w:rFonts w:ascii="Tahoma" w:hAnsi="Tahoma" w:cs="Tahoma"/>
          <w:color w:val="002060"/>
          <w:sz w:val="16"/>
          <w:lang w:val="en-US"/>
        </w:rPr>
        <w:t xml:space="preserve"> PAPAYJA RP STB ELITE, PREF, PREST, SPORT-(DRES), PROK, D-OC</w:t>
      </w:r>
    </w:p>
    <w:p w14:paraId="71F766F2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5B26AD">
        <w:rPr>
          <w:rFonts w:ascii="Tahoma" w:hAnsi="Tahoma" w:cs="Tahoma"/>
          <w:b/>
          <w:color w:val="002060"/>
          <w:sz w:val="16"/>
          <w:lang w:val="en-US"/>
        </w:rPr>
        <w:tab/>
      </w:r>
      <w:r w:rsidRPr="005B26AD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5B26AD">
        <w:rPr>
          <w:rFonts w:ascii="Tahoma" w:hAnsi="Tahoma" w:cs="Tahoma"/>
          <w:color w:val="002060"/>
          <w:sz w:val="16"/>
          <w:lang w:val="en-US"/>
        </w:rPr>
        <w:t xml:space="preserve"> JAZZ PREF M. PAASJA RP STB KEUR, PREF, PREST</w:t>
      </w:r>
    </w:p>
    <w:p w14:paraId="3B354E39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5B26AD">
        <w:rPr>
          <w:rFonts w:ascii="Tahoma" w:hAnsi="Tahoma" w:cs="Tahoma"/>
          <w:b/>
          <w:color w:val="002060"/>
          <w:sz w:val="16"/>
          <w:lang w:val="en-US"/>
        </w:rPr>
        <w:tab/>
      </w:r>
      <w:r w:rsidRPr="005B26AD">
        <w:rPr>
          <w:rFonts w:ascii="Tahoma" w:hAnsi="Tahoma" w:cs="Tahoma"/>
          <w:b/>
          <w:color w:val="002060"/>
          <w:sz w:val="16"/>
          <w:lang w:val="en-US"/>
        </w:rPr>
        <w:tab/>
      </w:r>
      <w:r w:rsidRPr="005B26AD">
        <w:rPr>
          <w:rFonts w:ascii="Tahoma" w:hAnsi="Tahoma" w:cs="Tahoma"/>
          <w:b/>
          <w:color w:val="002060"/>
          <w:sz w:val="16"/>
        </w:rPr>
        <w:t>MV.</w:t>
      </w:r>
      <w:r w:rsidRPr="005B26AD">
        <w:rPr>
          <w:rFonts w:ascii="Tahoma" w:hAnsi="Tahoma" w:cs="Tahoma"/>
          <w:color w:val="002060"/>
          <w:sz w:val="16"/>
        </w:rPr>
        <w:t xml:space="preserve"> LERAAR -- EPIGOON PREF</w:t>
      </w:r>
    </w:p>
    <w:p w14:paraId="0706A160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5B26AD">
        <w:rPr>
          <w:rFonts w:ascii="Tahoma" w:hAnsi="Tahoma" w:cs="Tahoma"/>
          <w:color w:val="002060"/>
          <w:sz w:val="16"/>
        </w:rPr>
        <w:tab/>
      </w:r>
      <w:r w:rsidRPr="005B26AD">
        <w:rPr>
          <w:rFonts w:ascii="Tahoma" w:hAnsi="Tahoma" w:cs="Tahoma"/>
          <w:b/>
          <w:color w:val="002060"/>
          <w:sz w:val="16"/>
        </w:rPr>
        <w:t>FOK./GER.: C.A. TELUSSA BAAS, DUINWEG 52, 4356 GB OOSTKAPELLE</w:t>
      </w:r>
    </w:p>
    <w:p w14:paraId="246989FD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5B26AD">
        <w:rPr>
          <w:rFonts w:ascii="Tahoma" w:hAnsi="Tahoma" w:cs="Tahoma"/>
          <w:color w:val="002060"/>
          <w:sz w:val="16"/>
        </w:rPr>
        <w:tab/>
      </w:r>
      <w:r w:rsidRPr="005B26AD">
        <w:rPr>
          <w:rFonts w:ascii="Tahoma" w:hAnsi="Tahoma" w:cs="Tahoma"/>
          <w:b/>
          <w:color w:val="002060"/>
          <w:sz w:val="16"/>
        </w:rPr>
        <w:t>GER.: I. JAKOBSEN, SINGELWEG 26-A, 4333 RJ MIDDELBURG</w:t>
      </w:r>
    </w:p>
    <w:p w14:paraId="7FDF6588" w14:textId="77777777" w:rsidR="005B26AD" w:rsidRP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5B26AD">
        <w:rPr>
          <w:rFonts w:ascii="Tahoma" w:hAnsi="Tahoma" w:cs="Tahoma"/>
          <w:b/>
          <w:color w:val="002060"/>
          <w:sz w:val="16"/>
        </w:rPr>
        <w:tab/>
      </w:r>
      <w:r w:rsidRPr="005B26AD">
        <w:rPr>
          <w:rFonts w:ascii="Tahoma" w:hAnsi="Tahoma" w:cs="Tahoma"/>
          <w:color w:val="002060"/>
          <w:sz w:val="16"/>
        </w:rPr>
        <w:t>DRESSUUR PAARD LT+1</w:t>
      </w:r>
    </w:p>
    <w:p w14:paraId="4C43EDA0" w14:textId="64FFF162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9DC29C6" w14:textId="1E3B5D5C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18070AAD" w14:textId="0E2B45CD" w:rsidR="00C46DC7" w:rsidRDefault="00C46DC7" w:rsidP="00C46DC7">
      <w:pPr>
        <w:tabs>
          <w:tab w:val="left" w:pos="425"/>
          <w:tab w:val="left" w:pos="850"/>
        </w:tabs>
        <w:rPr>
          <w:rFonts w:ascii="Tahoma" w:hAnsi="Tahoma"/>
          <w:b/>
          <w:color w:val="002663"/>
        </w:rPr>
      </w:pPr>
      <w:r>
        <w:rPr>
          <w:rFonts w:ascii="Tahoma" w:hAnsi="Tahoma"/>
          <w:b/>
          <w:color w:val="002663"/>
        </w:rPr>
        <w:t>LUNCHPAUZE 1</w:t>
      </w:r>
      <w:r w:rsidR="009A4DFF">
        <w:rPr>
          <w:rFonts w:ascii="Tahoma" w:hAnsi="Tahoma"/>
          <w:b/>
          <w:color w:val="002663"/>
        </w:rPr>
        <w:t>1</w:t>
      </w:r>
      <w:r>
        <w:rPr>
          <w:rFonts w:ascii="Tahoma" w:hAnsi="Tahoma"/>
          <w:b/>
          <w:color w:val="002663"/>
        </w:rPr>
        <w:t>.</w:t>
      </w:r>
      <w:r w:rsidR="009A4DFF">
        <w:rPr>
          <w:rFonts w:ascii="Tahoma" w:hAnsi="Tahoma"/>
          <w:b/>
          <w:color w:val="002663"/>
        </w:rPr>
        <w:t>3</w:t>
      </w:r>
      <w:r w:rsidR="00474A07">
        <w:rPr>
          <w:rFonts w:ascii="Tahoma" w:hAnsi="Tahoma"/>
          <w:b/>
          <w:color w:val="002663"/>
        </w:rPr>
        <w:t>0</w:t>
      </w:r>
      <w:r>
        <w:rPr>
          <w:rFonts w:ascii="Tahoma" w:hAnsi="Tahoma"/>
          <w:b/>
          <w:color w:val="002663"/>
        </w:rPr>
        <w:t xml:space="preserve"> </w:t>
      </w:r>
      <w:r w:rsidRPr="00D82777">
        <w:rPr>
          <w:rFonts w:ascii="Tahoma" w:hAnsi="Tahoma"/>
          <w:b/>
          <w:color w:val="002663"/>
          <w:u w:val="single"/>
        </w:rPr>
        <w:t>UUR</w:t>
      </w:r>
      <w:r>
        <w:rPr>
          <w:rFonts w:ascii="Tahoma" w:hAnsi="Tahoma"/>
          <w:b/>
          <w:color w:val="002663"/>
        </w:rPr>
        <w:t xml:space="preserve"> </w:t>
      </w:r>
    </w:p>
    <w:p w14:paraId="66795063" w14:textId="3D8D801D" w:rsidR="006264C8" w:rsidRDefault="006264C8">
      <w:pPr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br w:type="page"/>
      </w:r>
    </w:p>
    <w:p w14:paraId="538E51B2" w14:textId="77777777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6C32527" w14:textId="4775257B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38AE7769" w14:textId="77777777" w:rsidR="004A30C0" w:rsidRPr="00AA69CE" w:rsidRDefault="004A30C0" w:rsidP="004A30C0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  <w:u w:val="single"/>
        </w:rPr>
      </w:pPr>
      <w:r w:rsidRPr="00AA69CE">
        <w:rPr>
          <w:rFonts w:ascii="Tahoma" w:hAnsi="Tahoma"/>
          <w:b/>
          <w:color w:val="002663"/>
          <w:szCs w:val="40"/>
          <w:u w:val="single"/>
        </w:rPr>
        <w:t xml:space="preserve">IBOP DRESSUUR </w:t>
      </w:r>
    </w:p>
    <w:p w14:paraId="1827D6AE" w14:textId="77777777" w:rsidR="004A30C0" w:rsidRPr="00AA69CE" w:rsidRDefault="004A30C0" w:rsidP="004A30C0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  <w:u w:val="single"/>
        </w:rPr>
      </w:pPr>
    </w:p>
    <w:p w14:paraId="4B639B64" w14:textId="72D0D78D" w:rsidR="004A30C0" w:rsidRPr="00AA69CE" w:rsidRDefault="004A30C0" w:rsidP="004A30C0">
      <w:pPr>
        <w:tabs>
          <w:tab w:val="left" w:pos="425"/>
          <w:tab w:val="left" w:pos="850"/>
        </w:tabs>
        <w:rPr>
          <w:rFonts w:ascii="Tahoma" w:hAnsi="Tahoma"/>
          <w:b/>
          <w:color w:val="002663"/>
        </w:rPr>
      </w:pPr>
      <w:bookmarkStart w:id="0" w:name="_Hlk209263320"/>
      <w:r w:rsidRPr="00AA69CE">
        <w:rPr>
          <w:rFonts w:ascii="Tahoma" w:hAnsi="Tahoma"/>
          <w:b/>
          <w:color w:val="002663"/>
        </w:rPr>
        <w:t xml:space="preserve">BAAN VERKENNEN VANAF </w:t>
      </w:r>
      <w:r w:rsidR="006264C8">
        <w:rPr>
          <w:rFonts w:ascii="Tahoma" w:hAnsi="Tahoma"/>
          <w:b/>
          <w:color w:val="002663"/>
        </w:rPr>
        <w:t>1</w:t>
      </w:r>
      <w:r w:rsidR="009A4DFF">
        <w:rPr>
          <w:rFonts w:ascii="Tahoma" w:hAnsi="Tahoma"/>
          <w:b/>
          <w:color w:val="002663"/>
        </w:rPr>
        <w:t>1</w:t>
      </w:r>
      <w:r w:rsidR="006264C8">
        <w:rPr>
          <w:rFonts w:ascii="Tahoma" w:hAnsi="Tahoma"/>
          <w:b/>
          <w:color w:val="002663"/>
        </w:rPr>
        <w:t>.</w:t>
      </w:r>
      <w:r w:rsidR="009A4DFF">
        <w:rPr>
          <w:rFonts w:ascii="Tahoma" w:hAnsi="Tahoma"/>
          <w:b/>
          <w:color w:val="002663"/>
        </w:rPr>
        <w:t>4</w:t>
      </w:r>
      <w:r w:rsidR="00474A07">
        <w:rPr>
          <w:rFonts w:ascii="Tahoma" w:hAnsi="Tahoma"/>
          <w:b/>
          <w:color w:val="002663"/>
        </w:rPr>
        <w:t>5</w:t>
      </w:r>
      <w:r w:rsidRPr="00AA69CE">
        <w:rPr>
          <w:rFonts w:ascii="Tahoma" w:hAnsi="Tahoma"/>
          <w:b/>
          <w:color w:val="002663"/>
          <w:u w:val="single"/>
        </w:rPr>
        <w:t xml:space="preserve"> UUR</w:t>
      </w:r>
      <w:bookmarkEnd w:id="0"/>
    </w:p>
    <w:p w14:paraId="474D1E6C" w14:textId="77777777" w:rsidR="004A30C0" w:rsidRPr="00AA69CE" w:rsidRDefault="004A30C0" w:rsidP="004A30C0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  <w:u w:val="single"/>
        </w:rPr>
      </w:pPr>
    </w:p>
    <w:p w14:paraId="7494FFEE" w14:textId="779E1523" w:rsidR="004A30C0" w:rsidRPr="00AA69CE" w:rsidRDefault="004A30C0" w:rsidP="004A30C0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</w:rPr>
      </w:pPr>
      <w:r w:rsidRPr="00AA69CE">
        <w:rPr>
          <w:rFonts w:ascii="Tahoma" w:hAnsi="Tahoma"/>
          <w:b/>
          <w:color w:val="002663"/>
          <w:szCs w:val="40"/>
        </w:rPr>
        <w:t xml:space="preserve">GROEP </w:t>
      </w:r>
      <w:r w:rsidR="00C46DC7">
        <w:rPr>
          <w:rFonts w:ascii="Tahoma" w:hAnsi="Tahoma"/>
          <w:b/>
          <w:color w:val="002663"/>
          <w:szCs w:val="40"/>
        </w:rPr>
        <w:t>4</w:t>
      </w:r>
      <w:r w:rsidRPr="00AA69CE">
        <w:rPr>
          <w:rFonts w:ascii="Tahoma" w:hAnsi="Tahoma"/>
          <w:b/>
          <w:color w:val="002663"/>
          <w:szCs w:val="40"/>
        </w:rPr>
        <w:t xml:space="preserve"> </w:t>
      </w:r>
      <w:r w:rsidR="006264C8">
        <w:rPr>
          <w:rFonts w:ascii="Tahoma" w:hAnsi="Tahoma"/>
          <w:b/>
          <w:color w:val="002663"/>
          <w:szCs w:val="40"/>
        </w:rPr>
        <w:t>1</w:t>
      </w:r>
      <w:r w:rsidR="00C46DC7">
        <w:rPr>
          <w:rFonts w:ascii="Tahoma" w:hAnsi="Tahoma"/>
          <w:b/>
          <w:color w:val="002663"/>
          <w:szCs w:val="40"/>
        </w:rPr>
        <w:t>2</w:t>
      </w:r>
      <w:r w:rsidR="006264C8">
        <w:rPr>
          <w:rFonts w:ascii="Tahoma" w:hAnsi="Tahoma"/>
          <w:b/>
          <w:color w:val="002663"/>
          <w:szCs w:val="40"/>
        </w:rPr>
        <w:t>.</w:t>
      </w:r>
      <w:r w:rsidR="009A4DFF">
        <w:rPr>
          <w:rFonts w:ascii="Tahoma" w:hAnsi="Tahoma"/>
          <w:b/>
          <w:color w:val="002663"/>
          <w:szCs w:val="40"/>
        </w:rPr>
        <w:t>0</w:t>
      </w:r>
      <w:r w:rsidR="00474A07">
        <w:rPr>
          <w:rFonts w:ascii="Tahoma" w:hAnsi="Tahoma"/>
          <w:b/>
          <w:color w:val="002663"/>
          <w:szCs w:val="40"/>
        </w:rPr>
        <w:t>0</w:t>
      </w:r>
      <w:r w:rsidRPr="00AA69CE">
        <w:rPr>
          <w:rFonts w:ascii="Tahoma" w:hAnsi="Tahoma"/>
          <w:b/>
          <w:color w:val="002663"/>
          <w:szCs w:val="40"/>
          <w:u w:val="single"/>
        </w:rPr>
        <w:t xml:space="preserve"> UUR</w:t>
      </w:r>
    </w:p>
    <w:p w14:paraId="132B407B" w14:textId="77777777" w:rsidR="004A30C0" w:rsidRPr="00AA69CE" w:rsidRDefault="004A30C0" w:rsidP="004A30C0">
      <w:pPr>
        <w:tabs>
          <w:tab w:val="left" w:pos="425"/>
          <w:tab w:val="left" w:pos="850"/>
        </w:tabs>
        <w:rPr>
          <w:rFonts w:ascii="Tahoma" w:hAnsi="Tahoma"/>
          <w:color w:val="002663"/>
          <w:sz w:val="16"/>
        </w:rPr>
      </w:pPr>
    </w:p>
    <w:p w14:paraId="7D555B43" w14:textId="77777777" w:rsidR="004A30C0" w:rsidRPr="00AA69CE" w:rsidRDefault="004A30C0" w:rsidP="004A30C0">
      <w:pPr>
        <w:tabs>
          <w:tab w:val="left" w:pos="425"/>
          <w:tab w:val="left" w:pos="850"/>
        </w:tabs>
        <w:rPr>
          <w:rFonts w:ascii="Tahoma" w:hAnsi="Tahoma"/>
          <w:color w:val="002663"/>
          <w:sz w:val="16"/>
        </w:rPr>
      </w:pPr>
    </w:p>
    <w:p w14:paraId="5CC2FD2B" w14:textId="77777777" w:rsidR="006264C8" w:rsidRPr="005B26AD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 w:rsidRPr="005B26AD">
        <w:rPr>
          <w:rFonts w:ascii="Tahoma" w:hAnsi="Tahoma" w:cs="Tahoma"/>
          <w:b/>
          <w:color w:val="002060"/>
          <w:sz w:val="17"/>
        </w:rPr>
        <w:t>36</w:t>
      </w:r>
      <w:r w:rsidRPr="005B26AD">
        <w:rPr>
          <w:rFonts w:ascii="Tahoma" w:hAnsi="Tahoma" w:cs="Tahoma"/>
          <w:b/>
          <w:color w:val="002060"/>
          <w:sz w:val="17"/>
        </w:rPr>
        <w:tab/>
        <w:t xml:space="preserve">PRULANA T 528003202006316, STB, DP, STER, D-OC ET, 15-04-2020, 1.71 M, BRUIN </w:t>
      </w:r>
    </w:p>
    <w:p w14:paraId="3F773A15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5B26AD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V.</w:t>
      </w:r>
      <w:r w:rsidRPr="00707A55">
        <w:rPr>
          <w:rFonts w:ascii="Tahoma" w:hAnsi="Tahoma" w:cs="Tahoma"/>
          <w:color w:val="002060"/>
          <w:sz w:val="16"/>
        </w:rPr>
        <w:t xml:space="preserve"> KING KARIM V. GLOCK'S TOTO JR. KEUR</w:t>
      </w:r>
    </w:p>
    <w:p w14:paraId="5BFBFAD7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  <w:t>M.</w:t>
      </w:r>
      <w:r w:rsidRPr="00707A55">
        <w:rPr>
          <w:rFonts w:ascii="Tahoma" w:hAnsi="Tahoma" w:cs="Tahoma"/>
          <w:color w:val="002060"/>
          <w:sz w:val="16"/>
        </w:rPr>
        <w:t xml:space="preserve"> HULANA T. DP STB ELITE, PREF, SPORT-(DRES), PROK</w:t>
      </w:r>
    </w:p>
    <w:p w14:paraId="6CD2E152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ab/>
        <w:t>V.</w:t>
      </w:r>
      <w:r w:rsidRPr="00707A55">
        <w:rPr>
          <w:rFonts w:ascii="Tahoma" w:hAnsi="Tahoma" w:cs="Tahoma"/>
          <w:color w:val="002060"/>
          <w:sz w:val="16"/>
        </w:rPr>
        <w:t xml:space="preserve"> AMP RE M. DELANA T DP STB ELITE, SPORT-(DRES), PROK</w:t>
      </w:r>
    </w:p>
    <w:p w14:paraId="711AF11C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ab/>
        <w:t>MV.</w:t>
      </w:r>
      <w:r w:rsidRPr="00707A55">
        <w:rPr>
          <w:rFonts w:ascii="Tahoma" w:hAnsi="Tahoma" w:cs="Tahoma"/>
          <w:color w:val="002060"/>
          <w:sz w:val="16"/>
        </w:rPr>
        <w:t xml:space="preserve"> FLORENCIO KEUR -- NABUUR </w:t>
      </w:r>
    </w:p>
    <w:p w14:paraId="31A0B5C9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</w:rPr>
        <w:t>FOKKER: C. TWINT, OOST-GRAFTDIJK</w:t>
      </w:r>
    </w:p>
    <w:p w14:paraId="7D6AA82C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 xml:space="preserve">GER.: E TWINT, ALABLANCAWEG 39A, 0000 WILLEMSTAD </w:t>
      </w:r>
    </w:p>
    <w:p w14:paraId="7FC29D1C" w14:textId="77777777" w:rsidR="006264C8" w:rsidRPr="00707A55" w:rsidRDefault="006264C8" w:rsidP="006264C8">
      <w:pPr>
        <w:tabs>
          <w:tab w:val="left" w:pos="425"/>
          <w:tab w:val="left" w:pos="850"/>
          <w:tab w:val="left" w:pos="3402"/>
        </w:tabs>
        <w:rPr>
          <w:rFonts w:ascii="Tahoma" w:hAnsi="Tahoma" w:cs="Tahoma"/>
          <w:b/>
          <w:color w:val="002060"/>
          <w:sz w:val="16"/>
          <w:bdr w:val="single" w:sz="4" w:space="0" w:color="auto"/>
        </w:rPr>
      </w:pPr>
      <w:r w:rsidRPr="00707A55">
        <w:rPr>
          <w:rFonts w:ascii="Tahoma" w:hAnsi="Tahoma" w:cs="Tahoma"/>
          <w:color w:val="002060"/>
          <w:sz w:val="16"/>
        </w:rPr>
        <w:tab/>
        <w:t>RUITER/AMAZONE: ANNEMIJN BOOGAARD</w:t>
      </w: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  <w:bdr w:val="single" w:sz="4" w:space="0" w:color="auto"/>
        </w:rPr>
        <w:t xml:space="preserve">EX.70 BEW.75 G.75 </w:t>
      </w:r>
    </w:p>
    <w:p w14:paraId="2A5DD8C8" w14:textId="77777777" w:rsidR="006264C8" w:rsidRPr="005A7301" w:rsidRDefault="006264C8" w:rsidP="006264C8">
      <w:pPr>
        <w:tabs>
          <w:tab w:val="left" w:pos="425"/>
          <w:tab w:val="left" w:pos="850"/>
          <w:tab w:val="left" w:pos="3402"/>
        </w:tabs>
        <w:rPr>
          <w:rFonts w:ascii="Tahoma" w:hAnsi="Tahoma" w:cs="Tahoma"/>
          <w:b/>
          <w:sz w:val="16"/>
        </w:rPr>
      </w:pPr>
    </w:p>
    <w:tbl>
      <w:tblPr>
        <w:tblW w:w="87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84"/>
        <w:gridCol w:w="900"/>
        <w:gridCol w:w="1080"/>
        <w:gridCol w:w="1080"/>
        <w:gridCol w:w="1620"/>
        <w:gridCol w:w="1560"/>
        <w:gridCol w:w="800"/>
      </w:tblGrid>
      <w:tr w:rsidR="002110C9" w:rsidRPr="00AA69CE" w14:paraId="0A7FD67F" w14:textId="77777777" w:rsidTr="0070734B">
        <w:trPr>
          <w:cantSplit/>
        </w:trPr>
        <w:tc>
          <w:tcPr>
            <w:tcW w:w="7974" w:type="dxa"/>
            <w:gridSpan w:val="7"/>
          </w:tcPr>
          <w:p w14:paraId="5E25BA76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bCs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bCs/>
                <w:color w:val="002663"/>
                <w:sz w:val="16"/>
              </w:rPr>
              <w:t>Dressuur</w:t>
            </w:r>
          </w:p>
        </w:tc>
        <w:tc>
          <w:tcPr>
            <w:tcW w:w="800" w:type="dxa"/>
            <w:vMerge w:val="restart"/>
            <w:vAlign w:val="center"/>
          </w:tcPr>
          <w:p w14:paraId="686F2232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TOTAAL</w:t>
            </w:r>
          </w:p>
        </w:tc>
      </w:tr>
      <w:tr w:rsidR="002110C9" w:rsidRPr="00AA69CE" w14:paraId="56555264" w14:textId="77777777" w:rsidTr="0070734B">
        <w:trPr>
          <w:cantSplit/>
        </w:trPr>
        <w:tc>
          <w:tcPr>
            <w:tcW w:w="850" w:type="dxa"/>
            <w:vAlign w:val="center"/>
          </w:tcPr>
          <w:p w14:paraId="6554830D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Stap 2x</w:t>
            </w:r>
          </w:p>
        </w:tc>
        <w:tc>
          <w:tcPr>
            <w:tcW w:w="884" w:type="dxa"/>
            <w:vAlign w:val="center"/>
          </w:tcPr>
          <w:p w14:paraId="76347D69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Draf 2x</w:t>
            </w:r>
          </w:p>
        </w:tc>
        <w:tc>
          <w:tcPr>
            <w:tcW w:w="900" w:type="dxa"/>
            <w:vAlign w:val="center"/>
          </w:tcPr>
          <w:p w14:paraId="56BC105E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Galop 2x</w:t>
            </w:r>
          </w:p>
        </w:tc>
        <w:tc>
          <w:tcPr>
            <w:tcW w:w="1080" w:type="dxa"/>
            <w:vAlign w:val="center"/>
          </w:tcPr>
          <w:p w14:paraId="07CCBD4B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Souplesse</w:t>
            </w:r>
          </w:p>
        </w:tc>
        <w:tc>
          <w:tcPr>
            <w:tcW w:w="1080" w:type="dxa"/>
            <w:vAlign w:val="center"/>
          </w:tcPr>
          <w:p w14:paraId="5486A33D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Houding &amp; balans</w:t>
            </w:r>
          </w:p>
        </w:tc>
        <w:tc>
          <w:tcPr>
            <w:tcW w:w="1620" w:type="dxa"/>
            <w:vAlign w:val="center"/>
          </w:tcPr>
          <w:p w14:paraId="4C312F74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Rijdbaarheid/</w:t>
            </w:r>
          </w:p>
          <w:p w14:paraId="15F65C3F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bewerkbaarheid</w:t>
            </w:r>
          </w:p>
        </w:tc>
        <w:tc>
          <w:tcPr>
            <w:tcW w:w="1560" w:type="dxa"/>
            <w:vAlign w:val="center"/>
          </w:tcPr>
          <w:p w14:paraId="273D8DF7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Aanleg als dressuurpaard</w:t>
            </w:r>
          </w:p>
        </w:tc>
        <w:tc>
          <w:tcPr>
            <w:tcW w:w="800" w:type="dxa"/>
            <w:vMerge/>
            <w:vAlign w:val="center"/>
          </w:tcPr>
          <w:p w14:paraId="7F7C1598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</w:p>
        </w:tc>
      </w:tr>
      <w:tr w:rsidR="002110C9" w:rsidRPr="00AA69CE" w14:paraId="4F668370" w14:textId="77777777" w:rsidTr="0070734B">
        <w:trPr>
          <w:trHeight w:val="363"/>
        </w:trPr>
        <w:tc>
          <w:tcPr>
            <w:tcW w:w="850" w:type="dxa"/>
            <w:vAlign w:val="center"/>
          </w:tcPr>
          <w:p w14:paraId="2246AF01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84" w:type="dxa"/>
            <w:vAlign w:val="center"/>
          </w:tcPr>
          <w:p w14:paraId="0CB489B1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512F3FE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326FC96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9B4F1DD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3DAF904A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133F3B08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7BC854B4" w14:textId="77777777" w:rsidR="002110C9" w:rsidRPr="00AA69CE" w:rsidRDefault="002110C9" w:rsidP="0070734B">
            <w:pPr>
              <w:rPr>
                <w:rFonts w:ascii="Tahoma" w:hAnsi="Tahoma"/>
                <w:b/>
                <w:color w:val="002663"/>
                <w:sz w:val="18"/>
              </w:rPr>
            </w:pPr>
          </w:p>
        </w:tc>
      </w:tr>
    </w:tbl>
    <w:p w14:paraId="0C394457" w14:textId="77777777" w:rsid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</w:p>
    <w:p w14:paraId="75A90719" w14:textId="50529C0B" w:rsidR="00D22411" w:rsidRP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  <w:r w:rsidRPr="00D22411">
        <w:rPr>
          <w:rFonts w:ascii="Tahoma" w:hAnsi="Tahoma" w:cs="Tahoma"/>
          <w:b/>
          <w:color w:val="002060"/>
          <w:sz w:val="17"/>
          <w:lang w:val="en-US"/>
        </w:rPr>
        <w:t>41</w:t>
      </w:r>
      <w:r w:rsidRPr="00D22411">
        <w:rPr>
          <w:rFonts w:ascii="Tahoma" w:hAnsi="Tahoma" w:cs="Tahoma"/>
          <w:b/>
          <w:color w:val="002060"/>
          <w:sz w:val="17"/>
          <w:lang w:val="en-US"/>
        </w:rPr>
        <w:tab/>
        <w:t>SHENDY 528003202203824, REG. A, DP, D-OC 07-03-2022 , ZWARTBRUIN [A]</w:t>
      </w:r>
    </w:p>
    <w:p w14:paraId="708231EE" w14:textId="77777777" w:rsidR="00D22411" w:rsidRP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D22411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D22411">
        <w:rPr>
          <w:rFonts w:ascii="Tahoma" w:hAnsi="Tahoma" w:cs="Tahoma"/>
          <w:color w:val="002060"/>
          <w:sz w:val="16"/>
          <w:lang w:val="en-US"/>
        </w:rPr>
        <w:t xml:space="preserve"> FONTAINE TN V. FINEST </w:t>
      </w:r>
    </w:p>
    <w:p w14:paraId="4DC26E5F" w14:textId="77777777" w:rsidR="00D22411" w:rsidRP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D22411">
        <w:rPr>
          <w:rFonts w:ascii="Tahoma" w:hAnsi="Tahoma" w:cs="Tahoma"/>
          <w:b/>
          <w:color w:val="002060"/>
          <w:sz w:val="16"/>
          <w:lang w:val="en-US"/>
        </w:rPr>
        <w:tab/>
        <w:t>M.</w:t>
      </w:r>
      <w:r w:rsidRPr="00D22411">
        <w:rPr>
          <w:rFonts w:ascii="Tahoma" w:hAnsi="Tahoma" w:cs="Tahoma"/>
          <w:color w:val="002060"/>
          <w:sz w:val="16"/>
          <w:lang w:val="en-US"/>
        </w:rPr>
        <w:t xml:space="preserve"> NOBLE-ENDY DP STB D-OC</w:t>
      </w:r>
    </w:p>
    <w:p w14:paraId="3711168B" w14:textId="77777777" w:rsidR="00D22411" w:rsidRP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D22411">
        <w:rPr>
          <w:rFonts w:ascii="Tahoma" w:hAnsi="Tahoma" w:cs="Tahoma"/>
          <w:b/>
          <w:color w:val="002060"/>
          <w:sz w:val="16"/>
          <w:lang w:val="en-US"/>
        </w:rPr>
        <w:tab/>
      </w:r>
      <w:r w:rsidRPr="00D22411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D22411">
        <w:rPr>
          <w:rFonts w:ascii="Tahoma" w:hAnsi="Tahoma" w:cs="Tahoma"/>
          <w:color w:val="002060"/>
          <w:sz w:val="16"/>
          <w:lang w:val="en-US"/>
        </w:rPr>
        <w:t xml:space="preserve"> FRANKLIN M. GWENDY DP STB STER, PROK, VOORLOPIG KEUR</w:t>
      </w:r>
    </w:p>
    <w:p w14:paraId="259A98C8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D22411">
        <w:rPr>
          <w:rFonts w:ascii="Tahoma" w:hAnsi="Tahoma" w:cs="Tahoma"/>
          <w:b/>
          <w:color w:val="002060"/>
          <w:sz w:val="16"/>
          <w:lang w:val="en-US"/>
        </w:rPr>
        <w:tab/>
      </w:r>
      <w:r w:rsidRPr="00D22411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MV.</w:t>
      </w:r>
      <w:r w:rsidRPr="00707A55">
        <w:rPr>
          <w:rFonts w:ascii="Tahoma" w:hAnsi="Tahoma" w:cs="Tahoma"/>
          <w:color w:val="002060"/>
          <w:sz w:val="16"/>
        </w:rPr>
        <w:t xml:space="preserve"> ZHIVAGO -- JAZZ PREF</w:t>
      </w:r>
    </w:p>
    <w:p w14:paraId="36E3F2AB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 xml:space="preserve">FOK./GER.: A.M. VAN DE GUCHTE, REEWEG 10, 4417 PB VLAKE </w:t>
      </w:r>
    </w:p>
    <w:p w14:paraId="61E164EF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 xml:space="preserve">P.H.M. KOLE, REEWEG 10, 4417 PB VLAKE </w:t>
      </w:r>
    </w:p>
    <w:p w14:paraId="1EEA045C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  <w:t>RUITER/AMAZONE: DENISE VAN DE GUCHTE</w:t>
      </w:r>
    </w:p>
    <w:p w14:paraId="12B6079B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</w:rPr>
        <w:t>IBOP RP DP M.  S.14 D.14 G. 15 SPL.6.5 H/B.7 R/B.7 ADP.7 T.70.5</w:t>
      </w:r>
    </w:p>
    <w:p w14:paraId="6C4E720A" w14:textId="77777777" w:rsid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</w:p>
    <w:tbl>
      <w:tblPr>
        <w:tblW w:w="87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84"/>
        <w:gridCol w:w="900"/>
        <w:gridCol w:w="1080"/>
        <w:gridCol w:w="1080"/>
        <w:gridCol w:w="1620"/>
        <w:gridCol w:w="1560"/>
        <w:gridCol w:w="800"/>
      </w:tblGrid>
      <w:tr w:rsidR="00D22411" w:rsidRPr="00AA69CE" w14:paraId="12E96D48" w14:textId="77777777" w:rsidTr="00812888">
        <w:trPr>
          <w:cantSplit/>
        </w:trPr>
        <w:tc>
          <w:tcPr>
            <w:tcW w:w="7974" w:type="dxa"/>
            <w:gridSpan w:val="7"/>
          </w:tcPr>
          <w:p w14:paraId="1879D455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bCs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bCs/>
                <w:color w:val="002663"/>
                <w:sz w:val="16"/>
              </w:rPr>
              <w:t>Dressuur</w:t>
            </w:r>
          </w:p>
        </w:tc>
        <w:tc>
          <w:tcPr>
            <w:tcW w:w="800" w:type="dxa"/>
            <w:vMerge w:val="restart"/>
            <w:vAlign w:val="center"/>
          </w:tcPr>
          <w:p w14:paraId="14D38D89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TOTAAL</w:t>
            </w:r>
          </w:p>
        </w:tc>
      </w:tr>
      <w:tr w:rsidR="00D22411" w:rsidRPr="00AA69CE" w14:paraId="03913044" w14:textId="77777777" w:rsidTr="00812888">
        <w:trPr>
          <w:cantSplit/>
        </w:trPr>
        <w:tc>
          <w:tcPr>
            <w:tcW w:w="850" w:type="dxa"/>
            <w:vAlign w:val="center"/>
          </w:tcPr>
          <w:p w14:paraId="20121297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Stap 2x</w:t>
            </w:r>
          </w:p>
        </w:tc>
        <w:tc>
          <w:tcPr>
            <w:tcW w:w="884" w:type="dxa"/>
            <w:vAlign w:val="center"/>
          </w:tcPr>
          <w:p w14:paraId="705FDD81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Draf 2x</w:t>
            </w:r>
          </w:p>
        </w:tc>
        <w:tc>
          <w:tcPr>
            <w:tcW w:w="900" w:type="dxa"/>
            <w:vAlign w:val="center"/>
          </w:tcPr>
          <w:p w14:paraId="28C195FA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Galop 2x</w:t>
            </w:r>
          </w:p>
        </w:tc>
        <w:tc>
          <w:tcPr>
            <w:tcW w:w="1080" w:type="dxa"/>
            <w:vAlign w:val="center"/>
          </w:tcPr>
          <w:p w14:paraId="25A351E4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Souplesse</w:t>
            </w:r>
          </w:p>
        </w:tc>
        <w:tc>
          <w:tcPr>
            <w:tcW w:w="1080" w:type="dxa"/>
            <w:vAlign w:val="center"/>
          </w:tcPr>
          <w:p w14:paraId="058968E8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Houding &amp; balans</w:t>
            </w:r>
          </w:p>
        </w:tc>
        <w:tc>
          <w:tcPr>
            <w:tcW w:w="1620" w:type="dxa"/>
            <w:vAlign w:val="center"/>
          </w:tcPr>
          <w:p w14:paraId="038A2DEE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Rijdbaarheid/</w:t>
            </w:r>
          </w:p>
          <w:p w14:paraId="6710A5ED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bewerkbaarheid</w:t>
            </w:r>
          </w:p>
        </w:tc>
        <w:tc>
          <w:tcPr>
            <w:tcW w:w="1560" w:type="dxa"/>
            <w:vAlign w:val="center"/>
          </w:tcPr>
          <w:p w14:paraId="04BA6438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Aanleg als dressuurpaard</w:t>
            </w:r>
          </w:p>
        </w:tc>
        <w:tc>
          <w:tcPr>
            <w:tcW w:w="800" w:type="dxa"/>
            <w:vMerge/>
            <w:vAlign w:val="center"/>
          </w:tcPr>
          <w:p w14:paraId="7DA37A21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</w:p>
        </w:tc>
      </w:tr>
      <w:tr w:rsidR="00D22411" w:rsidRPr="00AA69CE" w14:paraId="7E5F27F0" w14:textId="77777777" w:rsidTr="00812888">
        <w:trPr>
          <w:trHeight w:val="363"/>
        </w:trPr>
        <w:tc>
          <w:tcPr>
            <w:tcW w:w="850" w:type="dxa"/>
            <w:vAlign w:val="center"/>
          </w:tcPr>
          <w:p w14:paraId="73F53FF2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84" w:type="dxa"/>
            <w:vAlign w:val="center"/>
          </w:tcPr>
          <w:p w14:paraId="22A31D4E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66A7EC83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32939C0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F99649F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6AB61AD9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6730F708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5C81E5F1" w14:textId="77777777" w:rsidR="00D22411" w:rsidRPr="00AA69CE" w:rsidRDefault="00D22411" w:rsidP="00812888">
            <w:pPr>
              <w:rPr>
                <w:rFonts w:ascii="Tahoma" w:hAnsi="Tahoma"/>
                <w:b/>
                <w:color w:val="002663"/>
                <w:sz w:val="18"/>
              </w:rPr>
            </w:pPr>
          </w:p>
        </w:tc>
      </w:tr>
    </w:tbl>
    <w:p w14:paraId="238C16C7" w14:textId="77777777" w:rsid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6812488F" w14:textId="77777777" w:rsidR="006264C8" w:rsidRPr="005A7301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</w:p>
    <w:p w14:paraId="742BB121" w14:textId="0C3101B2" w:rsidR="00D82777" w:rsidRDefault="00D82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F1AB9D8" w14:textId="77777777" w:rsidR="00D82777" w:rsidRDefault="00D82777">
      <w:pPr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br w:type="page"/>
      </w:r>
    </w:p>
    <w:p w14:paraId="20418250" w14:textId="77777777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0937595B" w14:textId="579D0E45" w:rsidR="006264C8" w:rsidRPr="00AA69CE" w:rsidRDefault="006264C8" w:rsidP="006264C8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</w:rPr>
      </w:pPr>
      <w:r w:rsidRPr="00AA69CE">
        <w:rPr>
          <w:rFonts w:ascii="Tahoma" w:hAnsi="Tahoma"/>
          <w:b/>
          <w:color w:val="002663"/>
          <w:szCs w:val="40"/>
        </w:rPr>
        <w:t xml:space="preserve">GROEP </w:t>
      </w:r>
      <w:r w:rsidR="00C46DC7">
        <w:rPr>
          <w:rFonts w:ascii="Tahoma" w:hAnsi="Tahoma"/>
          <w:b/>
          <w:color w:val="002663"/>
          <w:szCs w:val="40"/>
        </w:rPr>
        <w:t>5</w:t>
      </w:r>
      <w:r w:rsidRPr="00AA69CE">
        <w:rPr>
          <w:rFonts w:ascii="Tahoma" w:hAnsi="Tahoma"/>
          <w:b/>
          <w:color w:val="002663"/>
          <w:szCs w:val="40"/>
        </w:rPr>
        <w:t xml:space="preserve"> </w:t>
      </w:r>
      <w:r>
        <w:rPr>
          <w:rFonts w:ascii="Tahoma" w:hAnsi="Tahoma"/>
          <w:b/>
          <w:color w:val="002663"/>
          <w:szCs w:val="40"/>
        </w:rPr>
        <w:t>1</w:t>
      </w:r>
      <w:r w:rsidR="009C3F36">
        <w:rPr>
          <w:rFonts w:ascii="Tahoma" w:hAnsi="Tahoma"/>
          <w:b/>
          <w:color w:val="002663"/>
          <w:szCs w:val="40"/>
        </w:rPr>
        <w:t>2</w:t>
      </w:r>
      <w:r>
        <w:rPr>
          <w:rFonts w:ascii="Tahoma" w:hAnsi="Tahoma"/>
          <w:b/>
          <w:color w:val="002663"/>
          <w:szCs w:val="40"/>
        </w:rPr>
        <w:t>.</w:t>
      </w:r>
      <w:r w:rsidR="009C3F36">
        <w:rPr>
          <w:rFonts w:ascii="Tahoma" w:hAnsi="Tahoma"/>
          <w:b/>
          <w:color w:val="002663"/>
          <w:szCs w:val="40"/>
        </w:rPr>
        <w:t>3</w:t>
      </w:r>
      <w:r w:rsidR="00474A07">
        <w:rPr>
          <w:rFonts w:ascii="Tahoma" w:hAnsi="Tahoma"/>
          <w:b/>
          <w:color w:val="002663"/>
          <w:szCs w:val="40"/>
        </w:rPr>
        <w:t>0</w:t>
      </w:r>
      <w:r w:rsidRPr="00AA69CE">
        <w:rPr>
          <w:rFonts w:ascii="Tahoma" w:hAnsi="Tahoma"/>
          <w:b/>
          <w:color w:val="002663"/>
          <w:szCs w:val="40"/>
          <w:u w:val="single"/>
        </w:rPr>
        <w:t xml:space="preserve"> UUR</w:t>
      </w:r>
    </w:p>
    <w:p w14:paraId="1E4CD17C" w14:textId="040D3441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1BCD008F" w14:textId="77777777" w:rsidR="00D22411" w:rsidRPr="00BE59AD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  <w:r w:rsidRPr="00BE59AD">
        <w:rPr>
          <w:rFonts w:ascii="Tahoma" w:hAnsi="Tahoma" w:cs="Tahoma"/>
          <w:b/>
          <w:color w:val="002060"/>
          <w:sz w:val="17"/>
          <w:lang w:val="en-US"/>
        </w:rPr>
        <w:t>37</w:t>
      </w:r>
      <w:r w:rsidRPr="00BE59AD">
        <w:rPr>
          <w:rFonts w:ascii="Tahoma" w:hAnsi="Tahoma" w:cs="Tahoma"/>
          <w:b/>
          <w:color w:val="002060"/>
          <w:sz w:val="17"/>
          <w:lang w:val="en-US"/>
        </w:rPr>
        <w:tab/>
        <w:t>REMEMBER ME 528003202101647, REG. A, DP, 13-04-2021 , ZWARTBRUIN [A]</w:t>
      </w:r>
    </w:p>
    <w:p w14:paraId="229B1E81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de-DE"/>
        </w:rPr>
      </w:pPr>
      <w:r w:rsidRPr="00BE59AD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de-DE"/>
        </w:rPr>
        <w:t>V.</w:t>
      </w:r>
      <w:r w:rsidRPr="00707A55">
        <w:rPr>
          <w:rFonts w:ascii="Tahoma" w:hAnsi="Tahoma" w:cs="Tahoma"/>
          <w:color w:val="002060"/>
          <w:sz w:val="16"/>
          <w:lang w:val="de-DE"/>
        </w:rPr>
        <w:t xml:space="preserve"> F RST DIOR 2E-BEZ V. F RSTENBALL </w:t>
      </w:r>
    </w:p>
    <w:p w14:paraId="33EE0950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de-DE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>M.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TWINCKLE BACHELORETTE RP STB SPORT-(DRES)</w:t>
      </w:r>
    </w:p>
    <w:p w14:paraId="4DE822B8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FLEMMINGH PREF M. LANCE RP STB STER, PREF, PREST</w:t>
      </w:r>
    </w:p>
    <w:p w14:paraId="5D88D2D2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MV.</w:t>
      </w:r>
      <w:r w:rsidRPr="00707A55">
        <w:rPr>
          <w:rFonts w:ascii="Tahoma" w:hAnsi="Tahoma" w:cs="Tahoma"/>
          <w:color w:val="002060"/>
          <w:sz w:val="16"/>
        </w:rPr>
        <w:t xml:space="preserve"> FERRO PREF -- WELLINGTON KEUR</w:t>
      </w:r>
    </w:p>
    <w:p w14:paraId="650CA44B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FOK./GER.: J. BOUWMAN, HANENWEG 3, 4317 NJ NOORDGOUWE</w:t>
      </w:r>
    </w:p>
    <w:p w14:paraId="3107C191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  <w:t>RUITER/AMAZONE: JESKE BOUWMAN</w:t>
      </w:r>
    </w:p>
    <w:p w14:paraId="119995DF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</w:rPr>
        <w:t>DRESSUUR PAARD L1+36</w:t>
      </w:r>
    </w:p>
    <w:p w14:paraId="4C173659" w14:textId="77777777" w:rsidR="00D22411" w:rsidRPr="00AA69CE" w:rsidRDefault="00D22411" w:rsidP="00D22411">
      <w:pPr>
        <w:tabs>
          <w:tab w:val="left" w:pos="425"/>
          <w:tab w:val="left" w:pos="850"/>
        </w:tabs>
        <w:rPr>
          <w:rFonts w:ascii="Tahoma" w:hAnsi="Tahoma"/>
          <w:color w:val="002663"/>
          <w:sz w:val="16"/>
        </w:rPr>
      </w:pPr>
    </w:p>
    <w:tbl>
      <w:tblPr>
        <w:tblW w:w="87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84"/>
        <w:gridCol w:w="900"/>
        <w:gridCol w:w="1080"/>
        <w:gridCol w:w="1080"/>
        <w:gridCol w:w="1620"/>
        <w:gridCol w:w="1560"/>
        <w:gridCol w:w="800"/>
      </w:tblGrid>
      <w:tr w:rsidR="00D22411" w:rsidRPr="00AA69CE" w14:paraId="19E3E84F" w14:textId="77777777" w:rsidTr="00812888">
        <w:trPr>
          <w:cantSplit/>
        </w:trPr>
        <w:tc>
          <w:tcPr>
            <w:tcW w:w="7974" w:type="dxa"/>
            <w:gridSpan w:val="7"/>
          </w:tcPr>
          <w:p w14:paraId="318CBFDC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bCs/>
                <w:color w:val="002663"/>
                <w:sz w:val="16"/>
              </w:rPr>
            </w:pPr>
            <w:bookmarkStart w:id="1" w:name="_Hlk209263669"/>
            <w:r w:rsidRPr="00AA69CE">
              <w:rPr>
                <w:rFonts w:ascii="Tahoma" w:hAnsi="Tahoma"/>
                <w:b/>
                <w:bCs/>
                <w:color w:val="002663"/>
                <w:sz w:val="16"/>
              </w:rPr>
              <w:t>Dressuur</w:t>
            </w:r>
          </w:p>
        </w:tc>
        <w:tc>
          <w:tcPr>
            <w:tcW w:w="800" w:type="dxa"/>
            <w:vMerge w:val="restart"/>
            <w:vAlign w:val="center"/>
          </w:tcPr>
          <w:p w14:paraId="7FA9385B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TOTAAL</w:t>
            </w:r>
          </w:p>
        </w:tc>
      </w:tr>
      <w:tr w:rsidR="00D22411" w:rsidRPr="00AA69CE" w14:paraId="016694B8" w14:textId="77777777" w:rsidTr="00812888">
        <w:trPr>
          <w:cantSplit/>
        </w:trPr>
        <w:tc>
          <w:tcPr>
            <w:tcW w:w="850" w:type="dxa"/>
            <w:vAlign w:val="center"/>
          </w:tcPr>
          <w:p w14:paraId="5753CBE1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Stap 2x</w:t>
            </w:r>
          </w:p>
        </w:tc>
        <w:tc>
          <w:tcPr>
            <w:tcW w:w="884" w:type="dxa"/>
            <w:vAlign w:val="center"/>
          </w:tcPr>
          <w:p w14:paraId="44C164E2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Draf 2x</w:t>
            </w:r>
          </w:p>
        </w:tc>
        <w:tc>
          <w:tcPr>
            <w:tcW w:w="900" w:type="dxa"/>
            <w:vAlign w:val="center"/>
          </w:tcPr>
          <w:p w14:paraId="4A480C64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Galop 2x</w:t>
            </w:r>
          </w:p>
        </w:tc>
        <w:tc>
          <w:tcPr>
            <w:tcW w:w="1080" w:type="dxa"/>
            <w:vAlign w:val="center"/>
          </w:tcPr>
          <w:p w14:paraId="49102D72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Souplesse</w:t>
            </w:r>
          </w:p>
        </w:tc>
        <w:tc>
          <w:tcPr>
            <w:tcW w:w="1080" w:type="dxa"/>
            <w:vAlign w:val="center"/>
          </w:tcPr>
          <w:p w14:paraId="0CAC5572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Houding &amp; balans</w:t>
            </w:r>
          </w:p>
        </w:tc>
        <w:tc>
          <w:tcPr>
            <w:tcW w:w="1620" w:type="dxa"/>
            <w:vAlign w:val="center"/>
          </w:tcPr>
          <w:p w14:paraId="4A56A086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Rijdbaarheid/</w:t>
            </w:r>
          </w:p>
          <w:p w14:paraId="785911AA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bewerkbaarheid</w:t>
            </w:r>
          </w:p>
        </w:tc>
        <w:tc>
          <w:tcPr>
            <w:tcW w:w="1560" w:type="dxa"/>
            <w:vAlign w:val="center"/>
          </w:tcPr>
          <w:p w14:paraId="0C07908F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Aanleg als dressuurpaard</w:t>
            </w:r>
          </w:p>
        </w:tc>
        <w:tc>
          <w:tcPr>
            <w:tcW w:w="800" w:type="dxa"/>
            <w:vMerge/>
            <w:vAlign w:val="center"/>
          </w:tcPr>
          <w:p w14:paraId="194183B6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</w:p>
        </w:tc>
      </w:tr>
      <w:tr w:rsidR="00D22411" w:rsidRPr="00AA69CE" w14:paraId="789A40BE" w14:textId="77777777" w:rsidTr="00812888">
        <w:trPr>
          <w:trHeight w:val="363"/>
        </w:trPr>
        <w:tc>
          <w:tcPr>
            <w:tcW w:w="850" w:type="dxa"/>
            <w:vAlign w:val="center"/>
          </w:tcPr>
          <w:p w14:paraId="576401C7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84" w:type="dxa"/>
            <w:vAlign w:val="center"/>
          </w:tcPr>
          <w:p w14:paraId="32A50C35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0D21530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1683944D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0DD1AD9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4D5BEA1C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A310C49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26B13DBD" w14:textId="77777777" w:rsidR="00D22411" w:rsidRPr="00AA69CE" w:rsidRDefault="00D22411" w:rsidP="00812888">
            <w:pPr>
              <w:rPr>
                <w:rFonts w:ascii="Tahoma" w:hAnsi="Tahoma"/>
                <w:b/>
                <w:color w:val="002663"/>
                <w:sz w:val="18"/>
              </w:rPr>
            </w:pPr>
          </w:p>
        </w:tc>
      </w:tr>
      <w:bookmarkEnd w:id="1"/>
    </w:tbl>
    <w:p w14:paraId="099A498E" w14:textId="7F0478F1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5947BC07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 w:rsidRPr="00707A55">
        <w:rPr>
          <w:rFonts w:ascii="Tahoma" w:hAnsi="Tahoma" w:cs="Tahoma"/>
          <w:b/>
          <w:color w:val="002060"/>
          <w:sz w:val="17"/>
        </w:rPr>
        <w:t>39</w:t>
      </w:r>
      <w:r w:rsidRPr="00707A55">
        <w:rPr>
          <w:rFonts w:ascii="Tahoma" w:hAnsi="Tahoma" w:cs="Tahoma"/>
          <w:b/>
          <w:color w:val="002060"/>
          <w:sz w:val="17"/>
        </w:rPr>
        <w:tab/>
        <w:t xml:space="preserve">VENICIA V/D WOLFSHOEVE 056002W00329475, STB, DP, STER, IBOP-(DRES), D-OC 09-05-2021, 1.73 M, ZWART </w:t>
      </w:r>
    </w:p>
    <w:p w14:paraId="30054AA9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  <w:t>V.</w:t>
      </w:r>
      <w:r w:rsidRPr="00707A55">
        <w:rPr>
          <w:rFonts w:ascii="Tahoma" w:hAnsi="Tahoma" w:cs="Tahoma"/>
          <w:color w:val="002060"/>
          <w:sz w:val="16"/>
        </w:rPr>
        <w:t xml:space="preserve"> DONIER V. DE NIRO ERK</w:t>
      </w:r>
    </w:p>
    <w:p w14:paraId="560E015F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  <w:t>M.</w:t>
      </w:r>
      <w:r w:rsidRPr="00707A55">
        <w:rPr>
          <w:rFonts w:ascii="Tahoma" w:hAnsi="Tahoma" w:cs="Tahoma"/>
          <w:color w:val="002060"/>
          <w:sz w:val="16"/>
        </w:rPr>
        <w:t xml:space="preserve"> L'ENVIE V/D WOLFSHOEVE DP STB ELITE, IBOP-(DRES), D-OC</w:t>
      </w:r>
    </w:p>
    <w:p w14:paraId="72577A64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ab/>
        <w:t>V.</w:t>
      </w:r>
      <w:r w:rsidRPr="00707A55">
        <w:rPr>
          <w:rFonts w:ascii="Tahoma" w:hAnsi="Tahoma" w:cs="Tahoma"/>
          <w:color w:val="002060"/>
          <w:sz w:val="16"/>
        </w:rPr>
        <w:t xml:space="preserve"> JOHNSON PREF M. ENVY V/D WOLFSHOEVE DP STB STER, SPORT-(DRES), PROK, D-OC</w:t>
      </w:r>
    </w:p>
    <w:p w14:paraId="20FF4936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de-DE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  <w:lang w:val="de-DE"/>
        </w:rPr>
        <w:t>MV.</w:t>
      </w:r>
      <w:r w:rsidRPr="00707A55">
        <w:rPr>
          <w:rFonts w:ascii="Tahoma" w:hAnsi="Tahoma" w:cs="Tahoma"/>
          <w:color w:val="002060"/>
          <w:sz w:val="16"/>
          <w:lang w:val="de-DE"/>
        </w:rPr>
        <w:t xml:space="preserve"> DON SCHUFRO ERK -- SANDRO HIT </w:t>
      </w:r>
    </w:p>
    <w:p w14:paraId="7CA87242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  <w:lang w:val="de-DE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FOK./GER.: J.A.M. VAN DER HORST-MEEUS, STAARTSESTRAAT 65, 4635 RC HUIJBERGEN</w:t>
      </w:r>
    </w:p>
    <w:p w14:paraId="65343F6B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B.G.C. D'HOORE, STAARTSESTRAAT 63, 4635 RC HUIJBERGEN</w:t>
      </w:r>
    </w:p>
    <w:p w14:paraId="2071C603" w14:textId="77777777" w:rsidR="006264C8" w:rsidRPr="00707A55" w:rsidRDefault="006264C8" w:rsidP="006264C8">
      <w:pPr>
        <w:tabs>
          <w:tab w:val="left" w:pos="425"/>
          <w:tab w:val="left" w:pos="850"/>
          <w:tab w:val="left" w:pos="3402"/>
        </w:tabs>
        <w:rPr>
          <w:rFonts w:ascii="Tahoma" w:hAnsi="Tahoma" w:cs="Tahoma"/>
          <w:b/>
          <w:color w:val="002060"/>
          <w:sz w:val="16"/>
          <w:lang w:val="en-US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  <w:lang w:val="en-US"/>
        </w:rPr>
        <w:t>RUITER/AMAZONE: CARLOS BLAY</w:t>
      </w:r>
      <w:r w:rsidRPr="00707A55">
        <w:rPr>
          <w:rFonts w:ascii="Tahoma" w:hAnsi="Tahoma" w:cs="Tahoma"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bdr w:val="single" w:sz="4" w:space="0" w:color="auto"/>
          <w:lang w:val="en-US"/>
        </w:rPr>
        <w:t xml:space="preserve">EX.70 BEW.75 G.75 </w:t>
      </w:r>
    </w:p>
    <w:p w14:paraId="47C62846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color w:val="002060"/>
          <w:sz w:val="16"/>
          <w:lang w:val="en-US"/>
        </w:rPr>
        <w:t>IBOP RP DP S.16 D.15 G. 15 SPL.7.5 H/B.7.5 R/B.7.5 ADP.7.5 T.76</w:t>
      </w:r>
    </w:p>
    <w:p w14:paraId="1803CE56" w14:textId="77777777" w:rsidR="006264C8" w:rsidRPr="00707A55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color w:val="002060"/>
          <w:sz w:val="16"/>
          <w:lang w:val="en-US"/>
        </w:rPr>
        <w:t>IBOP RP DP M.  S.17 D.15 G. 17 SPL.8 H/B.7.5 R/B.8 ADP.8 T.80.5</w:t>
      </w:r>
    </w:p>
    <w:p w14:paraId="11214419" w14:textId="77777777" w:rsidR="006264C8" w:rsidRPr="005A7301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sz w:val="16"/>
          <w:lang w:val="en-US"/>
        </w:rPr>
      </w:pPr>
    </w:p>
    <w:tbl>
      <w:tblPr>
        <w:tblW w:w="87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84"/>
        <w:gridCol w:w="900"/>
        <w:gridCol w:w="1080"/>
        <w:gridCol w:w="1080"/>
        <w:gridCol w:w="1620"/>
        <w:gridCol w:w="1560"/>
        <w:gridCol w:w="800"/>
      </w:tblGrid>
      <w:tr w:rsidR="002110C9" w:rsidRPr="00AA69CE" w14:paraId="59503211" w14:textId="77777777" w:rsidTr="0070734B">
        <w:trPr>
          <w:cantSplit/>
        </w:trPr>
        <w:tc>
          <w:tcPr>
            <w:tcW w:w="7974" w:type="dxa"/>
            <w:gridSpan w:val="7"/>
          </w:tcPr>
          <w:p w14:paraId="0FCF3A52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bCs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bCs/>
                <w:color w:val="002663"/>
                <w:sz w:val="16"/>
              </w:rPr>
              <w:t>Dressuur</w:t>
            </w:r>
          </w:p>
        </w:tc>
        <w:tc>
          <w:tcPr>
            <w:tcW w:w="800" w:type="dxa"/>
            <w:vMerge w:val="restart"/>
            <w:vAlign w:val="center"/>
          </w:tcPr>
          <w:p w14:paraId="1BFD23B9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TOTAAL</w:t>
            </w:r>
          </w:p>
        </w:tc>
      </w:tr>
      <w:tr w:rsidR="002110C9" w:rsidRPr="00AA69CE" w14:paraId="117C5017" w14:textId="77777777" w:rsidTr="0070734B">
        <w:trPr>
          <w:cantSplit/>
        </w:trPr>
        <w:tc>
          <w:tcPr>
            <w:tcW w:w="850" w:type="dxa"/>
            <w:vAlign w:val="center"/>
          </w:tcPr>
          <w:p w14:paraId="749DA96A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Stap 2x</w:t>
            </w:r>
          </w:p>
        </w:tc>
        <w:tc>
          <w:tcPr>
            <w:tcW w:w="884" w:type="dxa"/>
            <w:vAlign w:val="center"/>
          </w:tcPr>
          <w:p w14:paraId="5F792F48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Draf 2x</w:t>
            </w:r>
          </w:p>
        </w:tc>
        <w:tc>
          <w:tcPr>
            <w:tcW w:w="900" w:type="dxa"/>
            <w:vAlign w:val="center"/>
          </w:tcPr>
          <w:p w14:paraId="4717CD06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Galop 2x</w:t>
            </w:r>
          </w:p>
        </w:tc>
        <w:tc>
          <w:tcPr>
            <w:tcW w:w="1080" w:type="dxa"/>
            <w:vAlign w:val="center"/>
          </w:tcPr>
          <w:p w14:paraId="77214049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Souplesse</w:t>
            </w:r>
          </w:p>
        </w:tc>
        <w:tc>
          <w:tcPr>
            <w:tcW w:w="1080" w:type="dxa"/>
            <w:vAlign w:val="center"/>
          </w:tcPr>
          <w:p w14:paraId="51AC19F1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Houding &amp; balans</w:t>
            </w:r>
          </w:p>
        </w:tc>
        <w:tc>
          <w:tcPr>
            <w:tcW w:w="1620" w:type="dxa"/>
            <w:vAlign w:val="center"/>
          </w:tcPr>
          <w:p w14:paraId="526C2245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Rijdbaarheid/</w:t>
            </w:r>
          </w:p>
          <w:p w14:paraId="196B843D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bewerkbaarheid</w:t>
            </w:r>
          </w:p>
        </w:tc>
        <w:tc>
          <w:tcPr>
            <w:tcW w:w="1560" w:type="dxa"/>
            <w:vAlign w:val="center"/>
          </w:tcPr>
          <w:p w14:paraId="4CBCE376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Aanleg als dressuurpaard</w:t>
            </w:r>
          </w:p>
        </w:tc>
        <w:tc>
          <w:tcPr>
            <w:tcW w:w="800" w:type="dxa"/>
            <w:vMerge/>
            <w:vAlign w:val="center"/>
          </w:tcPr>
          <w:p w14:paraId="056F14C4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</w:p>
        </w:tc>
      </w:tr>
      <w:tr w:rsidR="002110C9" w:rsidRPr="00AA69CE" w14:paraId="31B7ADCD" w14:textId="77777777" w:rsidTr="0070734B">
        <w:trPr>
          <w:trHeight w:val="363"/>
        </w:trPr>
        <w:tc>
          <w:tcPr>
            <w:tcW w:w="850" w:type="dxa"/>
            <w:vAlign w:val="center"/>
          </w:tcPr>
          <w:p w14:paraId="69192E43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84" w:type="dxa"/>
            <w:vAlign w:val="center"/>
          </w:tcPr>
          <w:p w14:paraId="0610AB1E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8814B28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32D0C48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123CFC54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48A8D1A5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F7F8A73" w14:textId="77777777" w:rsidR="002110C9" w:rsidRPr="00AA69CE" w:rsidRDefault="002110C9" w:rsidP="0070734B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2AEF19A6" w14:textId="77777777" w:rsidR="002110C9" w:rsidRPr="00AA69CE" w:rsidRDefault="002110C9" w:rsidP="0070734B">
            <w:pPr>
              <w:rPr>
                <w:rFonts w:ascii="Tahoma" w:hAnsi="Tahoma"/>
                <w:b/>
                <w:color w:val="002663"/>
                <w:sz w:val="18"/>
              </w:rPr>
            </w:pPr>
          </w:p>
        </w:tc>
      </w:tr>
    </w:tbl>
    <w:p w14:paraId="650F88F7" w14:textId="77777777" w:rsidR="006264C8" w:rsidRPr="005A7301" w:rsidRDefault="006264C8" w:rsidP="006264C8">
      <w:pPr>
        <w:tabs>
          <w:tab w:val="left" w:pos="425"/>
          <w:tab w:val="left" w:pos="850"/>
        </w:tabs>
        <w:rPr>
          <w:rFonts w:ascii="Tahoma" w:hAnsi="Tahoma" w:cs="Tahoma"/>
          <w:sz w:val="16"/>
          <w:lang w:val="en-US"/>
        </w:rPr>
      </w:pPr>
    </w:p>
    <w:p w14:paraId="69A0A3C5" w14:textId="52B79DE6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02CBBFE9" w14:textId="5D8E1281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298C4E57" w14:textId="16C8FCC5" w:rsidR="006264C8" w:rsidRPr="00AA69CE" w:rsidRDefault="006264C8" w:rsidP="006264C8">
      <w:pPr>
        <w:tabs>
          <w:tab w:val="left" w:pos="425"/>
          <w:tab w:val="left" w:pos="850"/>
        </w:tabs>
        <w:rPr>
          <w:rFonts w:ascii="Tahoma" w:hAnsi="Tahoma"/>
          <w:b/>
          <w:color w:val="002663"/>
        </w:rPr>
      </w:pPr>
      <w:bookmarkStart w:id="2" w:name="_Hlk209263867"/>
      <w:r w:rsidRPr="00AA69CE">
        <w:rPr>
          <w:rFonts w:ascii="Tahoma" w:hAnsi="Tahoma"/>
          <w:b/>
          <w:color w:val="002663"/>
        </w:rPr>
        <w:t>STAMBOEKOPNAME</w:t>
      </w:r>
      <w:r>
        <w:rPr>
          <w:rFonts w:ascii="Tahoma" w:hAnsi="Tahoma"/>
          <w:b/>
          <w:color w:val="002663"/>
        </w:rPr>
        <w:t xml:space="preserve"> GROEP </w:t>
      </w:r>
      <w:r w:rsidR="00C46DC7">
        <w:rPr>
          <w:rFonts w:ascii="Tahoma" w:hAnsi="Tahoma"/>
          <w:b/>
          <w:color w:val="002663"/>
        </w:rPr>
        <w:t>4</w:t>
      </w:r>
      <w:r>
        <w:rPr>
          <w:rFonts w:ascii="Tahoma" w:hAnsi="Tahoma"/>
          <w:b/>
          <w:color w:val="002663"/>
        </w:rPr>
        <w:t xml:space="preserve"> EN </w:t>
      </w:r>
      <w:r w:rsidR="00C46DC7">
        <w:rPr>
          <w:rFonts w:ascii="Tahoma" w:hAnsi="Tahoma"/>
          <w:b/>
          <w:color w:val="002663"/>
        </w:rPr>
        <w:t>5</w:t>
      </w:r>
      <w:r>
        <w:rPr>
          <w:rFonts w:ascii="Tahoma" w:hAnsi="Tahoma"/>
          <w:b/>
          <w:color w:val="002663"/>
        </w:rPr>
        <w:t xml:space="preserve">: </w:t>
      </w:r>
      <w:r w:rsidR="002110C9">
        <w:rPr>
          <w:rFonts w:ascii="Tahoma" w:hAnsi="Tahoma"/>
          <w:b/>
          <w:color w:val="002663"/>
        </w:rPr>
        <w:t>1</w:t>
      </w:r>
      <w:r w:rsidR="00C46DC7">
        <w:rPr>
          <w:rFonts w:ascii="Tahoma" w:hAnsi="Tahoma"/>
          <w:b/>
          <w:color w:val="002663"/>
        </w:rPr>
        <w:t>3</w:t>
      </w:r>
      <w:r>
        <w:rPr>
          <w:rFonts w:ascii="Tahoma" w:hAnsi="Tahoma"/>
          <w:b/>
          <w:color w:val="002663"/>
        </w:rPr>
        <w:t>.</w:t>
      </w:r>
      <w:r w:rsidR="009C3F36">
        <w:rPr>
          <w:rFonts w:ascii="Tahoma" w:hAnsi="Tahoma"/>
          <w:b/>
          <w:color w:val="002663"/>
        </w:rPr>
        <w:t>0</w:t>
      </w:r>
      <w:r w:rsidR="00474A07">
        <w:rPr>
          <w:rFonts w:ascii="Tahoma" w:hAnsi="Tahoma"/>
          <w:b/>
          <w:color w:val="002663"/>
        </w:rPr>
        <w:t>0</w:t>
      </w:r>
      <w:r w:rsidRPr="00AA69CE">
        <w:rPr>
          <w:rFonts w:ascii="Tahoma" w:hAnsi="Tahoma"/>
          <w:b/>
          <w:color w:val="002663"/>
          <w:u w:val="single"/>
        </w:rPr>
        <w:t xml:space="preserve"> </w:t>
      </w:r>
    </w:p>
    <w:bookmarkEnd w:id="2"/>
    <w:p w14:paraId="2E68B5EF" w14:textId="02185EDB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7BFBA08B" w14:textId="7F4ADC0C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65000EA7" w14:textId="4E3F19B9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65CAAE1D" w14:textId="16DCFC9C" w:rsidR="00D82777" w:rsidRDefault="00D82777">
      <w:pPr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br w:type="page"/>
      </w:r>
    </w:p>
    <w:p w14:paraId="36D3B3EF" w14:textId="77777777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F7A60AF" w14:textId="402E2A70" w:rsidR="002110C9" w:rsidRPr="00AA69CE" w:rsidRDefault="002110C9" w:rsidP="002110C9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</w:rPr>
      </w:pPr>
      <w:r w:rsidRPr="00AA69CE">
        <w:rPr>
          <w:rFonts w:ascii="Tahoma" w:hAnsi="Tahoma"/>
          <w:b/>
          <w:color w:val="002663"/>
          <w:szCs w:val="40"/>
        </w:rPr>
        <w:t xml:space="preserve">GROEP </w:t>
      </w:r>
      <w:r w:rsidR="00C46DC7">
        <w:rPr>
          <w:rFonts w:ascii="Tahoma" w:hAnsi="Tahoma"/>
          <w:b/>
          <w:color w:val="002663"/>
          <w:szCs w:val="40"/>
        </w:rPr>
        <w:t>6</w:t>
      </w:r>
      <w:r w:rsidRPr="00AA69CE">
        <w:rPr>
          <w:rFonts w:ascii="Tahoma" w:hAnsi="Tahoma"/>
          <w:b/>
          <w:color w:val="002663"/>
          <w:szCs w:val="40"/>
        </w:rPr>
        <w:t xml:space="preserve"> </w:t>
      </w:r>
      <w:r>
        <w:rPr>
          <w:rFonts w:ascii="Tahoma" w:hAnsi="Tahoma"/>
          <w:b/>
          <w:color w:val="002663"/>
          <w:szCs w:val="40"/>
        </w:rPr>
        <w:t>1</w:t>
      </w:r>
      <w:r w:rsidR="009C3F36">
        <w:rPr>
          <w:rFonts w:ascii="Tahoma" w:hAnsi="Tahoma"/>
          <w:b/>
          <w:color w:val="002663"/>
          <w:szCs w:val="40"/>
        </w:rPr>
        <w:t>3</w:t>
      </w:r>
      <w:r>
        <w:rPr>
          <w:rFonts w:ascii="Tahoma" w:hAnsi="Tahoma"/>
          <w:b/>
          <w:color w:val="002663"/>
          <w:szCs w:val="40"/>
        </w:rPr>
        <w:t>.</w:t>
      </w:r>
      <w:r w:rsidR="009C3F36">
        <w:rPr>
          <w:rFonts w:ascii="Tahoma" w:hAnsi="Tahoma"/>
          <w:b/>
          <w:color w:val="002663"/>
          <w:szCs w:val="40"/>
        </w:rPr>
        <w:t>3</w:t>
      </w:r>
      <w:r w:rsidR="00474A07">
        <w:rPr>
          <w:rFonts w:ascii="Tahoma" w:hAnsi="Tahoma"/>
          <w:b/>
          <w:color w:val="002663"/>
          <w:szCs w:val="40"/>
        </w:rPr>
        <w:t>0</w:t>
      </w:r>
      <w:r w:rsidRPr="00AA69CE">
        <w:rPr>
          <w:rFonts w:ascii="Tahoma" w:hAnsi="Tahoma"/>
          <w:b/>
          <w:color w:val="002663"/>
          <w:szCs w:val="40"/>
          <w:u w:val="single"/>
        </w:rPr>
        <w:t xml:space="preserve"> UUR</w:t>
      </w:r>
    </w:p>
    <w:p w14:paraId="613EDB70" w14:textId="43754442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7F2A39C8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  <w:r w:rsidRPr="00707A55">
        <w:rPr>
          <w:rFonts w:ascii="Tahoma" w:hAnsi="Tahoma" w:cs="Tahoma"/>
          <w:b/>
          <w:color w:val="002060"/>
          <w:sz w:val="17"/>
          <w:lang w:val="en-US"/>
        </w:rPr>
        <w:t>43</w:t>
      </w:r>
      <w:r w:rsidRPr="00707A55">
        <w:rPr>
          <w:rFonts w:ascii="Tahoma" w:hAnsi="Tahoma" w:cs="Tahoma"/>
          <w:b/>
          <w:color w:val="002060"/>
          <w:sz w:val="17"/>
          <w:lang w:val="en-US"/>
        </w:rPr>
        <w:tab/>
        <w:t xml:space="preserve">SHINING BELLA 528003202203825, VB, DP, D-OC 30-04-2022 , BRUIN </w:t>
      </w:r>
    </w:p>
    <w:p w14:paraId="11F7B761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JAMESON RS2 V. BLUE HORS ZACK ERK</w:t>
      </w:r>
    </w:p>
    <w:p w14:paraId="6742B251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M.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MOVING BELLA DP STB ELITE, SPORT-(DRES), IBOP-(DRES), D-OC</w:t>
      </w:r>
    </w:p>
    <w:p w14:paraId="04BFC278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F RST JAZZ M. HIPPE BELLA DP STB ELITE, IBOP-(DRES), PROK</w:t>
      </w:r>
    </w:p>
    <w:p w14:paraId="4B941E6E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MV.</w:t>
      </w:r>
      <w:r w:rsidRPr="00707A55">
        <w:rPr>
          <w:rFonts w:ascii="Tahoma" w:hAnsi="Tahoma" w:cs="Tahoma"/>
          <w:color w:val="002060"/>
          <w:sz w:val="16"/>
        </w:rPr>
        <w:t xml:space="preserve"> CHARMEUR PREF -- TUSCHINSKI </w:t>
      </w:r>
    </w:p>
    <w:p w14:paraId="0C603B94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</w:rPr>
        <w:t xml:space="preserve">FOKKER: A.M. VAN DE GUCHTE, VLAKE </w:t>
      </w:r>
    </w:p>
    <w:p w14:paraId="62DA5988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 xml:space="preserve">FOK./GER.: P.H.M. KOLE, REEWEG 10, 4417 PB VLAKE </w:t>
      </w:r>
    </w:p>
    <w:p w14:paraId="6DA99C28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de-DE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  <w:lang w:val="de-DE"/>
        </w:rPr>
        <w:t>RUITER/AMAZONE: CAITLIN KALLEMEIN</w:t>
      </w:r>
    </w:p>
    <w:p w14:paraId="1ED89E00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fr-FR"/>
        </w:rPr>
      </w:pPr>
      <w:r w:rsidRPr="00707A55">
        <w:rPr>
          <w:rFonts w:ascii="Tahoma" w:hAnsi="Tahoma" w:cs="Tahoma"/>
          <w:b/>
          <w:color w:val="002060"/>
          <w:sz w:val="16"/>
          <w:lang w:val="de-DE"/>
        </w:rPr>
        <w:tab/>
      </w:r>
      <w:r w:rsidRPr="00707A55">
        <w:rPr>
          <w:rFonts w:ascii="Tahoma" w:hAnsi="Tahoma" w:cs="Tahoma"/>
          <w:color w:val="002060"/>
          <w:sz w:val="16"/>
          <w:lang w:val="de-DE"/>
        </w:rPr>
        <w:t xml:space="preserve">IBOP RP DP M.  </w:t>
      </w:r>
      <w:r w:rsidRPr="00707A55">
        <w:rPr>
          <w:rFonts w:ascii="Tahoma" w:hAnsi="Tahoma" w:cs="Tahoma"/>
          <w:color w:val="002060"/>
          <w:sz w:val="16"/>
          <w:lang w:val="fr-FR"/>
        </w:rPr>
        <w:t>S.15 D.15 G. 16 SPL.8 H/B.8 R/B.8.5 ADP.8 T.78.5</w:t>
      </w:r>
    </w:p>
    <w:p w14:paraId="77321607" w14:textId="77777777" w:rsidR="00D22411" w:rsidRPr="005A730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sz w:val="16"/>
          <w:lang w:val="fr-FR"/>
        </w:rPr>
      </w:pPr>
    </w:p>
    <w:tbl>
      <w:tblPr>
        <w:tblW w:w="87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84"/>
        <w:gridCol w:w="900"/>
        <w:gridCol w:w="1080"/>
        <w:gridCol w:w="1080"/>
        <w:gridCol w:w="1620"/>
        <w:gridCol w:w="1560"/>
        <w:gridCol w:w="800"/>
      </w:tblGrid>
      <w:tr w:rsidR="00D22411" w:rsidRPr="00AA69CE" w14:paraId="6DE6A1A7" w14:textId="77777777" w:rsidTr="00812888">
        <w:trPr>
          <w:cantSplit/>
        </w:trPr>
        <w:tc>
          <w:tcPr>
            <w:tcW w:w="7974" w:type="dxa"/>
            <w:gridSpan w:val="7"/>
          </w:tcPr>
          <w:p w14:paraId="5783F4F1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bCs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bCs/>
                <w:color w:val="002663"/>
                <w:sz w:val="16"/>
              </w:rPr>
              <w:t>Dressuur</w:t>
            </w:r>
          </w:p>
        </w:tc>
        <w:tc>
          <w:tcPr>
            <w:tcW w:w="800" w:type="dxa"/>
            <w:vMerge w:val="restart"/>
            <w:vAlign w:val="center"/>
          </w:tcPr>
          <w:p w14:paraId="7C5898B0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TOTAAL</w:t>
            </w:r>
          </w:p>
        </w:tc>
      </w:tr>
      <w:tr w:rsidR="00D22411" w:rsidRPr="00AA69CE" w14:paraId="39DBD456" w14:textId="77777777" w:rsidTr="00812888">
        <w:trPr>
          <w:cantSplit/>
        </w:trPr>
        <w:tc>
          <w:tcPr>
            <w:tcW w:w="850" w:type="dxa"/>
            <w:vAlign w:val="center"/>
          </w:tcPr>
          <w:p w14:paraId="43D47E7A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Stap 2x</w:t>
            </w:r>
          </w:p>
        </w:tc>
        <w:tc>
          <w:tcPr>
            <w:tcW w:w="884" w:type="dxa"/>
            <w:vAlign w:val="center"/>
          </w:tcPr>
          <w:p w14:paraId="4A04DD12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Draf 2x</w:t>
            </w:r>
          </w:p>
        </w:tc>
        <w:tc>
          <w:tcPr>
            <w:tcW w:w="900" w:type="dxa"/>
            <w:vAlign w:val="center"/>
          </w:tcPr>
          <w:p w14:paraId="37A1D1B5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Galop 2x</w:t>
            </w:r>
          </w:p>
        </w:tc>
        <w:tc>
          <w:tcPr>
            <w:tcW w:w="1080" w:type="dxa"/>
            <w:vAlign w:val="center"/>
          </w:tcPr>
          <w:p w14:paraId="55F6E23F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Souplesse</w:t>
            </w:r>
          </w:p>
        </w:tc>
        <w:tc>
          <w:tcPr>
            <w:tcW w:w="1080" w:type="dxa"/>
            <w:vAlign w:val="center"/>
          </w:tcPr>
          <w:p w14:paraId="7B526E63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Houding &amp; balans</w:t>
            </w:r>
          </w:p>
        </w:tc>
        <w:tc>
          <w:tcPr>
            <w:tcW w:w="1620" w:type="dxa"/>
            <w:vAlign w:val="center"/>
          </w:tcPr>
          <w:p w14:paraId="2461D490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Rijdbaarheid/</w:t>
            </w:r>
          </w:p>
          <w:p w14:paraId="582450E2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bewerkbaarheid</w:t>
            </w:r>
          </w:p>
        </w:tc>
        <w:tc>
          <w:tcPr>
            <w:tcW w:w="1560" w:type="dxa"/>
            <w:vAlign w:val="center"/>
          </w:tcPr>
          <w:p w14:paraId="043FCD44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Aanleg als dressuurpaard</w:t>
            </w:r>
          </w:p>
        </w:tc>
        <w:tc>
          <w:tcPr>
            <w:tcW w:w="800" w:type="dxa"/>
            <w:vMerge/>
            <w:vAlign w:val="center"/>
          </w:tcPr>
          <w:p w14:paraId="1EB2510B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</w:p>
        </w:tc>
      </w:tr>
      <w:tr w:rsidR="00D22411" w:rsidRPr="00AA69CE" w14:paraId="2C5C29EA" w14:textId="77777777" w:rsidTr="00812888">
        <w:trPr>
          <w:trHeight w:val="363"/>
        </w:trPr>
        <w:tc>
          <w:tcPr>
            <w:tcW w:w="850" w:type="dxa"/>
            <w:vAlign w:val="center"/>
          </w:tcPr>
          <w:p w14:paraId="416DA9B4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84" w:type="dxa"/>
            <w:vAlign w:val="center"/>
          </w:tcPr>
          <w:p w14:paraId="27143CA7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E67997A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7777A9BE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4B7E8B7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5E6796B6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470DA2FA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71322902" w14:textId="77777777" w:rsidR="00D22411" w:rsidRPr="00AA69CE" w:rsidRDefault="00D22411" w:rsidP="00812888">
            <w:pPr>
              <w:rPr>
                <w:rFonts w:ascii="Tahoma" w:hAnsi="Tahoma"/>
                <w:b/>
                <w:color w:val="002663"/>
                <w:sz w:val="18"/>
              </w:rPr>
            </w:pPr>
          </w:p>
        </w:tc>
      </w:tr>
    </w:tbl>
    <w:p w14:paraId="04C87963" w14:textId="19E5838A" w:rsidR="00DC3777" w:rsidRDefault="00DC3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65C4A95B" w14:textId="77777777" w:rsidR="002110C9" w:rsidRPr="005A7301" w:rsidRDefault="002110C9" w:rsidP="002110C9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</w:p>
    <w:p w14:paraId="1FDA93D4" w14:textId="7AAB9F62" w:rsidR="00D82777" w:rsidRDefault="00D82777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0580D4AB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fr-FR"/>
        </w:rPr>
      </w:pPr>
      <w:r w:rsidRPr="00707A55">
        <w:rPr>
          <w:rFonts w:ascii="Tahoma" w:hAnsi="Tahoma" w:cs="Tahoma"/>
          <w:b/>
          <w:color w:val="002060"/>
          <w:sz w:val="17"/>
          <w:lang w:val="fr-FR"/>
        </w:rPr>
        <w:t>44</w:t>
      </w:r>
      <w:r w:rsidRPr="00707A55">
        <w:rPr>
          <w:rFonts w:ascii="Tahoma" w:hAnsi="Tahoma" w:cs="Tahoma"/>
          <w:b/>
          <w:color w:val="002060"/>
          <w:sz w:val="17"/>
          <w:lang w:val="fr-FR"/>
        </w:rPr>
        <w:tab/>
        <w:t xml:space="preserve">SANCERRE 528003202203840, STB, DP, STER 05-05-2022, 1.71 M, VOS </w:t>
      </w:r>
    </w:p>
    <w:p w14:paraId="3A6B5A12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fr-FR"/>
        </w:rPr>
      </w:pPr>
      <w:r w:rsidRPr="00707A55">
        <w:rPr>
          <w:rFonts w:ascii="Tahoma" w:hAnsi="Tahoma" w:cs="Tahoma"/>
          <w:b/>
          <w:color w:val="002060"/>
          <w:sz w:val="16"/>
          <w:lang w:val="fr-FR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fr-FR"/>
        </w:rPr>
        <w:t xml:space="preserve"> LE FORMIDABLE V. BORDEAUX PREF</w:t>
      </w:r>
    </w:p>
    <w:p w14:paraId="436B35FC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  <w:lang w:val="fr-FR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M.</w:t>
      </w:r>
      <w:r w:rsidRPr="00707A55">
        <w:rPr>
          <w:rFonts w:ascii="Tahoma" w:hAnsi="Tahoma" w:cs="Tahoma"/>
          <w:color w:val="002060"/>
          <w:sz w:val="16"/>
        </w:rPr>
        <w:t xml:space="preserve"> KATINGHA BH DP STB STER, VOORLOPIG KEUR</w:t>
      </w:r>
    </w:p>
    <w:p w14:paraId="0302EF66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ab/>
        <w:t>V.</w:t>
      </w:r>
      <w:r w:rsidRPr="00707A55">
        <w:rPr>
          <w:rFonts w:ascii="Tahoma" w:hAnsi="Tahoma" w:cs="Tahoma"/>
          <w:color w:val="002060"/>
          <w:sz w:val="16"/>
        </w:rPr>
        <w:t xml:space="preserve"> FLORENCIO KEUR M. DENDY DP STB ELITE, SPORT-(DRES), PROK</w:t>
      </w:r>
    </w:p>
    <w:p w14:paraId="22A6D048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ab/>
        <w:t>MV.</w:t>
      </w:r>
      <w:r w:rsidRPr="00707A55">
        <w:rPr>
          <w:rFonts w:ascii="Tahoma" w:hAnsi="Tahoma" w:cs="Tahoma"/>
          <w:color w:val="002060"/>
          <w:sz w:val="16"/>
        </w:rPr>
        <w:t xml:space="preserve"> JAZZ PREF -- ULFT KEUR</w:t>
      </w:r>
    </w:p>
    <w:p w14:paraId="749124C9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FOK./GER.: J.C.J.M. SOFFERS, BINNENWEG 6, 4641 RX OSSENDRECHT</w:t>
      </w:r>
    </w:p>
    <w:p w14:paraId="7F3D2090" w14:textId="77777777" w:rsid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tbl>
      <w:tblPr>
        <w:tblW w:w="87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84"/>
        <w:gridCol w:w="900"/>
        <w:gridCol w:w="1080"/>
        <w:gridCol w:w="1080"/>
        <w:gridCol w:w="1620"/>
        <w:gridCol w:w="1560"/>
        <w:gridCol w:w="800"/>
      </w:tblGrid>
      <w:tr w:rsidR="005B26AD" w:rsidRPr="00AA69CE" w14:paraId="2DB474E1" w14:textId="77777777" w:rsidTr="00812888">
        <w:trPr>
          <w:cantSplit/>
        </w:trPr>
        <w:tc>
          <w:tcPr>
            <w:tcW w:w="7974" w:type="dxa"/>
            <w:gridSpan w:val="7"/>
          </w:tcPr>
          <w:p w14:paraId="671723BB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bCs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bCs/>
                <w:color w:val="002663"/>
                <w:sz w:val="16"/>
              </w:rPr>
              <w:t>Dressuur</w:t>
            </w:r>
          </w:p>
        </w:tc>
        <w:tc>
          <w:tcPr>
            <w:tcW w:w="800" w:type="dxa"/>
            <w:vMerge w:val="restart"/>
            <w:vAlign w:val="center"/>
          </w:tcPr>
          <w:p w14:paraId="7DC29AAA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TOTAAL</w:t>
            </w:r>
          </w:p>
        </w:tc>
      </w:tr>
      <w:tr w:rsidR="005B26AD" w:rsidRPr="00AA69CE" w14:paraId="68E36743" w14:textId="77777777" w:rsidTr="00812888">
        <w:trPr>
          <w:cantSplit/>
        </w:trPr>
        <w:tc>
          <w:tcPr>
            <w:tcW w:w="850" w:type="dxa"/>
            <w:vAlign w:val="center"/>
          </w:tcPr>
          <w:p w14:paraId="7EF49ECC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Stap 2x</w:t>
            </w:r>
          </w:p>
        </w:tc>
        <w:tc>
          <w:tcPr>
            <w:tcW w:w="884" w:type="dxa"/>
            <w:vAlign w:val="center"/>
          </w:tcPr>
          <w:p w14:paraId="097CE7C2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Draf 2x</w:t>
            </w:r>
          </w:p>
        </w:tc>
        <w:tc>
          <w:tcPr>
            <w:tcW w:w="900" w:type="dxa"/>
            <w:vAlign w:val="center"/>
          </w:tcPr>
          <w:p w14:paraId="17D3A378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Galop 2x</w:t>
            </w:r>
          </w:p>
        </w:tc>
        <w:tc>
          <w:tcPr>
            <w:tcW w:w="1080" w:type="dxa"/>
            <w:vAlign w:val="center"/>
          </w:tcPr>
          <w:p w14:paraId="2D32E998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Souplesse</w:t>
            </w:r>
          </w:p>
        </w:tc>
        <w:tc>
          <w:tcPr>
            <w:tcW w:w="1080" w:type="dxa"/>
            <w:vAlign w:val="center"/>
          </w:tcPr>
          <w:p w14:paraId="15382C23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Houding &amp; balans</w:t>
            </w:r>
          </w:p>
        </w:tc>
        <w:tc>
          <w:tcPr>
            <w:tcW w:w="1620" w:type="dxa"/>
            <w:vAlign w:val="center"/>
          </w:tcPr>
          <w:p w14:paraId="2701EBDF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Rijdbaarheid/</w:t>
            </w:r>
          </w:p>
          <w:p w14:paraId="0FC2837C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bewerkbaarheid</w:t>
            </w:r>
          </w:p>
        </w:tc>
        <w:tc>
          <w:tcPr>
            <w:tcW w:w="1560" w:type="dxa"/>
            <w:vAlign w:val="center"/>
          </w:tcPr>
          <w:p w14:paraId="343AEBBD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Aanleg als dressuurpaard</w:t>
            </w:r>
          </w:p>
        </w:tc>
        <w:tc>
          <w:tcPr>
            <w:tcW w:w="800" w:type="dxa"/>
            <w:vMerge/>
            <w:vAlign w:val="center"/>
          </w:tcPr>
          <w:p w14:paraId="53727445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</w:p>
        </w:tc>
      </w:tr>
      <w:tr w:rsidR="005B26AD" w:rsidRPr="00AA69CE" w14:paraId="64A72494" w14:textId="77777777" w:rsidTr="00812888">
        <w:trPr>
          <w:trHeight w:val="363"/>
        </w:trPr>
        <w:tc>
          <w:tcPr>
            <w:tcW w:w="850" w:type="dxa"/>
            <w:vAlign w:val="center"/>
          </w:tcPr>
          <w:p w14:paraId="76FD5A44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84" w:type="dxa"/>
            <w:vAlign w:val="center"/>
          </w:tcPr>
          <w:p w14:paraId="707CD63D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033E5F7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209D553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E49AB85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5B45D16D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208020B6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6E739EFC" w14:textId="77777777" w:rsidR="005B26AD" w:rsidRPr="00AA69CE" w:rsidRDefault="005B26AD" w:rsidP="00812888">
            <w:pPr>
              <w:rPr>
                <w:rFonts w:ascii="Tahoma" w:hAnsi="Tahoma"/>
                <w:b/>
                <w:color w:val="002663"/>
                <w:sz w:val="18"/>
              </w:rPr>
            </w:pPr>
          </w:p>
        </w:tc>
      </w:tr>
    </w:tbl>
    <w:p w14:paraId="250E65C5" w14:textId="77777777" w:rsidR="00D82777" w:rsidRDefault="00D82777">
      <w:pPr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br w:type="page"/>
      </w:r>
    </w:p>
    <w:p w14:paraId="29E2BE4F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2C70D163" w14:textId="2A124224" w:rsidR="002110C9" w:rsidRPr="00AA69CE" w:rsidRDefault="002110C9" w:rsidP="002110C9">
      <w:pPr>
        <w:tabs>
          <w:tab w:val="left" w:pos="425"/>
          <w:tab w:val="left" w:pos="850"/>
        </w:tabs>
        <w:rPr>
          <w:rFonts w:ascii="Tahoma" w:hAnsi="Tahoma"/>
          <w:b/>
          <w:color w:val="002663"/>
          <w:szCs w:val="40"/>
        </w:rPr>
      </w:pPr>
      <w:r w:rsidRPr="00AA69CE">
        <w:rPr>
          <w:rFonts w:ascii="Tahoma" w:hAnsi="Tahoma"/>
          <w:b/>
          <w:color w:val="002663"/>
          <w:szCs w:val="40"/>
        </w:rPr>
        <w:t xml:space="preserve">GROEP </w:t>
      </w:r>
      <w:r w:rsidR="00C46DC7">
        <w:rPr>
          <w:rFonts w:ascii="Tahoma" w:hAnsi="Tahoma"/>
          <w:b/>
          <w:color w:val="002663"/>
          <w:szCs w:val="40"/>
        </w:rPr>
        <w:t>7</w:t>
      </w:r>
      <w:r w:rsidRPr="00AA69CE">
        <w:rPr>
          <w:rFonts w:ascii="Tahoma" w:hAnsi="Tahoma"/>
          <w:b/>
          <w:color w:val="002663"/>
          <w:szCs w:val="40"/>
        </w:rPr>
        <w:t xml:space="preserve"> </w:t>
      </w:r>
      <w:r>
        <w:rPr>
          <w:rFonts w:ascii="Tahoma" w:hAnsi="Tahoma"/>
          <w:b/>
          <w:color w:val="002663"/>
          <w:szCs w:val="40"/>
        </w:rPr>
        <w:t>1</w:t>
      </w:r>
      <w:r w:rsidR="00C46DC7">
        <w:rPr>
          <w:rFonts w:ascii="Tahoma" w:hAnsi="Tahoma"/>
          <w:b/>
          <w:color w:val="002663"/>
          <w:szCs w:val="40"/>
        </w:rPr>
        <w:t>4</w:t>
      </w:r>
      <w:r>
        <w:rPr>
          <w:rFonts w:ascii="Tahoma" w:hAnsi="Tahoma"/>
          <w:b/>
          <w:color w:val="002663"/>
          <w:szCs w:val="40"/>
        </w:rPr>
        <w:t>.</w:t>
      </w:r>
      <w:r w:rsidR="009C3F36">
        <w:rPr>
          <w:rFonts w:ascii="Tahoma" w:hAnsi="Tahoma"/>
          <w:b/>
          <w:color w:val="002663"/>
          <w:szCs w:val="40"/>
        </w:rPr>
        <w:t>0</w:t>
      </w:r>
      <w:r w:rsidR="00474A07">
        <w:rPr>
          <w:rFonts w:ascii="Tahoma" w:hAnsi="Tahoma"/>
          <w:b/>
          <w:color w:val="002663"/>
          <w:szCs w:val="40"/>
        </w:rPr>
        <w:t>0</w:t>
      </w:r>
      <w:r w:rsidRPr="00AA69CE">
        <w:rPr>
          <w:rFonts w:ascii="Tahoma" w:hAnsi="Tahoma"/>
          <w:b/>
          <w:color w:val="002663"/>
          <w:szCs w:val="40"/>
          <w:u w:val="single"/>
        </w:rPr>
        <w:t xml:space="preserve"> UUR</w:t>
      </w:r>
    </w:p>
    <w:p w14:paraId="6A4CAB38" w14:textId="77777777" w:rsid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</w:p>
    <w:p w14:paraId="6461D354" w14:textId="0A4092CE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  <w:lang w:val="en-US"/>
        </w:rPr>
      </w:pPr>
      <w:r w:rsidRPr="00707A55">
        <w:rPr>
          <w:rFonts w:ascii="Tahoma" w:hAnsi="Tahoma" w:cs="Tahoma"/>
          <w:b/>
          <w:color w:val="002060"/>
          <w:sz w:val="17"/>
          <w:lang w:val="en-US"/>
        </w:rPr>
        <w:t>40</w:t>
      </w:r>
      <w:r w:rsidRPr="00707A55">
        <w:rPr>
          <w:rFonts w:ascii="Tahoma" w:hAnsi="Tahoma" w:cs="Tahoma"/>
          <w:b/>
          <w:color w:val="002060"/>
          <w:sz w:val="17"/>
          <w:lang w:val="en-US"/>
        </w:rPr>
        <w:tab/>
        <w:t xml:space="preserve">SO HAPPY 528003202206499, VB, DP, D-OC 27-02-2022 , BRUIN </w:t>
      </w:r>
    </w:p>
    <w:p w14:paraId="17F533AE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BLUE HORS MONTE CARLO TC V. DREAM BOY KEUR</w:t>
      </w:r>
    </w:p>
    <w:p w14:paraId="34CC5ED9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M.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FERONA W DP</w:t>
      </w:r>
    </w:p>
    <w:p w14:paraId="1F5F6CFF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FEEDBACK M. IEGOLA RP STB KEUR</w:t>
      </w:r>
    </w:p>
    <w:p w14:paraId="2AE53506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MV.</w:t>
      </w:r>
      <w:r w:rsidRPr="00707A55">
        <w:rPr>
          <w:rFonts w:ascii="Tahoma" w:hAnsi="Tahoma" w:cs="Tahoma"/>
          <w:color w:val="002060"/>
          <w:sz w:val="16"/>
        </w:rPr>
        <w:t xml:space="preserve"> G.RAMIRO Z PREF -- MARINIER </w:t>
      </w:r>
    </w:p>
    <w:p w14:paraId="362FFE79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</w:rPr>
        <w:t>FOKKER: P.J.J. VAN HULLE, BRECHT</w:t>
      </w:r>
    </w:p>
    <w:p w14:paraId="6A4232E2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</w:rPr>
        <w:t>GER.: A. NIEUWENHUIS, KONINGIN EMMAWEG 14, 4354 KC VROUWENPOLDER</w:t>
      </w:r>
    </w:p>
    <w:p w14:paraId="08A6FA85" w14:textId="77777777" w:rsidR="00D22411" w:rsidRPr="00707A55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  <w:t>RUITER/AMAZONE: DENISE VAN DE GUCHTE</w:t>
      </w:r>
    </w:p>
    <w:p w14:paraId="08E581CF" w14:textId="77777777" w:rsidR="00D22411" w:rsidRPr="005A730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sz w:val="16"/>
        </w:rPr>
      </w:pPr>
    </w:p>
    <w:tbl>
      <w:tblPr>
        <w:tblW w:w="87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84"/>
        <w:gridCol w:w="900"/>
        <w:gridCol w:w="1080"/>
        <w:gridCol w:w="1080"/>
        <w:gridCol w:w="1620"/>
        <w:gridCol w:w="1560"/>
        <w:gridCol w:w="800"/>
      </w:tblGrid>
      <w:tr w:rsidR="00D22411" w:rsidRPr="00AA69CE" w14:paraId="222EAC7C" w14:textId="77777777" w:rsidTr="00812888">
        <w:trPr>
          <w:cantSplit/>
        </w:trPr>
        <w:tc>
          <w:tcPr>
            <w:tcW w:w="7974" w:type="dxa"/>
            <w:gridSpan w:val="7"/>
          </w:tcPr>
          <w:p w14:paraId="67B18C3B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bCs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bCs/>
                <w:color w:val="002663"/>
                <w:sz w:val="16"/>
              </w:rPr>
              <w:t>Dressuur</w:t>
            </w:r>
          </w:p>
        </w:tc>
        <w:tc>
          <w:tcPr>
            <w:tcW w:w="800" w:type="dxa"/>
            <w:vMerge w:val="restart"/>
            <w:vAlign w:val="center"/>
          </w:tcPr>
          <w:p w14:paraId="215DAFD1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TOTAAL</w:t>
            </w:r>
          </w:p>
        </w:tc>
      </w:tr>
      <w:tr w:rsidR="00D22411" w:rsidRPr="00AA69CE" w14:paraId="7DA8D68A" w14:textId="77777777" w:rsidTr="00812888">
        <w:trPr>
          <w:cantSplit/>
        </w:trPr>
        <w:tc>
          <w:tcPr>
            <w:tcW w:w="850" w:type="dxa"/>
            <w:vAlign w:val="center"/>
          </w:tcPr>
          <w:p w14:paraId="739BD66D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Stap 2x</w:t>
            </w:r>
          </w:p>
        </w:tc>
        <w:tc>
          <w:tcPr>
            <w:tcW w:w="884" w:type="dxa"/>
            <w:vAlign w:val="center"/>
          </w:tcPr>
          <w:p w14:paraId="3C7E1B71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Draf 2x</w:t>
            </w:r>
          </w:p>
        </w:tc>
        <w:tc>
          <w:tcPr>
            <w:tcW w:w="900" w:type="dxa"/>
            <w:vAlign w:val="center"/>
          </w:tcPr>
          <w:p w14:paraId="4CEFA407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Galop 2x</w:t>
            </w:r>
          </w:p>
        </w:tc>
        <w:tc>
          <w:tcPr>
            <w:tcW w:w="1080" w:type="dxa"/>
            <w:vAlign w:val="center"/>
          </w:tcPr>
          <w:p w14:paraId="2074828D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Souplesse</w:t>
            </w:r>
          </w:p>
        </w:tc>
        <w:tc>
          <w:tcPr>
            <w:tcW w:w="1080" w:type="dxa"/>
            <w:vAlign w:val="center"/>
          </w:tcPr>
          <w:p w14:paraId="30C1252E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Houding &amp; balans</w:t>
            </w:r>
          </w:p>
        </w:tc>
        <w:tc>
          <w:tcPr>
            <w:tcW w:w="1620" w:type="dxa"/>
            <w:vAlign w:val="center"/>
          </w:tcPr>
          <w:p w14:paraId="7CBC13E6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Rijdbaarheid/</w:t>
            </w:r>
          </w:p>
          <w:p w14:paraId="5654559D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bewerkbaarheid</w:t>
            </w:r>
          </w:p>
        </w:tc>
        <w:tc>
          <w:tcPr>
            <w:tcW w:w="1560" w:type="dxa"/>
            <w:vAlign w:val="center"/>
          </w:tcPr>
          <w:p w14:paraId="7C6559FF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Aanleg als dressuurpaard</w:t>
            </w:r>
          </w:p>
        </w:tc>
        <w:tc>
          <w:tcPr>
            <w:tcW w:w="800" w:type="dxa"/>
            <w:vMerge/>
            <w:vAlign w:val="center"/>
          </w:tcPr>
          <w:p w14:paraId="573A9667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</w:p>
        </w:tc>
      </w:tr>
      <w:tr w:rsidR="00D22411" w:rsidRPr="00AA69CE" w14:paraId="33D840F4" w14:textId="77777777" w:rsidTr="00812888">
        <w:trPr>
          <w:trHeight w:val="363"/>
        </w:trPr>
        <w:tc>
          <w:tcPr>
            <w:tcW w:w="850" w:type="dxa"/>
            <w:vAlign w:val="center"/>
          </w:tcPr>
          <w:p w14:paraId="513B6644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84" w:type="dxa"/>
            <w:vAlign w:val="center"/>
          </w:tcPr>
          <w:p w14:paraId="6ECF1B89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1A6058FF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7D42FCC9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DE8962C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2ED5BFDF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92E9617" w14:textId="77777777" w:rsidR="00D22411" w:rsidRPr="00AA69CE" w:rsidRDefault="00D22411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6B40E684" w14:textId="77777777" w:rsidR="00D22411" w:rsidRPr="00AA69CE" w:rsidRDefault="00D22411" w:rsidP="00812888">
            <w:pPr>
              <w:rPr>
                <w:rFonts w:ascii="Tahoma" w:hAnsi="Tahoma"/>
                <w:b/>
                <w:color w:val="002663"/>
                <w:sz w:val="18"/>
              </w:rPr>
            </w:pPr>
          </w:p>
        </w:tc>
      </w:tr>
    </w:tbl>
    <w:p w14:paraId="4B1B6893" w14:textId="77777777" w:rsidR="00D22411" w:rsidRDefault="00D22411" w:rsidP="00D22411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</w:p>
    <w:p w14:paraId="50E55A87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 w:rsidRPr="00707A55">
        <w:rPr>
          <w:rFonts w:ascii="Tahoma" w:hAnsi="Tahoma" w:cs="Tahoma"/>
          <w:b/>
          <w:color w:val="002060"/>
          <w:sz w:val="17"/>
        </w:rPr>
        <w:t>42</w:t>
      </w:r>
      <w:r w:rsidRPr="00707A55">
        <w:rPr>
          <w:rFonts w:ascii="Tahoma" w:hAnsi="Tahoma" w:cs="Tahoma"/>
          <w:b/>
          <w:color w:val="002060"/>
          <w:sz w:val="17"/>
        </w:rPr>
        <w:tab/>
        <w:t xml:space="preserve">SPECIAL HURONA 528003202200500, STB, DP, STER, D-OC 25-03-2022, 1.69 M, ZWARTBRUIN </w:t>
      </w:r>
    </w:p>
    <w:p w14:paraId="09CED379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NEXT LEVEL AANGW, D-OC V. JARVILLE </w:t>
      </w:r>
    </w:p>
    <w:p w14:paraId="5E93880C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M.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HURONA DP STB ELITE, PREF, IBOP-(DRES), SPORT-(DRES), PROK</w:t>
      </w:r>
    </w:p>
    <w:p w14:paraId="5CD70BF3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JAZZ PREF M. VURONA DP STB ELITE, PREF, PREST, IBOP-(DRES), SPORT-(DRES), PROK</w:t>
      </w:r>
    </w:p>
    <w:p w14:paraId="40F25014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  <w:lang w:val="en-US"/>
        </w:rPr>
      </w:pPr>
      <w:r w:rsidRPr="00707A55">
        <w:rPr>
          <w:rFonts w:ascii="Tahoma" w:hAnsi="Tahoma" w:cs="Tahoma"/>
          <w:b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ab/>
        <w:t>MV.</w:t>
      </w:r>
      <w:r w:rsidRPr="00707A55">
        <w:rPr>
          <w:rFonts w:ascii="Tahoma" w:hAnsi="Tahoma" w:cs="Tahoma"/>
          <w:color w:val="002060"/>
          <w:sz w:val="16"/>
          <w:lang w:val="en-US"/>
        </w:rPr>
        <w:t xml:space="preserve"> NEGRO PREF -- VINCENT </w:t>
      </w:r>
    </w:p>
    <w:p w14:paraId="2AF6F133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  <w:lang w:val="en-US"/>
        </w:rPr>
        <w:tab/>
      </w:r>
      <w:r w:rsidRPr="00707A55">
        <w:rPr>
          <w:rFonts w:ascii="Tahoma" w:hAnsi="Tahoma" w:cs="Tahoma"/>
          <w:b/>
          <w:color w:val="002060"/>
          <w:sz w:val="16"/>
          <w:lang w:val="en-US"/>
        </w:rPr>
        <w:t xml:space="preserve">FOK./GER.: CHR. </w:t>
      </w:r>
      <w:r w:rsidRPr="00707A55">
        <w:rPr>
          <w:rFonts w:ascii="Tahoma" w:hAnsi="Tahoma" w:cs="Tahoma"/>
          <w:b/>
          <w:color w:val="002060"/>
          <w:sz w:val="16"/>
        </w:rPr>
        <w:t>DE FEYTER SEYDLITZ, DOORNDIJK 1, 4571 SP AXEL</w:t>
      </w:r>
    </w:p>
    <w:p w14:paraId="5E8FF483" w14:textId="77777777" w:rsidR="005B26AD" w:rsidRPr="00707A55" w:rsidRDefault="005B26AD" w:rsidP="005B26AD">
      <w:pPr>
        <w:tabs>
          <w:tab w:val="left" w:pos="425"/>
          <w:tab w:val="left" w:pos="850"/>
          <w:tab w:val="left" w:pos="3402"/>
        </w:tabs>
        <w:rPr>
          <w:rFonts w:ascii="Tahoma" w:hAnsi="Tahoma" w:cs="Tahoma"/>
          <w:b/>
          <w:color w:val="002060"/>
          <w:sz w:val="16"/>
        </w:rPr>
      </w:pPr>
      <w:r w:rsidRPr="00707A55">
        <w:rPr>
          <w:rFonts w:ascii="Tahoma" w:hAnsi="Tahoma" w:cs="Tahoma"/>
          <w:color w:val="002060"/>
          <w:sz w:val="16"/>
        </w:rPr>
        <w:tab/>
        <w:t>RUITER/AMAZONE: JORIAN STOPPELENBURG</w:t>
      </w:r>
      <w:r w:rsidRPr="00707A55">
        <w:rPr>
          <w:rFonts w:ascii="Tahoma" w:hAnsi="Tahoma" w:cs="Tahoma"/>
          <w:color w:val="002060"/>
          <w:sz w:val="16"/>
        </w:rPr>
        <w:tab/>
      </w:r>
      <w:r w:rsidRPr="00707A55">
        <w:rPr>
          <w:rFonts w:ascii="Tahoma" w:hAnsi="Tahoma" w:cs="Tahoma"/>
          <w:b/>
          <w:color w:val="002060"/>
          <w:sz w:val="16"/>
          <w:bdr w:val="single" w:sz="4" w:space="0" w:color="auto"/>
        </w:rPr>
        <w:t xml:space="preserve">EX.70 BEW.75 S.75 D.75 G.70 H.70 </w:t>
      </w:r>
    </w:p>
    <w:p w14:paraId="53A42E44" w14:textId="77777777" w:rsidR="005B26AD" w:rsidRPr="00707A55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  <w:r w:rsidRPr="00707A55">
        <w:rPr>
          <w:rFonts w:ascii="Tahoma" w:hAnsi="Tahoma" w:cs="Tahoma"/>
          <w:b/>
          <w:color w:val="002060"/>
          <w:sz w:val="16"/>
        </w:rPr>
        <w:tab/>
      </w:r>
      <w:r w:rsidRPr="00707A55">
        <w:rPr>
          <w:rFonts w:ascii="Tahoma" w:hAnsi="Tahoma" w:cs="Tahoma"/>
          <w:color w:val="002060"/>
          <w:sz w:val="16"/>
        </w:rPr>
        <w:t>IBOP RP DP M.  S.15 D.17 G. 16 SPL.7.5 H/B.8.5 R/B.8 ADP.8 T.80</w:t>
      </w:r>
    </w:p>
    <w:p w14:paraId="5C8FB706" w14:textId="77777777" w:rsidR="005B26AD" w:rsidRDefault="005B26AD" w:rsidP="005B26AD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tbl>
      <w:tblPr>
        <w:tblW w:w="87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84"/>
        <w:gridCol w:w="900"/>
        <w:gridCol w:w="1080"/>
        <w:gridCol w:w="1080"/>
        <w:gridCol w:w="1620"/>
        <w:gridCol w:w="1560"/>
        <w:gridCol w:w="800"/>
      </w:tblGrid>
      <w:tr w:rsidR="005B26AD" w:rsidRPr="00AA69CE" w14:paraId="071DCC91" w14:textId="77777777" w:rsidTr="00812888">
        <w:trPr>
          <w:cantSplit/>
        </w:trPr>
        <w:tc>
          <w:tcPr>
            <w:tcW w:w="7974" w:type="dxa"/>
            <w:gridSpan w:val="7"/>
          </w:tcPr>
          <w:p w14:paraId="106D5698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bCs/>
                <w:color w:val="002663"/>
                <w:sz w:val="16"/>
              </w:rPr>
            </w:pPr>
            <w:bookmarkStart w:id="3" w:name="_Hlk209263814"/>
            <w:r w:rsidRPr="00AA69CE">
              <w:rPr>
                <w:rFonts w:ascii="Tahoma" w:hAnsi="Tahoma"/>
                <w:b/>
                <w:bCs/>
                <w:color w:val="002663"/>
                <w:sz w:val="16"/>
              </w:rPr>
              <w:t>Dressuur</w:t>
            </w:r>
          </w:p>
        </w:tc>
        <w:tc>
          <w:tcPr>
            <w:tcW w:w="800" w:type="dxa"/>
            <w:vMerge w:val="restart"/>
            <w:vAlign w:val="center"/>
          </w:tcPr>
          <w:p w14:paraId="4D9FD0E5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TOTAAL</w:t>
            </w:r>
          </w:p>
        </w:tc>
      </w:tr>
      <w:tr w:rsidR="005B26AD" w:rsidRPr="00AA69CE" w14:paraId="1A0CF48F" w14:textId="77777777" w:rsidTr="00812888">
        <w:trPr>
          <w:cantSplit/>
        </w:trPr>
        <w:tc>
          <w:tcPr>
            <w:tcW w:w="850" w:type="dxa"/>
            <w:vAlign w:val="center"/>
          </w:tcPr>
          <w:p w14:paraId="1D3D9551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Stap 2x</w:t>
            </w:r>
          </w:p>
        </w:tc>
        <w:tc>
          <w:tcPr>
            <w:tcW w:w="884" w:type="dxa"/>
            <w:vAlign w:val="center"/>
          </w:tcPr>
          <w:p w14:paraId="5E961892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Draf 2x</w:t>
            </w:r>
          </w:p>
        </w:tc>
        <w:tc>
          <w:tcPr>
            <w:tcW w:w="900" w:type="dxa"/>
            <w:vAlign w:val="center"/>
          </w:tcPr>
          <w:p w14:paraId="3F397234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Galop 2x</w:t>
            </w:r>
          </w:p>
        </w:tc>
        <w:tc>
          <w:tcPr>
            <w:tcW w:w="1080" w:type="dxa"/>
            <w:vAlign w:val="center"/>
          </w:tcPr>
          <w:p w14:paraId="19DF1494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Souplesse</w:t>
            </w:r>
          </w:p>
        </w:tc>
        <w:tc>
          <w:tcPr>
            <w:tcW w:w="1080" w:type="dxa"/>
            <w:vAlign w:val="center"/>
          </w:tcPr>
          <w:p w14:paraId="1E252385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Houding &amp; balans</w:t>
            </w:r>
          </w:p>
        </w:tc>
        <w:tc>
          <w:tcPr>
            <w:tcW w:w="1620" w:type="dxa"/>
            <w:vAlign w:val="center"/>
          </w:tcPr>
          <w:p w14:paraId="11D0702C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Rijdbaarheid/</w:t>
            </w:r>
          </w:p>
          <w:p w14:paraId="046C0D12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bewerkbaarheid</w:t>
            </w:r>
          </w:p>
        </w:tc>
        <w:tc>
          <w:tcPr>
            <w:tcW w:w="1560" w:type="dxa"/>
            <w:vAlign w:val="center"/>
          </w:tcPr>
          <w:p w14:paraId="403E3126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  <w:r w:rsidRPr="00AA69CE">
              <w:rPr>
                <w:rFonts w:ascii="Tahoma" w:hAnsi="Tahoma"/>
                <w:b/>
                <w:color w:val="002663"/>
                <w:sz w:val="16"/>
              </w:rPr>
              <w:t>Aanleg als dressuurpaard</w:t>
            </w:r>
          </w:p>
        </w:tc>
        <w:tc>
          <w:tcPr>
            <w:tcW w:w="800" w:type="dxa"/>
            <w:vMerge/>
            <w:vAlign w:val="center"/>
          </w:tcPr>
          <w:p w14:paraId="2CF04ED4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6"/>
              </w:rPr>
            </w:pPr>
          </w:p>
        </w:tc>
      </w:tr>
      <w:tr w:rsidR="005B26AD" w:rsidRPr="00AA69CE" w14:paraId="702279DC" w14:textId="77777777" w:rsidTr="00812888">
        <w:trPr>
          <w:trHeight w:val="363"/>
        </w:trPr>
        <w:tc>
          <w:tcPr>
            <w:tcW w:w="850" w:type="dxa"/>
            <w:vAlign w:val="center"/>
          </w:tcPr>
          <w:p w14:paraId="7E0EC7BF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84" w:type="dxa"/>
            <w:vAlign w:val="center"/>
          </w:tcPr>
          <w:p w14:paraId="1811D443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F08DB23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11CBD4E3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3B2D604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620" w:type="dxa"/>
            <w:vAlign w:val="center"/>
          </w:tcPr>
          <w:p w14:paraId="0EC93138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771FC0C" w14:textId="77777777" w:rsidR="005B26AD" w:rsidRPr="00AA69CE" w:rsidRDefault="005B26AD" w:rsidP="00812888">
            <w:pPr>
              <w:jc w:val="center"/>
              <w:rPr>
                <w:rFonts w:ascii="Tahoma" w:hAnsi="Tahoma"/>
                <w:b/>
                <w:color w:val="002663"/>
                <w:sz w:val="18"/>
              </w:rPr>
            </w:pPr>
          </w:p>
        </w:tc>
        <w:tc>
          <w:tcPr>
            <w:tcW w:w="800" w:type="dxa"/>
            <w:vAlign w:val="center"/>
          </w:tcPr>
          <w:p w14:paraId="4ADF35DF" w14:textId="77777777" w:rsidR="005B26AD" w:rsidRPr="00AA69CE" w:rsidRDefault="005B26AD" w:rsidP="00812888">
            <w:pPr>
              <w:rPr>
                <w:rFonts w:ascii="Tahoma" w:hAnsi="Tahoma"/>
                <w:b/>
                <w:color w:val="002663"/>
                <w:sz w:val="18"/>
              </w:rPr>
            </w:pPr>
          </w:p>
        </w:tc>
      </w:tr>
      <w:bookmarkEnd w:id="3"/>
    </w:tbl>
    <w:p w14:paraId="1433637D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0C01E50E" w14:textId="77777777" w:rsidR="002110C9" w:rsidRDefault="002110C9" w:rsidP="002110C9">
      <w:pPr>
        <w:tabs>
          <w:tab w:val="left" w:pos="425"/>
          <w:tab w:val="left" w:pos="850"/>
        </w:tabs>
        <w:rPr>
          <w:rFonts w:ascii="Tahoma" w:hAnsi="Tahoma" w:cs="Tahoma"/>
          <w:sz w:val="16"/>
          <w:lang w:val="fr-FR"/>
        </w:rPr>
      </w:pPr>
    </w:p>
    <w:p w14:paraId="681DFE8B" w14:textId="77777777" w:rsidR="002110C9" w:rsidRPr="005A7301" w:rsidRDefault="002110C9" w:rsidP="002110C9">
      <w:pPr>
        <w:tabs>
          <w:tab w:val="left" w:pos="425"/>
          <w:tab w:val="left" w:pos="850"/>
        </w:tabs>
        <w:rPr>
          <w:rFonts w:ascii="Tahoma" w:hAnsi="Tahoma" w:cs="Tahoma"/>
          <w:sz w:val="16"/>
          <w:lang w:val="fr-FR"/>
        </w:rPr>
      </w:pPr>
    </w:p>
    <w:p w14:paraId="71461DE6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5B9F3A35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E11F6CF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34C792E0" w14:textId="4A0F3048" w:rsidR="002110C9" w:rsidRPr="00AA69CE" w:rsidRDefault="002110C9" w:rsidP="002110C9">
      <w:pPr>
        <w:tabs>
          <w:tab w:val="left" w:pos="425"/>
          <w:tab w:val="left" w:pos="850"/>
        </w:tabs>
        <w:rPr>
          <w:rFonts w:ascii="Tahoma" w:hAnsi="Tahoma"/>
          <w:b/>
          <w:color w:val="002663"/>
        </w:rPr>
      </w:pPr>
      <w:r w:rsidRPr="00AA69CE">
        <w:rPr>
          <w:rFonts w:ascii="Tahoma" w:hAnsi="Tahoma"/>
          <w:b/>
          <w:color w:val="002663"/>
        </w:rPr>
        <w:t>STAMBOEKOPNAME</w:t>
      </w:r>
      <w:r>
        <w:rPr>
          <w:rFonts w:ascii="Tahoma" w:hAnsi="Tahoma"/>
          <w:b/>
          <w:color w:val="002663"/>
        </w:rPr>
        <w:t xml:space="preserve"> GROEP </w:t>
      </w:r>
      <w:r w:rsidR="00C46DC7">
        <w:rPr>
          <w:rFonts w:ascii="Tahoma" w:hAnsi="Tahoma"/>
          <w:b/>
          <w:color w:val="002663"/>
        </w:rPr>
        <w:t>6</w:t>
      </w:r>
      <w:r>
        <w:rPr>
          <w:rFonts w:ascii="Tahoma" w:hAnsi="Tahoma"/>
          <w:b/>
          <w:color w:val="002663"/>
        </w:rPr>
        <w:t xml:space="preserve"> EN </w:t>
      </w:r>
      <w:r w:rsidR="00C46DC7">
        <w:rPr>
          <w:rFonts w:ascii="Tahoma" w:hAnsi="Tahoma"/>
          <w:b/>
          <w:color w:val="002663"/>
        </w:rPr>
        <w:t>7</w:t>
      </w:r>
      <w:r w:rsidR="00CF085A">
        <w:rPr>
          <w:rFonts w:ascii="Tahoma" w:hAnsi="Tahoma"/>
          <w:b/>
          <w:color w:val="002663"/>
        </w:rPr>
        <w:t xml:space="preserve"> </w:t>
      </w:r>
      <w:r w:rsidR="00C57414">
        <w:rPr>
          <w:rFonts w:ascii="Tahoma" w:hAnsi="Tahoma"/>
          <w:b/>
          <w:color w:val="002663"/>
        </w:rPr>
        <w:t>+</w:t>
      </w:r>
      <w:r w:rsidR="00CF085A">
        <w:rPr>
          <w:rFonts w:ascii="Tahoma" w:hAnsi="Tahoma"/>
          <w:b/>
          <w:color w:val="002663"/>
        </w:rPr>
        <w:t xml:space="preserve"> NR</w:t>
      </w:r>
      <w:r w:rsidR="00C57414">
        <w:rPr>
          <w:rFonts w:ascii="Tahoma" w:hAnsi="Tahoma"/>
          <w:b/>
          <w:color w:val="002663"/>
        </w:rPr>
        <w:t>.</w:t>
      </w:r>
      <w:r w:rsidR="00CF085A">
        <w:rPr>
          <w:rFonts w:ascii="Tahoma" w:hAnsi="Tahoma"/>
          <w:b/>
          <w:color w:val="002663"/>
        </w:rPr>
        <w:t xml:space="preserve"> 46</w:t>
      </w:r>
      <w:r w:rsidR="009C3F36">
        <w:rPr>
          <w:rFonts w:ascii="Tahoma" w:hAnsi="Tahoma"/>
          <w:b/>
          <w:color w:val="002663"/>
        </w:rPr>
        <w:t xml:space="preserve"> &amp; 48</w:t>
      </w:r>
      <w:r>
        <w:rPr>
          <w:rFonts w:ascii="Tahoma" w:hAnsi="Tahoma"/>
          <w:b/>
          <w:color w:val="002663"/>
        </w:rPr>
        <w:t>: 1</w:t>
      </w:r>
      <w:r w:rsidR="009C3F36">
        <w:rPr>
          <w:rFonts w:ascii="Tahoma" w:hAnsi="Tahoma"/>
          <w:b/>
          <w:color w:val="002663"/>
        </w:rPr>
        <w:t>4</w:t>
      </w:r>
      <w:r>
        <w:rPr>
          <w:rFonts w:ascii="Tahoma" w:hAnsi="Tahoma"/>
          <w:b/>
          <w:color w:val="002663"/>
        </w:rPr>
        <w:t>.</w:t>
      </w:r>
      <w:r w:rsidR="009C3F36">
        <w:rPr>
          <w:rFonts w:ascii="Tahoma" w:hAnsi="Tahoma"/>
          <w:b/>
          <w:color w:val="002663"/>
        </w:rPr>
        <w:t>3</w:t>
      </w:r>
      <w:r w:rsidR="00474A07">
        <w:rPr>
          <w:rFonts w:ascii="Tahoma" w:hAnsi="Tahoma"/>
          <w:b/>
          <w:color w:val="002663"/>
        </w:rPr>
        <w:t>0</w:t>
      </w:r>
      <w:r w:rsidRPr="00AA69CE">
        <w:rPr>
          <w:rFonts w:ascii="Tahoma" w:hAnsi="Tahoma"/>
          <w:b/>
          <w:color w:val="002663"/>
          <w:u w:val="single"/>
        </w:rPr>
        <w:t xml:space="preserve"> </w:t>
      </w:r>
    </w:p>
    <w:p w14:paraId="173D89E2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B06068C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FED0061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5B0230B3" w14:textId="77777777" w:rsidR="00CF085A" w:rsidRPr="00CF085A" w:rsidRDefault="00CF085A" w:rsidP="00CF085A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Cs w:val="40"/>
        </w:rPr>
      </w:pPr>
      <w:r w:rsidRPr="00CF085A">
        <w:rPr>
          <w:rFonts w:ascii="Tahoma" w:hAnsi="Tahoma" w:cs="Tahoma"/>
          <w:b/>
          <w:color w:val="002060"/>
          <w:szCs w:val="40"/>
        </w:rPr>
        <w:t>STB STER MERRIES DRESSUUR MET SPORTPREDICAAT</w:t>
      </w:r>
    </w:p>
    <w:p w14:paraId="7E131BD0" w14:textId="77777777" w:rsidR="00CF085A" w:rsidRPr="00CF085A" w:rsidRDefault="00CF085A" w:rsidP="00CF085A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Cs w:val="40"/>
        </w:rPr>
      </w:pPr>
    </w:p>
    <w:p w14:paraId="3E1F0422" w14:textId="77777777" w:rsidR="00CF085A" w:rsidRPr="00CF085A" w:rsidRDefault="00CF085A" w:rsidP="00CF085A">
      <w:pPr>
        <w:tabs>
          <w:tab w:val="left" w:pos="425"/>
          <w:tab w:val="left" w:pos="850"/>
        </w:tabs>
        <w:rPr>
          <w:rFonts w:ascii="Tahoma" w:hAnsi="Tahoma" w:cs="Tahoma"/>
          <w:color w:val="002060"/>
          <w:sz w:val="16"/>
        </w:rPr>
      </w:pPr>
    </w:p>
    <w:p w14:paraId="46EE52B6" w14:textId="77777777" w:rsidR="00CF085A" w:rsidRPr="00CF085A" w:rsidRDefault="00CF085A" w:rsidP="00CF085A">
      <w:pPr>
        <w:tabs>
          <w:tab w:val="left" w:pos="425"/>
          <w:tab w:val="left" w:pos="850"/>
        </w:tabs>
        <w:rPr>
          <w:rFonts w:ascii="Tahoma" w:hAnsi="Tahoma" w:cs="Tahoma"/>
          <w:b/>
          <w:color w:val="002060"/>
          <w:sz w:val="17"/>
        </w:rPr>
      </w:pPr>
      <w:r w:rsidRPr="00CF085A">
        <w:rPr>
          <w:rFonts w:ascii="Tahoma" w:hAnsi="Tahoma" w:cs="Tahoma"/>
          <w:b/>
          <w:color w:val="002060"/>
          <w:sz w:val="17"/>
        </w:rPr>
        <w:t>46</w:t>
      </w:r>
      <w:r w:rsidRPr="00CF085A">
        <w:rPr>
          <w:rFonts w:ascii="Tahoma" w:hAnsi="Tahoma" w:cs="Tahoma"/>
          <w:b/>
          <w:color w:val="002060"/>
          <w:sz w:val="17"/>
        </w:rPr>
        <w:tab/>
        <w:t xml:space="preserve">RAVIOLA VAN DE KEMPENHOEVE 056002W00315204, STB, DP, STER, SPORT-(DRES), PROK 11-04-2017, 1.70 M, VOS </w:t>
      </w:r>
    </w:p>
    <w:p w14:paraId="3FE7D919" w14:textId="77777777" w:rsidR="00CF085A" w:rsidRPr="00CF085A" w:rsidRDefault="00CF085A" w:rsidP="00CF085A">
      <w:pPr>
        <w:tabs>
          <w:tab w:val="left" w:pos="425"/>
          <w:tab w:val="left" w:pos="850"/>
          <w:tab w:val="left" w:pos="5386"/>
        </w:tabs>
        <w:rPr>
          <w:rFonts w:ascii="Tahoma" w:hAnsi="Tahoma" w:cs="Tahoma"/>
          <w:color w:val="002060"/>
          <w:sz w:val="16"/>
        </w:rPr>
      </w:pPr>
      <w:r w:rsidRPr="00CF085A">
        <w:rPr>
          <w:rFonts w:ascii="Tahoma" w:hAnsi="Tahoma" w:cs="Tahoma"/>
          <w:b/>
          <w:color w:val="002060"/>
          <w:sz w:val="16"/>
        </w:rPr>
        <w:tab/>
        <w:t>V.</w:t>
      </w:r>
      <w:r w:rsidRPr="00CF085A">
        <w:rPr>
          <w:rFonts w:ascii="Tahoma" w:hAnsi="Tahoma" w:cs="Tahoma"/>
          <w:color w:val="002060"/>
          <w:sz w:val="16"/>
        </w:rPr>
        <w:t xml:space="preserve"> BLUE HORS FARRELL V. FÜRSTENBALL </w:t>
      </w:r>
    </w:p>
    <w:p w14:paraId="3C806AC6" w14:textId="77777777" w:rsidR="00CF085A" w:rsidRPr="00CF085A" w:rsidRDefault="00CF085A" w:rsidP="00CF085A">
      <w:pPr>
        <w:tabs>
          <w:tab w:val="left" w:pos="425"/>
          <w:tab w:val="left" w:pos="850"/>
          <w:tab w:val="left" w:pos="5386"/>
        </w:tabs>
        <w:rPr>
          <w:rFonts w:ascii="Tahoma" w:hAnsi="Tahoma" w:cs="Tahoma"/>
          <w:color w:val="002060"/>
          <w:sz w:val="16"/>
        </w:rPr>
      </w:pPr>
      <w:r w:rsidRPr="00CF085A">
        <w:rPr>
          <w:rFonts w:ascii="Tahoma" w:hAnsi="Tahoma" w:cs="Tahoma"/>
          <w:b/>
          <w:color w:val="002060"/>
          <w:sz w:val="16"/>
        </w:rPr>
        <w:tab/>
        <w:t>M.</w:t>
      </w:r>
      <w:r w:rsidRPr="00CF085A">
        <w:rPr>
          <w:rFonts w:ascii="Tahoma" w:hAnsi="Tahoma" w:cs="Tahoma"/>
          <w:color w:val="002060"/>
          <w:sz w:val="16"/>
        </w:rPr>
        <w:t xml:space="preserve"> BITTE VAN DE KEMPENHOEVE </w:t>
      </w:r>
    </w:p>
    <w:p w14:paraId="258D0DD7" w14:textId="77777777" w:rsidR="00CF085A" w:rsidRPr="00CF085A" w:rsidRDefault="00CF085A" w:rsidP="00CF085A">
      <w:pPr>
        <w:tabs>
          <w:tab w:val="left" w:pos="425"/>
          <w:tab w:val="left" w:pos="850"/>
          <w:tab w:val="left" w:pos="5386"/>
        </w:tabs>
        <w:rPr>
          <w:rFonts w:ascii="Tahoma" w:hAnsi="Tahoma" w:cs="Tahoma"/>
          <w:color w:val="002060"/>
          <w:sz w:val="16"/>
        </w:rPr>
      </w:pPr>
      <w:r w:rsidRPr="00CF085A">
        <w:rPr>
          <w:rFonts w:ascii="Tahoma" w:hAnsi="Tahoma" w:cs="Tahoma"/>
          <w:b/>
          <w:color w:val="002060"/>
          <w:sz w:val="16"/>
        </w:rPr>
        <w:tab/>
      </w:r>
      <w:r w:rsidRPr="00CF085A">
        <w:rPr>
          <w:rFonts w:ascii="Tahoma" w:hAnsi="Tahoma" w:cs="Tahoma"/>
          <w:b/>
          <w:color w:val="002060"/>
          <w:sz w:val="16"/>
        </w:rPr>
        <w:tab/>
        <w:t>V.</w:t>
      </w:r>
      <w:r w:rsidRPr="00CF085A">
        <w:rPr>
          <w:rFonts w:ascii="Tahoma" w:hAnsi="Tahoma" w:cs="Tahoma"/>
          <w:color w:val="002060"/>
          <w:sz w:val="16"/>
        </w:rPr>
        <w:t xml:space="preserve"> FLORENCIO KEUR M. DANCEY VAN DE KEMPENHOEVE DP</w:t>
      </w:r>
    </w:p>
    <w:p w14:paraId="2F58B7C4" w14:textId="77777777" w:rsidR="00CF085A" w:rsidRPr="00CF085A" w:rsidRDefault="00CF085A" w:rsidP="00CF085A">
      <w:pPr>
        <w:tabs>
          <w:tab w:val="left" w:pos="425"/>
          <w:tab w:val="left" w:pos="850"/>
          <w:tab w:val="left" w:pos="5386"/>
        </w:tabs>
        <w:rPr>
          <w:rFonts w:ascii="Tahoma" w:hAnsi="Tahoma" w:cs="Tahoma"/>
          <w:color w:val="002060"/>
          <w:sz w:val="16"/>
        </w:rPr>
      </w:pPr>
      <w:r w:rsidRPr="00CF085A">
        <w:rPr>
          <w:rFonts w:ascii="Tahoma" w:hAnsi="Tahoma" w:cs="Tahoma"/>
          <w:b/>
          <w:color w:val="002060"/>
          <w:sz w:val="16"/>
        </w:rPr>
        <w:tab/>
      </w:r>
      <w:r w:rsidRPr="00CF085A">
        <w:rPr>
          <w:rFonts w:ascii="Tahoma" w:hAnsi="Tahoma" w:cs="Tahoma"/>
          <w:b/>
          <w:color w:val="002060"/>
          <w:sz w:val="16"/>
        </w:rPr>
        <w:tab/>
        <w:t>MV.</w:t>
      </w:r>
      <w:r w:rsidRPr="00CF085A">
        <w:rPr>
          <w:rFonts w:ascii="Tahoma" w:hAnsi="Tahoma" w:cs="Tahoma"/>
          <w:color w:val="002060"/>
          <w:sz w:val="16"/>
        </w:rPr>
        <w:t xml:space="preserve"> LONDONDERRY -- DAVIGNON </w:t>
      </w:r>
    </w:p>
    <w:p w14:paraId="798E98B1" w14:textId="77777777" w:rsidR="00CF085A" w:rsidRPr="00CF085A" w:rsidRDefault="00CF085A" w:rsidP="00CF085A">
      <w:pPr>
        <w:tabs>
          <w:tab w:val="left" w:pos="425"/>
          <w:tab w:val="left" w:pos="850"/>
          <w:tab w:val="left" w:pos="5386"/>
        </w:tabs>
        <w:rPr>
          <w:rFonts w:ascii="Tahoma" w:hAnsi="Tahoma" w:cs="Tahoma"/>
          <w:color w:val="002060"/>
          <w:sz w:val="16"/>
        </w:rPr>
      </w:pPr>
      <w:r w:rsidRPr="00CF085A">
        <w:rPr>
          <w:rFonts w:ascii="Tahoma" w:hAnsi="Tahoma" w:cs="Tahoma"/>
          <w:b/>
          <w:color w:val="002060"/>
          <w:sz w:val="16"/>
        </w:rPr>
        <w:tab/>
      </w:r>
      <w:r w:rsidRPr="00CF085A">
        <w:rPr>
          <w:rFonts w:ascii="Tahoma" w:hAnsi="Tahoma" w:cs="Tahoma"/>
          <w:color w:val="002060"/>
          <w:sz w:val="16"/>
        </w:rPr>
        <w:t>FOKKER: ONBEKEND, -</w:t>
      </w:r>
    </w:p>
    <w:p w14:paraId="6E84AADF" w14:textId="77777777" w:rsidR="00CF085A" w:rsidRPr="00CF085A" w:rsidRDefault="00CF085A" w:rsidP="00CF085A">
      <w:pPr>
        <w:tabs>
          <w:tab w:val="left" w:pos="425"/>
          <w:tab w:val="left" w:pos="850"/>
          <w:tab w:val="left" w:pos="3402"/>
          <w:tab w:val="left" w:pos="5386"/>
        </w:tabs>
        <w:rPr>
          <w:rFonts w:ascii="Tahoma" w:hAnsi="Tahoma" w:cs="Tahoma"/>
          <w:b/>
          <w:color w:val="002060"/>
          <w:sz w:val="16"/>
        </w:rPr>
      </w:pPr>
      <w:r w:rsidRPr="00CF085A">
        <w:rPr>
          <w:rFonts w:ascii="Tahoma" w:hAnsi="Tahoma" w:cs="Tahoma"/>
          <w:color w:val="002060"/>
          <w:sz w:val="16"/>
        </w:rPr>
        <w:tab/>
      </w:r>
      <w:r w:rsidRPr="00CF085A">
        <w:rPr>
          <w:rFonts w:ascii="Tahoma" w:hAnsi="Tahoma" w:cs="Tahoma"/>
          <w:b/>
          <w:color w:val="002060"/>
          <w:sz w:val="16"/>
        </w:rPr>
        <w:t>GER.: A. DE RUITER, BOUWMANSWEG 20, 4326 SC NOORDWELLE</w:t>
      </w:r>
      <w:r w:rsidRPr="00CF085A">
        <w:rPr>
          <w:rFonts w:ascii="Tahoma" w:hAnsi="Tahoma" w:cs="Tahoma"/>
          <w:b/>
          <w:color w:val="002060"/>
          <w:sz w:val="16"/>
        </w:rPr>
        <w:tab/>
      </w:r>
      <w:r w:rsidRPr="00CF085A">
        <w:rPr>
          <w:rFonts w:ascii="Tahoma" w:hAnsi="Tahoma" w:cs="Tahoma"/>
          <w:b/>
          <w:color w:val="002060"/>
          <w:sz w:val="16"/>
          <w:bdr w:val="single" w:sz="4" w:space="0" w:color="auto"/>
        </w:rPr>
        <w:t xml:space="preserve">EX.75 BEW.75 G.75 </w:t>
      </w:r>
    </w:p>
    <w:p w14:paraId="729C0E7E" w14:textId="77777777" w:rsidR="00CF085A" w:rsidRPr="00CF085A" w:rsidRDefault="00CF085A" w:rsidP="00CF085A">
      <w:pPr>
        <w:tabs>
          <w:tab w:val="left" w:pos="425"/>
          <w:tab w:val="left" w:pos="850"/>
          <w:tab w:val="left" w:pos="5386"/>
        </w:tabs>
        <w:rPr>
          <w:rFonts w:ascii="Tahoma" w:hAnsi="Tahoma" w:cs="Tahoma"/>
          <w:color w:val="002060"/>
          <w:sz w:val="16"/>
        </w:rPr>
      </w:pPr>
      <w:r w:rsidRPr="00CF085A">
        <w:rPr>
          <w:rFonts w:ascii="Tahoma" w:hAnsi="Tahoma" w:cs="Tahoma"/>
          <w:b/>
          <w:color w:val="002060"/>
          <w:sz w:val="16"/>
        </w:rPr>
        <w:tab/>
      </w:r>
      <w:r w:rsidRPr="00CF085A">
        <w:rPr>
          <w:rFonts w:ascii="Tahoma" w:hAnsi="Tahoma" w:cs="Tahoma"/>
          <w:color w:val="002060"/>
          <w:sz w:val="16"/>
        </w:rPr>
        <w:t>DRESSUUR PAARD Z2+1</w:t>
      </w:r>
    </w:p>
    <w:p w14:paraId="01D082F1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12E7DB18" w14:textId="77777777" w:rsidR="00C07F91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47520432" w14:textId="3CB35A84" w:rsidR="00C07F91" w:rsidRDefault="003E4DCB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t>48</w:t>
      </w:r>
      <w:r w:rsidR="00BE59AD" w:rsidRPr="00386CA3">
        <w:rPr>
          <w:rFonts w:ascii="Tahoma" w:hAnsi="Tahoma" w:cs="Tahoma"/>
          <w:b/>
          <w:color w:val="002663"/>
          <w:sz w:val="17"/>
        </w:rPr>
        <w:tab/>
        <w:t xml:space="preserve">MARA MORKA </w:t>
      </w:r>
      <w:r w:rsidR="00386CA3" w:rsidRPr="00386CA3">
        <w:rPr>
          <w:rFonts w:ascii="Tahoma" w:hAnsi="Tahoma" w:cs="Tahoma"/>
          <w:b/>
          <w:color w:val="002663"/>
          <w:sz w:val="17"/>
        </w:rPr>
        <w:t>528003201705660 VB, D-OC, 31-05-2017 ZWART</w:t>
      </w:r>
    </w:p>
    <w:p w14:paraId="355F58D0" w14:textId="57A27852" w:rsidR="00386CA3" w:rsidRDefault="00386CA3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tab/>
        <w:t xml:space="preserve">V. </w:t>
      </w:r>
      <w:r w:rsidRPr="00386CA3">
        <w:rPr>
          <w:rFonts w:ascii="Tahoma" w:hAnsi="Tahoma" w:cs="Tahoma"/>
          <w:bCs/>
          <w:color w:val="002663"/>
          <w:sz w:val="17"/>
        </w:rPr>
        <w:t>GLOCK’S TOTO JR.</w:t>
      </w:r>
    </w:p>
    <w:p w14:paraId="7B8C1406" w14:textId="3EB4E95C" w:rsidR="00386CA3" w:rsidRDefault="00386CA3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tab/>
        <w:t xml:space="preserve">M. </w:t>
      </w:r>
      <w:r w:rsidRPr="00386CA3">
        <w:rPr>
          <w:rFonts w:ascii="Tahoma" w:hAnsi="Tahoma" w:cs="Tahoma"/>
          <w:bCs/>
          <w:color w:val="002663"/>
          <w:sz w:val="17"/>
        </w:rPr>
        <w:t>RITA MORKA</w:t>
      </w:r>
    </w:p>
    <w:p w14:paraId="0BD21AD5" w14:textId="286F36C1" w:rsidR="00386CA3" w:rsidRDefault="00386CA3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tab/>
      </w:r>
      <w:r>
        <w:rPr>
          <w:rFonts w:ascii="Tahoma" w:hAnsi="Tahoma" w:cs="Tahoma"/>
          <w:b/>
          <w:color w:val="002663"/>
          <w:sz w:val="17"/>
        </w:rPr>
        <w:tab/>
        <w:t xml:space="preserve">V. </w:t>
      </w:r>
      <w:r w:rsidRPr="00386CA3">
        <w:rPr>
          <w:rFonts w:ascii="Tahoma" w:hAnsi="Tahoma" w:cs="Tahoma"/>
          <w:bCs/>
          <w:color w:val="002663"/>
          <w:sz w:val="17"/>
        </w:rPr>
        <w:t>JAZZ</w:t>
      </w:r>
    </w:p>
    <w:p w14:paraId="4F8967CC" w14:textId="7D8AAC9E" w:rsidR="00386CA3" w:rsidRDefault="00386CA3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tab/>
      </w:r>
      <w:r>
        <w:rPr>
          <w:rFonts w:ascii="Tahoma" w:hAnsi="Tahoma" w:cs="Tahoma"/>
          <w:b/>
          <w:color w:val="002663"/>
          <w:sz w:val="17"/>
        </w:rPr>
        <w:tab/>
        <w:t xml:space="preserve">MV. </w:t>
      </w:r>
      <w:r w:rsidRPr="00386CA3">
        <w:rPr>
          <w:rFonts w:ascii="Tahoma" w:hAnsi="Tahoma" w:cs="Tahoma"/>
          <w:bCs/>
          <w:color w:val="002663"/>
          <w:sz w:val="17"/>
        </w:rPr>
        <w:t>ZUIDHORN</w:t>
      </w:r>
    </w:p>
    <w:p w14:paraId="305DC68E" w14:textId="0C14E90F" w:rsidR="00386CA3" w:rsidRPr="00386CA3" w:rsidRDefault="00386CA3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  <w:r>
        <w:rPr>
          <w:rFonts w:ascii="Tahoma" w:hAnsi="Tahoma" w:cs="Tahoma"/>
          <w:b/>
          <w:color w:val="002663"/>
          <w:sz w:val="17"/>
        </w:rPr>
        <w:tab/>
        <w:t xml:space="preserve">FOKKER: </w:t>
      </w:r>
      <w:r w:rsidRPr="001D6F44">
        <w:rPr>
          <w:rFonts w:ascii="Tahoma" w:hAnsi="Tahoma" w:cs="Tahoma"/>
          <w:bCs/>
          <w:color w:val="002663"/>
          <w:sz w:val="17"/>
        </w:rPr>
        <w:t>L.HAGENS – GROOSMAN, SLUISSESTRAAT 67, 4505 AX ZUIDZANDE</w:t>
      </w:r>
    </w:p>
    <w:p w14:paraId="7E0B1D58" w14:textId="77777777" w:rsidR="00C07F91" w:rsidRPr="00386CA3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p w14:paraId="5CCEA6F5" w14:textId="77777777" w:rsidR="00C07F91" w:rsidRPr="00386CA3" w:rsidRDefault="00C07F91" w:rsidP="00F95F42">
      <w:pPr>
        <w:tabs>
          <w:tab w:val="left" w:pos="425"/>
          <w:tab w:val="left" w:pos="850"/>
        </w:tabs>
        <w:rPr>
          <w:rFonts w:ascii="Tahoma" w:hAnsi="Tahoma" w:cs="Tahoma"/>
          <w:b/>
          <w:color w:val="002663"/>
          <w:sz w:val="17"/>
        </w:rPr>
      </w:pPr>
    </w:p>
    <w:sectPr w:rsidR="00C07F91" w:rsidRPr="00386CA3" w:rsidSect="006708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A4DD" w14:textId="77777777" w:rsidR="00B62531" w:rsidRDefault="00B62531" w:rsidP="00D7664C">
      <w:r>
        <w:separator/>
      </w:r>
    </w:p>
  </w:endnote>
  <w:endnote w:type="continuationSeparator" w:id="0">
    <w:p w14:paraId="703C9847" w14:textId="77777777" w:rsidR="00B62531" w:rsidRDefault="00B62531" w:rsidP="00D7664C">
      <w:r>
        <w:continuationSeparator/>
      </w:r>
    </w:p>
  </w:endnote>
  <w:endnote w:type="continuationNotice" w:id="1">
    <w:p w14:paraId="34C465A1" w14:textId="77777777" w:rsidR="00B62531" w:rsidRDefault="00B62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2D37" w14:textId="6786C133" w:rsidR="00005056" w:rsidRDefault="008727F5">
    <w:pPr>
      <w:pStyle w:val="Voettekst"/>
    </w:pPr>
    <w:r>
      <w:rPr>
        <w:noProof/>
      </w:rPr>
      <w:drawing>
        <wp:inline distT="0" distB="0" distL="0" distR="0" wp14:anchorId="231585BC" wp14:editId="524977D3">
          <wp:extent cx="6477000" cy="552450"/>
          <wp:effectExtent l="0" t="0" r="0" b="0"/>
          <wp:docPr id="114406666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4A72E" w14:textId="25F64B01" w:rsidR="001A6386" w:rsidRDefault="001A6386">
    <w:pPr>
      <w:pStyle w:val="Voet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04F3" w14:textId="2846B0B8" w:rsidR="00B54399" w:rsidRDefault="00B54399">
    <w:pPr>
      <w:pStyle w:val="Voettekst"/>
    </w:pPr>
  </w:p>
  <w:p w14:paraId="29A25D6E" w14:textId="55F5B2BB" w:rsidR="00B54399" w:rsidRDefault="008727F5">
    <w:pPr>
      <w:pStyle w:val="Voettekst"/>
    </w:pPr>
    <w:r>
      <w:rPr>
        <w:noProof/>
      </w:rPr>
      <w:drawing>
        <wp:inline distT="0" distB="0" distL="0" distR="0" wp14:anchorId="19395A18" wp14:editId="00EB179E">
          <wp:extent cx="6477000" cy="552450"/>
          <wp:effectExtent l="0" t="0" r="0" b="0"/>
          <wp:docPr id="14742158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395F" w14:textId="77777777" w:rsidR="00B62531" w:rsidRDefault="00B62531" w:rsidP="00D7664C">
      <w:r>
        <w:separator/>
      </w:r>
    </w:p>
  </w:footnote>
  <w:footnote w:type="continuationSeparator" w:id="0">
    <w:p w14:paraId="4067D326" w14:textId="77777777" w:rsidR="00B62531" w:rsidRDefault="00B62531" w:rsidP="00D7664C">
      <w:r>
        <w:continuationSeparator/>
      </w:r>
    </w:p>
  </w:footnote>
  <w:footnote w:type="continuationNotice" w:id="1">
    <w:p w14:paraId="56261D3E" w14:textId="77777777" w:rsidR="00B62531" w:rsidRDefault="00B62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F4A0" w14:textId="7E4460DF" w:rsidR="00E419CB" w:rsidRDefault="00E419CB">
    <w:pPr>
      <w:pStyle w:val="Koptekst"/>
    </w:pPr>
    <w:r>
      <w:rPr>
        <w:noProof/>
      </w:rPr>
      <w:drawing>
        <wp:inline distT="0" distB="0" distL="0" distR="0" wp14:anchorId="1C14302E" wp14:editId="2045357D">
          <wp:extent cx="1609200" cy="720000"/>
          <wp:effectExtent l="0" t="0" r="3810" b="444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B18B1" w14:textId="77777777" w:rsidR="00E419CB" w:rsidRDefault="00E419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321F" w14:textId="09D24F69" w:rsidR="00327CE2" w:rsidRDefault="00327CE2">
    <w:pPr>
      <w:pStyle w:val="Koptekst"/>
    </w:pPr>
    <w:r>
      <w:rPr>
        <w:noProof/>
      </w:rPr>
      <w:drawing>
        <wp:inline distT="0" distB="0" distL="0" distR="0" wp14:anchorId="044A2B9C" wp14:editId="643D1668">
          <wp:extent cx="1609200" cy="720000"/>
          <wp:effectExtent l="0" t="0" r="3810" b="444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757153" w14:textId="77777777" w:rsidR="00327CE2" w:rsidRDefault="00327C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6ABD"/>
    <w:multiLevelType w:val="hybridMultilevel"/>
    <w:tmpl w:val="D8945C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3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07"/>
    <w:rsid w:val="00003B21"/>
    <w:rsid w:val="0000440A"/>
    <w:rsid w:val="0000482E"/>
    <w:rsid w:val="00005056"/>
    <w:rsid w:val="00006C3A"/>
    <w:rsid w:val="000376D4"/>
    <w:rsid w:val="00040655"/>
    <w:rsid w:val="00056EDB"/>
    <w:rsid w:val="0006071B"/>
    <w:rsid w:val="00061CF7"/>
    <w:rsid w:val="000655A0"/>
    <w:rsid w:val="00077516"/>
    <w:rsid w:val="00081927"/>
    <w:rsid w:val="0008239C"/>
    <w:rsid w:val="000A0BF3"/>
    <w:rsid w:val="000A3042"/>
    <w:rsid w:val="000A614F"/>
    <w:rsid w:val="000A720E"/>
    <w:rsid w:val="000B4EE1"/>
    <w:rsid w:val="000B594E"/>
    <w:rsid w:val="000C52E7"/>
    <w:rsid w:val="000C6564"/>
    <w:rsid w:val="000C7097"/>
    <w:rsid w:val="000D2969"/>
    <w:rsid w:val="000D2FF5"/>
    <w:rsid w:val="000D46D0"/>
    <w:rsid w:val="000D4833"/>
    <w:rsid w:val="000D52F9"/>
    <w:rsid w:val="000E042A"/>
    <w:rsid w:val="000E1BB3"/>
    <w:rsid w:val="000E6743"/>
    <w:rsid w:val="000F5496"/>
    <w:rsid w:val="00101759"/>
    <w:rsid w:val="00102F4F"/>
    <w:rsid w:val="00107194"/>
    <w:rsid w:val="00112C41"/>
    <w:rsid w:val="001142C9"/>
    <w:rsid w:val="00117F42"/>
    <w:rsid w:val="0012275E"/>
    <w:rsid w:val="00127DBD"/>
    <w:rsid w:val="0013002F"/>
    <w:rsid w:val="00135EC8"/>
    <w:rsid w:val="00140669"/>
    <w:rsid w:val="001408C6"/>
    <w:rsid w:val="00140DE1"/>
    <w:rsid w:val="0014277E"/>
    <w:rsid w:val="0014473E"/>
    <w:rsid w:val="00146A80"/>
    <w:rsid w:val="00156423"/>
    <w:rsid w:val="001714FB"/>
    <w:rsid w:val="001721A5"/>
    <w:rsid w:val="00174829"/>
    <w:rsid w:val="00181090"/>
    <w:rsid w:val="001853A3"/>
    <w:rsid w:val="0019170E"/>
    <w:rsid w:val="0019529B"/>
    <w:rsid w:val="001A0A00"/>
    <w:rsid w:val="001A22A6"/>
    <w:rsid w:val="001A4AC2"/>
    <w:rsid w:val="001A6386"/>
    <w:rsid w:val="001A6A38"/>
    <w:rsid w:val="001B2632"/>
    <w:rsid w:val="001B56AE"/>
    <w:rsid w:val="001B7FEB"/>
    <w:rsid w:val="001D2F4E"/>
    <w:rsid w:val="001D6F44"/>
    <w:rsid w:val="001F52A9"/>
    <w:rsid w:val="0020060A"/>
    <w:rsid w:val="002008B8"/>
    <w:rsid w:val="002110C9"/>
    <w:rsid w:val="002136AF"/>
    <w:rsid w:val="00220AE9"/>
    <w:rsid w:val="002305B7"/>
    <w:rsid w:val="00236604"/>
    <w:rsid w:val="00242467"/>
    <w:rsid w:val="00242862"/>
    <w:rsid w:val="002536E5"/>
    <w:rsid w:val="0026191E"/>
    <w:rsid w:val="00262251"/>
    <w:rsid w:val="002636DB"/>
    <w:rsid w:val="002679C4"/>
    <w:rsid w:val="002712B9"/>
    <w:rsid w:val="0027269E"/>
    <w:rsid w:val="00272BD4"/>
    <w:rsid w:val="00273CC2"/>
    <w:rsid w:val="00280410"/>
    <w:rsid w:val="00294A7E"/>
    <w:rsid w:val="00296D36"/>
    <w:rsid w:val="00297404"/>
    <w:rsid w:val="00297CFE"/>
    <w:rsid w:val="002A06D8"/>
    <w:rsid w:val="002A5463"/>
    <w:rsid w:val="002B11FF"/>
    <w:rsid w:val="002C3AF5"/>
    <w:rsid w:val="002C54A2"/>
    <w:rsid w:val="002C555A"/>
    <w:rsid w:val="002C6A55"/>
    <w:rsid w:val="002E116E"/>
    <w:rsid w:val="002E1B5E"/>
    <w:rsid w:val="002F6B7E"/>
    <w:rsid w:val="00300E82"/>
    <w:rsid w:val="00306579"/>
    <w:rsid w:val="00310810"/>
    <w:rsid w:val="0031187A"/>
    <w:rsid w:val="003131DB"/>
    <w:rsid w:val="00315460"/>
    <w:rsid w:val="0032243B"/>
    <w:rsid w:val="00322FD5"/>
    <w:rsid w:val="00327CE2"/>
    <w:rsid w:val="003344D7"/>
    <w:rsid w:val="00334966"/>
    <w:rsid w:val="0033559B"/>
    <w:rsid w:val="00337D67"/>
    <w:rsid w:val="00337EFA"/>
    <w:rsid w:val="00341E4B"/>
    <w:rsid w:val="003512A7"/>
    <w:rsid w:val="0035140E"/>
    <w:rsid w:val="0035374E"/>
    <w:rsid w:val="0035644A"/>
    <w:rsid w:val="00363A46"/>
    <w:rsid w:val="00364D15"/>
    <w:rsid w:val="00364E39"/>
    <w:rsid w:val="003710FD"/>
    <w:rsid w:val="00371CA7"/>
    <w:rsid w:val="00373124"/>
    <w:rsid w:val="003742FD"/>
    <w:rsid w:val="003844B3"/>
    <w:rsid w:val="00386353"/>
    <w:rsid w:val="00386CA3"/>
    <w:rsid w:val="00394994"/>
    <w:rsid w:val="00396DE4"/>
    <w:rsid w:val="00397530"/>
    <w:rsid w:val="003A3ED7"/>
    <w:rsid w:val="003B0886"/>
    <w:rsid w:val="003C3EAA"/>
    <w:rsid w:val="003C411D"/>
    <w:rsid w:val="003C4223"/>
    <w:rsid w:val="003D0407"/>
    <w:rsid w:val="003D1771"/>
    <w:rsid w:val="003D1E59"/>
    <w:rsid w:val="003D633A"/>
    <w:rsid w:val="003D7C50"/>
    <w:rsid w:val="003E4D23"/>
    <w:rsid w:val="003E4DCB"/>
    <w:rsid w:val="003F247F"/>
    <w:rsid w:val="003F7DF5"/>
    <w:rsid w:val="00401CEB"/>
    <w:rsid w:val="00415E3E"/>
    <w:rsid w:val="004212C2"/>
    <w:rsid w:val="00423AEE"/>
    <w:rsid w:val="00432CDA"/>
    <w:rsid w:val="00436A5F"/>
    <w:rsid w:val="0043702A"/>
    <w:rsid w:val="004406C0"/>
    <w:rsid w:val="004407B0"/>
    <w:rsid w:val="00440C17"/>
    <w:rsid w:val="004412F7"/>
    <w:rsid w:val="00467926"/>
    <w:rsid w:val="004719F8"/>
    <w:rsid w:val="00474354"/>
    <w:rsid w:val="00474A07"/>
    <w:rsid w:val="004801AB"/>
    <w:rsid w:val="0048547C"/>
    <w:rsid w:val="004854A6"/>
    <w:rsid w:val="004867DD"/>
    <w:rsid w:val="004943C0"/>
    <w:rsid w:val="00496C8A"/>
    <w:rsid w:val="004A30C0"/>
    <w:rsid w:val="004A448A"/>
    <w:rsid w:val="004B39BB"/>
    <w:rsid w:val="004B5931"/>
    <w:rsid w:val="004B7CAA"/>
    <w:rsid w:val="004C1207"/>
    <w:rsid w:val="004C1E8E"/>
    <w:rsid w:val="004C6FE0"/>
    <w:rsid w:val="004D3D8E"/>
    <w:rsid w:val="004E44A8"/>
    <w:rsid w:val="004F299A"/>
    <w:rsid w:val="004F5ECC"/>
    <w:rsid w:val="00513A8D"/>
    <w:rsid w:val="005164CC"/>
    <w:rsid w:val="005179CB"/>
    <w:rsid w:val="00520E7A"/>
    <w:rsid w:val="00523C6A"/>
    <w:rsid w:val="00530E86"/>
    <w:rsid w:val="00536061"/>
    <w:rsid w:val="00537D73"/>
    <w:rsid w:val="0054271D"/>
    <w:rsid w:val="00542EBE"/>
    <w:rsid w:val="005449E1"/>
    <w:rsid w:val="00545D28"/>
    <w:rsid w:val="00547D49"/>
    <w:rsid w:val="00554996"/>
    <w:rsid w:val="0056001B"/>
    <w:rsid w:val="00570A25"/>
    <w:rsid w:val="0057161E"/>
    <w:rsid w:val="0058000B"/>
    <w:rsid w:val="00580889"/>
    <w:rsid w:val="005823F1"/>
    <w:rsid w:val="00582F66"/>
    <w:rsid w:val="00591B16"/>
    <w:rsid w:val="00592228"/>
    <w:rsid w:val="00597283"/>
    <w:rsid w:val="005A168A"/>
    <w:rsid w:val="005A2EB3"/>
    <w:rsid w:val="005B00D5"/>
    <w:rsid w:val="005B26AD"/>
    <w:rsid w:val="005D08FE"/>
    <w:rsid w:val="005D21F7"/>
    <w:rsid w:val="005E09D1"/>
    <w:rsid w:val="005E1721"/>
    <w:rsid w:val="005F18A9"/>
    <w:rsid w:val="005F327A"/>
    <w:rsid w:val="005F6A90"/>
    <w:rsid w:val="006002D4"/>
    <w:rsid w:val="00601568"/>
    <w:rsid w:val="0060622E"/>
    <w:rsid w:val="0060683B"/>
    <w:rsid w:val="006203A0"/>
    <w:rsid w:val="00623C8C"/>
    <w:rsid w:val="00624196"/>
    <w:rsid w:val="00625E55"/>
    <w:rsid w:val="006264C8"/>
    <w:rsid w:val="00634FE1"/>
    <w:rsid w:val="006417EE"/>
    <w:rsid w:val="006425D5"/>
    <w:rsid w:val="006436C4"/>
    <w:rsid w:val="00645BF9"/>
    <w:rsid w:val="00645F40"/>
    <w:rsid w:val="0064783A"/>
    <w:rsid w:val="00647DE3"/>
    <w:rsid w:val="00650463"/>
    <w:rsid w:val="00655441"/>
    <w:rsid w:val="0065708A"/>
    <w:rsid w:val="00660587"/>
    <w:rsid w:val="00664965"/>
    <w:rsid w:val="00665E16"/>
    <w:rsid w:val="00667144"/>
    <w:rsid w:val="00667C98"/>
    <w:rsid w:val="0067086F"/>
    <w:rsid w:val="0067099B"/>
    <w:rsid w:val="00671653"/>
    <w:rsid w:val="006732D8"/>
    <w:rsid w:val="006745B0"/>
    <w:rsid w:val="006777C3"/>
    <w:rsid w:val="0068028D"/>
    <w:rsid w:val="006852B4"/>
    <w:rsid w:val="00687001"/>
    <w:rsid w:val="00690D75"/>
    <w:rsid w:val="006964E0"/>
    <w:rsid w:val="006A1223"/>
    <w:rsid w:val="006A57CF"/>
    <w:rsid w:val="006A6BAD"/>
    <w:rsid w:val="006B1F8F"/>
    <w:rsid w:val="006B2216"/>
    <w:rsid w:val="006B3F0B"/>
    <w:rsid w:val="006B42F3"/>
    <w:rsid w:val="006B46EE"/>
    <w:rsid w:val="006C0B36"/>
    <w:rsid w:val="006D480B"/>
    <w:rsid w:val="006D7619"/>
    <w:rsid w:val="006E6131"/>
    <w:rsid w:val="006F440E"/>
    <w:rsid w:val="006F4CB3"/>
    <w:rsid w:val="006F7A60"/>
    <w:rsid w:val="007009CD"/>
    <w:rsid w:val="007014F5"/>
    <w:rsid w:val="00701938"/>
    <w:rsid w:val="00707A55"/>
    <w:rsid w:val="007107A8"/>
    <w:rsid w:val="00711C96"/>
    <w:rsid w:val="00723C4A"/>
    <w:rsid w:val="00723F30"/>
    <w:rsid w:val="00730EA9"/>
    <w:rsid w:val="0073204E"/>
    <w:rsid w:val="00735722"/>
    <w:rsid w:val="00735F98"/>
    <w:rsid w:val="00737E2B"/>
    <w:rsid w:val="0074119C"/>
    <w:rsid w:val="00743617"/>
    <w:rsid w:val="007439DB"/>
    <w:rsid w:val="00750EE5"/>
    <w:rsid w:val="0075633A"/>
    <w:rsid w:val="00757B7F"/>
    <w:rsid w:val="007621C5"/>
    <w:rsid w:val="00764468"/>
    <w:rsid w:val="00764F5A"/>
    <w:rsid w:val="00780399"/>
    <w:rsid w:val="00782C34"/>
    <w:rsid w:val="0078792A"/>
    <w:rsid w:val="00794485"/>
    <w:rsid w:val="00794854"/>
    <w:rsid w:val="007A2262"/>
    <w:rsid w:val="007A2662"/>
    <w:rsid w:val="007A3BD2"/>
    <w:rsid w:val="007A4A3B"/>
    <w:rsid w:val="007A7F88"/>
    <w:rsid w:val="007B300E"/>
    <w:rsid w:val="007B3C94"/>
    <w:rsid w:val="007B443B"/>
    <w:rsid w:val="007D09A9"/>
    <w:rsid w:val="007D58B9"/>
    <w:rsid w:val="007E1212"/>
    <w:rsid w:val="007E1EEE"/>
    <w:rsid w:val="007E5AA5"/>
    <w:rsid w:val="007F1290"/>
    <w:rsid w:val="007F58D2"/>
    <w:rsid w:val="00802A16"/>
    <w:rsid w:val="00803EF2"/>
    <w:rsid w:val="00804960"/>
    <w:rsid w:val="00810175"/>
    <w:rsid w:val="00813FE5"/>
    <w:rsid w:val="00814F12"/>
    <w:rsid w:val="008203AB"/>
    <w:rsid w:val="008248C4"/>
    <w:rsid w:val="0082505A"/>
    <w:rsid w:val="00826BC8"/>
    <w:rsid w:val="00827613"/>
    <w:rsid w:val="00827AD1"/>
    <w:rsid w:val="0083102A"/>
    <w:rsid w:val="00835F2A"/>
    <w:rsid w:val="0083624E"/>
    <w:rsid w:val="008400CE"/>
    <w:rsid w:val="00845AA1"/>
    <w:rsid w:val="008539C4"/>
    <w:rsid w:val="00854BCA"/>
    <w:rsid w:val="00855E5A"/>
    <w:rsid w:val="008618B3"/>
    <w:rsid w:val="00867AD0"/>
    <w:rsid w:val="00867C38"/>
    <w:rsid w:val="00867D9B"/>
    <w:rsid w:val="008727F5"/>
    <w:rsid w:val="00875721"/>
    <w:rsid w:val="0087763D"/>
    <w:rsid w:val="008847F8"/>
    <w:rsid w:val="00887572"/>
    <w:rsid w:val="00890DC8"/>
    <w:rsid w:val="00892241"/>
    <w:rsid w:val="00895651"/>
    <w:rsid w:val="008A4D1E"/>
    <w:rsid w:val="008A5950"/>
    <w:rsid w:val="008A5A29"/>
    <w:rsid w:val="008A5CC9"/>
    <w:rsid w:val="008C02B6"/>
    <w:rsid w:val="008C0DF6"/>
    <w:rsid w:val="008C7FFB"/>
    <w:rsid w:val="008D017D"/>
    <w:rsid w:val="008E311C"/>
    <w:rsid w:val="008E3F80"/>
    <w:rsid w:val="008E5F58"/>
    <w:rsid w:val="008F2752"/>
    <w:rsid w:val="008F66B1"/>
    <w:rsid w:val="00900FC3"/>
    <w:rsid w:val="00901BFF"/>
    <w:rsid w:val="00901CF4"/>
    <w:rsid w:val="009042A7"/>
    <w:rsid w:val="00907319"/>
    <w:rsid w:val="00907E43"/>
    <w:rsid w:val="00914F73"/>
    <w:rsid w:val="009154C2"/>
    <w:rsid w:val="00916EAF"/>
    <w:rsid w:val="0091763C"/>
    <w:rsid w:val="009305ED"/>
    <w:rsid w:val="009311FA"/>
    <w:rsid w:val="00932FA7"/>
    <w:rsid w:val="009379AE"/>
    <w:rsid w:val="00944323"/>
    <w:rsid w:val="009459C5"/>
    <w:rsid w:val="009530CD"/>
    <w:rsid w:val="0095387D"/>
    <w:rsid w:val="00953DBE"/>
    <w:rsid w:val="00956065"/>
    <w:rsid w:val="0096278B"/>
    <w:rsid w:val="00964DD5"/>
    <w:rsid w:val="00965C22"/>
    <w:rsid w:val="00966AD5"/>
    <w:rsid w:val="009705D1"/>
    <w:rsid w:val="00970E39"/>
    <w:rsid w:val="009764C4"/>
    <w:rsid w:val="00984FCD"/>
    <w:rsid w:val="0098515D"/>
    <w:rsid w:val="00987B47"/>
    <w:rsid w:val="00990C36"/>
    <w:rsid w:val="009A2C21"/>
    <w:rsid w:val="009A2D11"/>
    <w:rsid w:val="009A4101"/>
    <w:rsid w:val="009A4DFF"/>
    <w:rsid w:val="009A6B8C"/>
    <w:rsid w:val="009B0CB3"/>
    <w:rsid w:val="009B3ED8"/>
    <w:rsid w:val="009B433C"/>
    <w:rsid w:val="009C3AD4"/>
    <w:rsid w:val="009C3F36"/>
    <w:rsid w:val="009C60E2"/>
    <w:rsid w:val="009D37FC"/>
    <w:rsid w:val="009D6B1D"/>
    <w:rsid w:val="009D77D1"/>
    <w:rsid w:val="009E307F"/>
    <w:rsid w:val="009E3534"/>
    <w:rsid w:val="009E5143"/>
    <w:rsid w:val="009E7F43"/>
    <w:rsid w:val="009F32E4"/>
    <w:rsid w:val="009F3495"/>
    <w:rsid w:val="009F44B1"/>
    <w:rsid w:val="00A0180C"/>
    <w:rsid w:val="00A0270E"/>
    <w:rsid w:val="00A12CE3"/>
    <w:rsid w:val="00A2462E"/>
    <w:rsid w:val="00A256B8"/>
    <w:rsid w:val="00A33F72"/>
    <w:rsid w:val="00A40C94"/>
    <w:rsid w:val="00A46980"/>
    <w:rsid w:val="00A52D1D"/>
    <w:rsid w:val="00A538F3"/>
    <w:rsid w:val="00A552F2"/>
    <w:rsid w:val="00A5736D"/>
    <w:rsid w:val="00A6029C"/>
    <w:rsid w:val="00A61D46"/>
    <w:rsid w:val="00A67F99"/>
    <w:rsid w:val="00A70DDB"/>
    <w:rsid w:val="00A72743"/>
    <w:rsid w:val="00A75DFE"/>
    <w:rsid w:val="00A83249"/>
    <w:rsid w:val="00A873E1"/>
    <w:rsid w:val="00A93F78"/>
    <w:rsid w:val="00A96F57"/>
    <w:rsid w:val="00A97002"/>
    <w:rsid w:val="00AA003F"/>
    <w:rsid w:val="00AA0B40"/>
    <w:rsid w:val="00AA29CC"/>
    <w:rsid w:val="00AA69CE"/>
    <w:rsid w:val="00AB0A24"/>
    <w:rsid w:val="00AB0C65"/>
    <w:rsid w:val="00AB44BB"/>
    <w:rsid w:val="00AB6DB6"/>
    <w:rsid w:val="00AC2F04"/>
    <w:rsid w:val="00AC5170"/>
    <w:rsid w:val="00AD4E41"/>
    <w:rsid w:val="00AF1E9A"/>
    <w:rsid w:val="00AF6821"/>
    <w:rsid w:val="00B00F59"/>
    <w:rsid w:val="00B0249E"/>
    <w:rsid w:val="00B04E8B"/>
    <w:rsid w:val="00B1004B"/>
    <w:rsid w:val="00B20B73"/>
    <w:rsid w:val="00B26D2B"/>
    <w:rsid w:val="00B3623D"/>
    <w:rsid w:val="00B442F1"/>
    <w:rsid w:val="00B46391"/>
    <w:rsid w:val="00B467D4"/>
    <w:rsid w:val="00B47BA0"/>
    <w:rsid w:val="00B54399"/>
    <w:rsid w:val="00B54CA6"/>
    <w:rsid w:val="00B562B8"/>
    <w:rsid w:val="00B57D60"/>
    <w:rsid w:val="00B62531"/>
    <w:rsid w:val="00B65EB2"/>
    <w:rsid w:val="00B763FD"/>
    <w:rsid w:val="00B816F3"/>
    <w:rsid w:val="00B91128"/>
    <w:rsid w:val="00B94AB6"/>
    <w:rsid w:val="00B956E4"/>
    <w:rsid w:val="00BA69FE"/>
    <w:rsid w:val="00BB10BB"/>
    <w:rsid w:val="00BB7657"/>
    <w:rsid w:val="00BD00F9"/>
    <w:rsid w:val="00BD0739"/>
    <w:rsid w:val="00BD5806"/>
    <w:rsid w:val="00BE1339"/>
    <w:rsid w:val="00BE1F94"/>
    <w:rsid w:val="00BE223B"/>
    <w:rsid w:val="00BE34FD"/>
    <w:rsid w:val="00BE355F"/>
    <w:rsid w:val="00BE59AD"/>
    <w:rsid w:val="00BE6F53"/>
    <w:rsid w:val="00BF2D74"/>
    <w:rsid w:val="00BF6189"/>
    <w:rsid w:val="00BF72C2"/>
    <w:rsid w:val="00C03009"/>
    <w:rsid w:val="00C04260"/>
    <w:rsid w:val="00C04E3B"/>
    <w:rsid w:val="00C052DC"/>
    <w:rsid w:val="00C07F27"/>
    <w:rsid w:val="00C07F91"/>
    <w:rsid w:val="00C1602F"/>
    <w:rsid w:val="00C16274"/>
    <w:rsid w:val="00C20C5F"/>
    <w:rsid w:val="00C220C1"/>
    <w:rsid w:val="00C2602B"/>
    <w:rsid w:val="00C30B02"/>
    <w:rsid w:val="00C36F17"/>
    <w:rsid w:val="00C37284"/>
    <w:rsid w:val="00C43BEC"/>
    <w:rsid w:val="00C46241"/>
    <w:rsid w:val="00C46DC7"/>
    <w:rsid w:val="00C57414"/>
    <w:rsid w:val="00C60022"/>
    <w:rsid w:val="00C711F1"/>
    <w:rsid w:val="00C71222"/>
    <w:rsid w:val="00C87A5D"/>
    <w:rsid w:val="00C91A3F"/>
    <w:rsid w:val="00C93A7A"/>
    <w:rsid w:val="00C97388"/>
    <w:rsid w:val="00CA0CE9"/>
    <w:rsid w:val="00CA5803"/>
    <w:rsid w:val="00CA5C8D"/>
    <w:rsid w:val="00CB0B1D"/>
    <w:rsid w:val="00CB33F3"/>
    <w:rsid w:val="00CB51C0"/>
    <w:rsid w:val="00CC1725"/>
    <w:rsid w:val="00CC1A0E"/>
    <w:rsid w:val="00CC38B0"/>
    <w:rsid w:val="00CC44B3"/>
    <w:rsid w:val="00CC5DFB"/>
    <w:rsid w:val="00CC601C"/>
    <w:rsid w:val="00CC65AF"/>
    <w:rsid w:val="00CC74B8"/>
    <w:rsid w:val="00CC75E8"/>
    <w:rsid w:val="00CD1124"/>
    <w:rsid w:val="00CD52A0"/>
    <w:rsid w:val="00CD7091"/>
    <w:rsid w:val="00CD7467"/>
    <w:rsid w:val="00CE302C"/>
    <w:rsid w:val="00CE4BFF"/>
    <w:rsid w:val="00CF085A"/>
    <w:rsid w:val="00CF139C"/>
    <w:rsid w:val="00CF7946"/>
    <w:rsid w:val="00D01837"/>
    <w:rsid w:val="00D1099F"/>
    <w:rsid w:val="00D1629E"/>
    <w:rsid w:val="00D22411"/>
    <w:rsid w:val="00D3171B"/>
    <w:rsid w:val="00D32B52"/>
    <w:rsid w:val="00D358A5"/>
    <w:rsid w:val="00D37770"/>
    <w:rsid w:val="00D41A2A"/>
    <w:rsid w:val="00D44F0F"/>
    <w:rsid w:val="00D47485"/>
    <w:rsid w:val="00D502CD"/>
    <w:rsid w:val="00D556E2"/>
    <w:rsid w:val="00D668FC"/>
    <w:rsid w:val="00D7481C"/>
    <w:rsid w:val="00D7664C"/>
    <w:rsid w:val="00D81BBA"/>
    <w:rsid w:val="00D81CB6"/>
    <w:rsid w:val="00D8209F"/>
    <w:rsid w:val="00D82777"/>
    <w:rsid w:val="00D85AEE"/>
    <w:rsid w:val="00D86F6B"/>
    <w:rsid w:val="00D87C7F"/>
    <w:rsid w:val="00D918B5"/>
    <w:rsid w:val="00D931EA"/>
    <w:rsid w:val="00D95D47"/>
    <w:rsid w:val="00DA5D3E"/>
    <w:rsid w:val="00DB7554"/>
    <w:rsid w:val="00DC0934"/>
    <w:rsid w:val="00DC3777"/>
    <w:rsid w:val="00DC5241"/>
    <w:rsid w:val="00DC7685"/>
    <w:rsid w:val="00DD14CE"/>
    <w:rsid w:val="00DE67CC"/>
    <w:rsid w:val="00DF28A6"/>
    <w:rsid w:val="00DF3352"/>
    <w:rsid w:val="00DF486D"/>
    <w:rsid w:val="00E06FC3"/>
    <w:rsid w:val="00E27A76"/>
    <w:rsid w:val="00E30C17"/>
    <w:rsid w:val="00E3183B"/>
    <w:rsid w:val="00E33670"/>
    <w:rsid w:val="00E34272"/>
    <w:rsid w:val="00E349F8"/>
    <w:rsid w:val="00E419CB"/>
    <w:rsid w:val="00E42599"/>
    <w:rsid w:val="00E42C91"/>
    <w:rsid w:val="00E55403"/>
    <w:rsid w:val="00E56550"/>
    <w:rsid w:val="00E56717"/>
    <w:rsid w:val="00E64110"/>
    <w:rsid w:val="00E71036"/>
    <w:rsid w:val="00E713CA"/>
    <w:rsid w:val="00E801F1"/>
    <w:rsid w:val="00E868FD"/>
    <w:rsid w:val="00E901C4"/>
    <w:rsid w:val="00E92137"/>
    <w:rsid w:val="00E93034"/>
    <w:rsid w:val="00E97C32"/>
    <w:rsid w:val="00EA0523"/>
    <w:rsid w:val="00EC1075"/>
    <w:rsid w:val="00EC14F0"/>
    <w:rsid w:val="00EC3A4E"/>
    <w:rsid w:val="00ED20B1"/>
    <w:rsid w:val="00ED57A4"/>
    <w:rsid w:val="00ED5EBA"/>
    <w:rsid w:val="00EE1687"/>
    <w:rsid w:val="00EE40AC"/>
    <w:rsid w:val="00EE43CB"/>
    <w:rsid w:val="00EE51FC"/>
    <w:rsid w:val="00EE6102"/>
    <w:rsid w:val="00EF2E04"/>
    <w:rsid w:val="00F011E8"/>
    <w:rsid w:val="00F02B08"/>
    <w:rsid w:val="00F057E9"/>
    <w:rsid w:val="00F17DF0"/>
    <w:rsid w:val="00F22CD4"/>
    <w:rsid w:val="00F278A7"/>
    <w:rsid w:val="00F27974"/>
    <w:rsid w:val="00F372CF"/>
    <w:rsid w:val="00F40286"/>
    <w:rsid w:val="00F47EBD"/>
    <w:rsid w:val="00F50FD0"/>
    <w:rsid w:val="00F531E7"/>
    <w:rsid w:val="00F547A8"/>
    <w:rsid w:val="00F54879"/>
    <w:rsid w:val="00F54EAC"/>
    <w:rsid w:val="00F638D4"/>
    <w:rsid w:val="00F63AFB"/>
    <w:rsid w:val="00F7019A"/>
    <w:rsid w:val="00F76018"/>
    <w:rsid w:val="00F7658B"/>
    <w:rsid w:val="00F77E2E"/>
    <w:rsid w:val="00F81A91"/>
    <w:rsid w:val="00F8309D"/>
    <w:rsid w:val="00F844E9"/>
    <w:rsid w:val="00F92361"/>
    <w:rsid w:val="00F95F42"/>
    <w:rsid w:val="00F9644F"/>
    <w:rsid w:val="00F96777"/>
    <w:rsid w:val="00F96964"/>
    <w:rsid w:val="00FA04DE"/>
    <w:rsid w:val="00FB14A7"/>
    <w:rsid w:val="00FC101E"/>
    <w:rsid w:val="00FD317E"/>
    <w:rsid w:val="00FD69E9"/>
    <w:rsid w:val="00FE6F44"/>
    <w:rsid w:val="00FF41F7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8A8C6"/>
  <w15:docId w15:val="{C2234994-01CC-42B2-9C79-B6A5E752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C2602B"/>
    <w:pPr>
      <w:keepNext/>
      <w:jc w:val="center"/>
      <w:outlineLvl w:val="0"/>
    </w:pPr>
    <w:rPr>
      <w:b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C2602B"/>
    <w:pPr>
      <w:keepNext/>
      <w:tabs>
        <w:tab w:val="left" w:pos="1418"/>
      </w:tabs>
      <w:outlineLvl w:val="2"/>
    </w:pPr>
    <w:rPr>
      <w:rFonts w:ascii="Tahoma" w:hAnsi="Tahoma" w:cs="Tahoma"/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9"/>
    <w:rsid w:val="00C2602B"/>
    <w:rPr>
      <w:b/>
    </w:rPr>
  </w:style>
  <w:style w:type="character" w:customStyle="1" w:styleId="Kop3Char">
    <w:name w:val="Kop 3 Char"/>
    <w:basedOn w:val="Standaardalinea-lettertype"/>
    <w:link w:val="Kop3"/>
    <w:uiPriority w:val="99"/>
    <w:rsid w:val="00C2602B"/>
    <w:rPr>
      <w:rFonts w:ascii="Tahoma" w:hAnsi="Tahoma" w:cs="Tahoma"/>
      <w:b/>
    </w:rPr>
  </w:style>
  <w:style w:type="character" w:styleId="Hyperlink">
    <w:name w:val="Hyperlink"/>
    <w:basedOn w:val="Standaardalinea-lettertype"/>
    <w:rsid w:val="00C2602B"/>
    <w:rPr>
      <w:color w:val="0000FF" w:themeColor="hyperlink"/>
      <w:u w:val="single"/>
    </w:rPr>
  </w:style>
  <w:style w:type="table" w:styleId="Tabelraster">
    <w:name w:val="Table Grid"/>
    <w:basedOn w:val="Standaardtabel"/>
    <w:rsid w:val="00C2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875721"/>
    <w:rPr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8757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s\Documents\KWPN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2F878CBBA4C45ABA34F5D0BB072EA" ma:contentTypeVersion="32" ma:contentTypeDescription="Een nieuw document maken." ma:contentTypeScope="" ma:versionID="ded17970c3d30f942a3ded1869e3c4e7">
  <xsd:schema xmlns:xsd="http://www.w3.org/2001/XMLSchema" xmlns:xs="http://www.w3.org/2001/XMLSchema" xmlns:p="http://schemas.microsoft.com/office/2006/metadata/properties" xmlns:ns2="37510edf-75e8-4500-ba37-3c4b24fd36ab" xmlns:ns3="11a266ce-6b84-4721-a8bb-a14f096eee7d" targetNamespace="http://schemas.microsoft.com/office/2006/metadata/properties" ma:root="true" ma:fieldsID="1cfe9b2647ad141daf0c3532b797ee15" ns2:_="" ns3:_="">
    <xsd:import namespace="37510edf-75e8-4500-ba37-3c4b24fd36ab"/>
    <xsd:import namespace="11a266ce-6b84-4721-a8bb-a14f096eee7d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Title1" minOccurs="0"/>
                <xsd:element ref="ns2:Title12" minOccurs="0"/>
                <xsd:element ref="ns2:Title3" minOccurs="0"/>
                <xsd:element ref="ns2:Title4" minOccurs="0"/>
                <xsd:element ref="ns2:Title5" minOccurs="0"/>
                <xsd:element ref="ns2:Title6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10edf-75e8-4500-ba37-3c4b24fd36ab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fault="" ma:description="" ma:internalName="Title0">
      <xsd:simpleType>
        <xsd:restriction base="dms:Text">
          <xsd:maxLength value="255"/>
        </xsd:restriction>
      </xsd:simpleType>
    </xsd:element>
    <xsd:element name="Title1" ma:index="9" nillable="true" ma:displayName="Title" ma:description="" ma:internalName="Title1">
      <xsd:simpleType>
        <xsd:restriction base="dms:Text">
          <xsd:maxLength value="255"/>
        </xsd:restriction>
      </xsd:simpleType>
    </xsd:element>
    <xsd:element name="Title12" ma:index="10" nillable="true" ma:displayName="Title" ma:description="" ma:internalName="Title2">
      <xsd:simpleType>
        <xsd:restriction base="dms:Text">
          <xsd:maxLength value="255"/>
        </xsd:restriction>
      </xsd:simpleType>
    </xsd:element>
    <xsd:element name="Title3" ma:index="11" nillable="true" ma:displayName="Title" ma:description="" ma:internalName="Title3">
      <xsd:simpleType>
        <xsd:restriction base="dms:Text">
          <xsd:maxLength value="255"/>
        </xsd:restriction>
      </xsd:simpleType>
    </xsd:element>
    <xsd:element name="Title4" ma:index="12" nillable="true" ma:displayName="Title" ma:description="" ma:internalName="Title4">
      <xsd:simpleType>
        <xsd:restriction base="dms:Text">
          <xsd:maxLength value="255"/>
        </xsd:restriction>
      </xsd:simpleType>
    </xsd:element>
    <xsd:element name="Title5" ma:index="13" nillable="true" ma:displayName="Title" ma:description="" ma:internalName="Title5">
      <xsd:simpleType>
        <xsd:restriction base="dms:Text">
          <xsd:maxLength value="255"/>
        </xsd:restriction>
      </xsd:simpleType>
    </xsd:element>
    <xsd:element name="Title6" ma:index="14" nillable="true" ma:displayName="Title" ma:description="" ma:internalName="Title6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e61827f3-196f-4006-93ff-c3c799ece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266ce-6b84-4721-a8bb-a14f096eee7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75f5c79-2b81-4b07-b591-8c955d4874ea}" ma:internalName="TaxCatchAll" ma:showField="CatchAllData" ma:web="11a266ce-6b84-4721-a8bb-a14f096ee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5 xmlns="37510edf-75e8-4500-ba37-3c4b24fd36ab" xsi:nil="true"/>
    <Title12 xmlns="37510edf-75e8-4500-ba37-3c4b24fd36ab" xsi:nil="true"/>
    <Title3 xmlns="37510edf-75e8-4500-ba37-3c4b24fd36ab" xsi:nil="true"/>
    <Title6 xmlns="37510edf-75e8-4500-ba37-3c4b24fd36ab" xsi:nil="true"/>
    <Title0 xmlns="37510edf-75e8-4500-ba37-3c4b24fd36ab" xsi:nil="true"/>
    <Title1 xmlns="37510edf-75e8-4500-ba37-3c4b24fd36ab" xsi:nil="true"/>
    <Title4 xmlns="37510edf-75e8-4500-ba37-3c4b24fd36ab" xsi:nil="true"/>
    <lcf76f155ced4ddcb4097134ff3c332f xmlns="37510edf-75e8-4500-ba37-3c4b24fd36ab">
      <Terms xmlns="http://schemas.microsoft.com/office/infopath/2007/PartnerControls"/>
    </lcf76f155ced4ddcb4097134ff3c332f>
    <TaxCatchAll xmlns="11a266ce-6b84-4721-a8bb-a14f096eee7d" xsi:nil="true"/>
  </documentManagement>
</p:properties>
</file>

<file path=customXml/itemProps1.xml><?xml version="1.0" encoding="utf-8"?>
<ds:datastoreItem xmlns:ds="http://schemas.openxmlformats.org/officeDocument/2006/customXml" ds:itemID="{64E9BF2D-8E46-4E08-A64C-18439DE0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10edf-75e8-4500-ba37-3c4b24fd36ab"/>
    <ds:schemaRef ds:uri="11a266ce-6b84-4721-a8bb-a14f096ee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96CCD-41B5-420F-8922-ABC7FD3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457A3-AE90-4151-AF00-5DBE7DC744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C3DD2D-D981-4096-8F20-8CE783BBBF55}">
  <ds:schemaRefs>
    <ds:schemaRef ds:uri="http://schemas.microsoft.com/office/2006/metadata/properties"/>
    <ds:schemaRef ds:uri="http://schemas.microsoft.com/office/infopath/2007/PartnerControls"/>
    <ds:schemaRef ds:uri="37510edf-75e8-4500-ba37-3c4b24fd36ab"/>
    <ds:schemaRef ds:uri="11a266ce-6b84-4721-a8bb-a14f096eee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0</TotalTime>
  <Pages>8</Pages>
  <Words>1499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KWPN</dc:creator>
  <cp:keywords/>
  <dc:description/>
  <cp:lastModifiedBy>Hennie Bleijie</cp:lastModifiedBy>
  <cp:revision>19</cp:revision>
  <cp:lastPrinted>2022-10-23T13:08:00Z</cp:lastPrinted>
  <dcterms:created xsi:type="dcterms:W3CDTF">2025-09-20T09:57:00Z</dcterms:created>
  <dcterms:modified xsi:type="dcterms:W3CDTF">2025-09-23T14:01:00Z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0x01010062C2F878CBBA4C45ABA34F5D0BB072EA</vt:lpwstr>
  </property>
  <property fmtid="{D5CDD505-2E9C-101B-9397-08002B2CF9AE}" pid="3" name="MediaServiceImageTags">
    <vt:lpwstr/>
  </property>
</Properties>
</file>