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480" w:rsidRDefault="00323480" w:rsidP="00323480">
      <w:pPr>
        <w:rPr>
          <w:rFonts w:ascii="Tahoma" w:hAnsi="Tahoma"/>
          <w:b/>
          <w:sz w:val="32"/>
          <w:szCs w:val="32"/>
        </w:rPr>
      </w:pPr>
      <w:r>
        <w:rPr>
          <w:rFonts w:ascii="Tahoma" w:hAnsi="Tahoma"/>
          <w:b/>
          <w:sz w:val="32"/>
          <w:szCs w:val="32"/>
        </w:rPr>
        <w:t xml:space="preserve">IBOP te </w:t>
      </w:r>
      <w:proofErr w:type="spellStart"/>
      <w:r>
        <w:rPr>
          <w:rFonts w:ascii="Tahoma" w:hAnsi="Tahoma"/>
          <w:b/>
          <w:sz w:val="32"/>
          <w:szCs w:val="32"/>
        </w:rPr>
        <w:t>Nieuw-en</w:t>
      </w:r>
      <w:proofErr w:type="spellEnd"/>
      <w:r>
        <w:rPr>
          <w:rFonts w:ascii="Tahoma" w:hAnsi="Tahoma"/>
          <w:b/>
          <w:sz w:val="32"/>
          <w:szCs w:val="32"/>
        </w:rPr>
        <w:t xml:space="preserve"> </w:t>
      </w:r>
      <w:proofErr w:type="spellStart"/>
      <w:r>
        <w:rPr>
          <w:rFonts w:ascii="Tahoma" w:hAnsi="Tahoma"/>
          <w:b/>
          <w:sz w:val="32"/>
          <w:szCs w:val="32"/>
        </w:rPr>
        <w:t>Sintjoosland</w:t>
      </w:r>
      <w:proofErr w:type="spellEnd"/>
      <w:r>
        <w:rPr>
          <w:rFonts w:ascii="Tahoma" w:hAnsi="Tahoma"/>
          <w:b/>
          <w:sz w:val="32"/>
          <w:szCs w:val="32"/>
        </w:rPr>
        <w:t xml:space="preserve"> op 29-09-2023</w:t>
      </w:r>
    </w:p>
    <w:p w:rsidR="00323480" w:rsidRDefault="00323480" w:rsidP="00323480">
      <w:pPr>
        <w:rPr>
          <w:rFonts w:ascii="Tahoma" w:hAnsi="Tahoma"/>
          <w:b/>
          <w:sz w:val="18"/>
          <w:szCs w:val="18"/>
        </w:rPr>
      </w:pPr>
    </w:p>
    <w:p w:rsidR="00323480" w:rsidRDefault="00323480" w:rsidP="00323480">
      <w:pPr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Jury: Petro Trommelen en Brecht </w:t>
      </w:r>
      <w:proofErr w:type="spellStart"/>
      <w:r>
        <w:rPr>
          <w:rFonts w:ascii="Tahoma" w:hAnsi="Tahoma"/>
          <w:b/>
          <w:sz w:val="18"/>
          <w:szCs w:val="18"/>
        </w:rPr>
        <w:t>d’Hoore</w:t>
      </w:r>
      <w:proofErr w:type="spellEnd"/>
    </w:p>
    <w:p w:rsidR="00323480" w:rsidRDefault="00323480" w:rsidP="00323480">
      <w:pPr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Secretariaat: Daniëlle Schouwenaar 06-21815509</w:t>
      </w:r>
    </w:p>
    <w:p w:rsidR="00300BA5" w:rsidRDefault="00300BA5" w:rsidP="00323480">
      <w:pPr>
        <w:rPr>
          <w:rFonts w:ascii="Tahoma" w:hAnsi="Tahoma"/>
          <w:b/>
          <w:sz w:val="18"/>
          <w:szCs w:val="18"/>
        </w:rPr>
      </w:pPr>
    </w:p>
    <w:p w:rsidR="00300BA5" w:rsidRDefault="00300BA5" w:rsidP="00323480">
      <w:pPr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Na elke 2 groepen is er een stamboekopname en tijdens de stamboekopname is er voor de volgende twee </w:t>
      </w:r>
    </w:p>
    <w:p w:rsidR="00300BA5" w:rsidRPr="00323480" w:rsidRDefault="00300BA5" w:rsidP="00323480">
      <w:pPr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groepen even tijd om de bak te verkennen.</w:t>
      </w:r>
    </w:p>
    <w:p w:rsidR="00323480" w:rsidRPr="00323480" w:rsidRDefault="00323480" w:rsidP="00323480">
      <w:pPr>
        <w:rPr>
          <w:rFonts w:ascii="Tahoma" w:hAnsi="Tahoma"/>
          <w:b/>
          <w:sz w:val="16"/>
          <w:szCs w:val="16"/>
        </w:rPr>
      </w:pPr>
    </w:p>
    <w:p w:rsidR="00323480" w:rsidRDefault="00323480" w:rsidP="00323480">
      <w:pPr>
        <w:rPr>
          <w:rFonts w:ascii="Tahoma" w:hAnsi="Tahoma"/>
          <w:b/>
        </w:rPr>
      </w:pPr>
    </w:p>
    <w:p w:rsidR="00323480" w:rsidRDefault="00323480" w:rsidP="00323480">
      <w:pPr>
        <w:rPr>
          <w:rFonts w:ascii="Tahoma" w:hAnsi="Tahoma"/>
          <w:b/>
        </w:rPr>
      </w:pPr>
      <w:r w:rsidRPr="00323480">
        <w:rPr>
          <w:rFonts w:ascii="Tahoma" w:hAnsi="Tahoma"/>
          <w:b/>
        </w:rPr>
        <w:t>IBOP SPRINGEN</w:t>
      </w:r>
    </w:p>
    <w:p w:rsidR="00323480" w:rsidRDefault="00323480" w:rsidP="00323480">
      <w:pPr>
        <w:rPr>
          <w:rFonts w:ascii="Tahoma" w:hAnsi="Tahoma"/>
          <w:sz w:val="16"/>
        </w:rPr>
      </w:pPr>
    </w:p>
    <w:p w:rsidR="00323480" w:rsidRPr="00323480" w:rsidRDefault="00323480" w:rsidP="00323480">
      <w:pPr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 xml:space="preserve">Aanvang: </w:t>
      </w:r>
      <w:r w:rsidR="000E26CB">
        <w:rPr>
          <w:rFonts w:ascii="Tahoma" w:hAnsi="Tahoma"/>
          <w:b/>
          <w:sz w:val="20"/>
          <w:szCs w:val="20"/>
        </w:rPr>
        <w:t>9.30</w:t>
      </w:r>
      <w:r>
        <w:rPr>
          <w:rFonts w:ascii="Tahoma" w:hAnsi="Tahoma"/>
          <w:b/>
          <w:sz w:val="20"/>
          <w:szCs w:val="20"/>
        </w:rPr>
        <w:t xml:space="preserve"> uur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323480">
        <w:rPr>
          <w:rFonts w:ascii="Tahoma" w:hAnsi="Tahoma"/>
          <w:b/>
          <w:sz w:val="17"/>
        </w:rPr>
        <w:t>1</w:t>
      </w:r>
      <w:r w:rsidRPr="00323480">
        <w:rPr>
          <w:rFonts w:ascii="Tahoma" w:hAnsi="Tahoma"/>
          <w:b/>
          <w:sz w:val="17"/>
        </w:rPr>
        <w:tab/>
        <w:t xml:space="preserve">KANOUCHE 528003201504122, STB, SP, STER 20-05-2015, 1.63 M, SCHIMMEL BRUIN GEB 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CALIFORNIA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 xml:space="preserve">V. CALVINO Z 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M.</w:t>
      </w:r>
      <w:r w:rsidRPr="00323480">
        <w:rPr>
          <w:rFonts w:ascii="Tahoma" w:hAnsi="Tahoma"/>
          <w:sz w:val="16"/>
        </w:rPr>
        <w:t xml:space="preserve"> CIANTI SP STB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DAMIRO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M. OGRID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RP STB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MV.</w:t>
      </w:r>
      <w:r w:rsidRPr="00323480">
        <w:rPr>
          <w:rFonts w:ascii="Tahoma" w:hAnsi="Tahoma"/>
          <w:sz w:val="16"/>
        </w:rPr>
        <w:t xml:space="preserve"> BOREAS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-- SWAP XX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sz w:val="16"/>
        </w:rPr>
        <w:t>FOKKER: H. CIEREMANS, ROTTERDAM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</w:rPr>
        <w:t>FOK./GER.: K. BRUIJNES, DIEFDIJK 5, 4145 MH SCHOONREWOERD</w:t>
      </w:r>
    </w:p>
    <w:p w:rsidR="00323480" w:rsidRDefault="00323480" w:rsidP="00323480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  <w:bdr w:val="single" w:sz="4" w:space="0" w:color="auto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RUITER/AMAZONE: ASTRID.V.D.POEL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  <w:bdr w:val="single" w:sz="4" w:space="0" w:color="auto"/>
        </w:rPr>
        <w:t xml:space="preserve">EX.70 SPR.75 G.75 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2552"/>
        <w:gridCol w:w="7991"/>
      </w:tblGrid>
      <w:tr w:rsidR="008349CE" w:rsidRPr="005B7297" w:rsidTr="0081418D">
        <w:trPr>
          <w:trHeight w:val="1061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8349CE" w:rsidRPr="005B7297" w:rsidRDefault="008349CE" w:rsidP="0081418D">
            <w:pPr>
              <w:tabs>
                <w:tab w:val="left" w:pos="425"/>
                <w:tab w:val="left" w:pos="850"/>
              </w:tabs>
              <w:rPr>
                <w:rFonts w:ascii="Tahoma" w:hAnsi="Tahoma"/>
                <w:sz w:val="16"/>
              </w:rPr>
            </w:pPr>
          </w:p>
          <w:tbl>
            <w:tblPr>
              <w:tblW w:w="2326" w:type="dxa"/>
              <w:tblCellMar>
                <w:top w:w="40" w:type="dxa"/>
                <w:right w:w="61" w:type="dxa"/>
              </w:tblCellMar>
              <w:tblLook w:val="04A0" w:firstRow="1" w:lastRow="0" w:firstColumn="1" w:lastColumn="0" w:noHBand="0" w:noVBand="1"/>
            </w:tblPr>
            <w:tblGrid>
              <w:gridCol w:w="581"/>
              <w:gridCol w:w="564"/>
              <w:gridCol w:w="1181"/>
            </w:tblGrid>
            <w:tr w:rsidR="008349CE" w:rsidRPr="005B7297" w:rsidTr="0081418D">
              <w:trPr>
                <w:trHeight w:val="396"/>
              </w:trPr>
              <w:tc>
                <w:tcPr>
                  <w:tcW w:w="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Stap 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Draf </w:t>
                  </w:r>
                </w:p>
              </w:tc>
              <w:tc>
                <w:tcPr>
                  <w:tcW w:w="1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Houding &amp; Balans </w:t>
                  </w:r>
                </w:p>
              </w:tc>
            </w:tr>
            <w:tr w:rsidR="008349CE" w:rsidRPr="005B7297" w:rsidTr="0081418D">
              <w:trPr>
                <w:trHeight w:val="463"/>
              </w:trPr>
              <w:tc>
                <w:tcPr>
                  <w:tcW w:w="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  <w:tc>
                <w:tcPr>
                  <w:tcW w:w="1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</w:tr>
          </w:tbl>
          <w:p w:rsidR="008349CE" w:rsidRPr="005B7297" w:rsidRDefault="008349CE" w:rsidP="0081418D">
            <w:pPr>
              <w:tabs>
                <w:tab w:val="left" w:pos="425"/>
                <w:tab w:val="left" w:pos="850"/>
              </w:tabs>
              <w:rPr>
                <w:rFonts w:ascii="Tahoma" w:hAnsi="Tahoma"/>
                <w:sz w:val="16"/>
              </w:rPr>
            </w:pPr>
          </w:p>
        </w:tc>
        <w:tc>
          <w:tcPr>
            <w:tcW w:w="8014" w:type="dxa"/>
            <w:tcBorders>
              <w:top w:val="nil"/>
              <w:left w:val="nil"/>
              <w:bottom w:val="nil"/>
              <w:right w:val="nil"/>
            </w:tcBorders>
          </w:tcPr>
          <w:p w:rsidR="008349CE" w:rsidRPr="005B7297" w:rsidRDefault="008349CE" w:rsidP="0081418D">
            <w:pPr>
              <w:tabs>
                <w:tab w:val="left" w:pos="425"/>
                <w:tab w:val="left" w:pos="850"/>
              </w:tabs>
              <w:rPr>
                <w:rFonts w:ascii="Tahoma" w:hAnsi="Tahoma"/>
                <w:sz w:val="16"/>
              </w:rPr>
            </w:pPr>
          </w:p>
          <w:tbl>
            <w:tblPr>
              <w:tblW w:w="7653" w:type="dxa"/>
              <w:tblInd w:w="112" w:type="dxa"/>
              <w:tblCellMar>
                <w:top w:w="40" w:type="dxa"/>
                <w:right w:w="63" w:type="dxa"/>
              </w:tblCellMar>
              <w:tblLook w:val="04A0" w:firstRow="1" w:lastRow="0" w:firstColumn="1" w:lastColumn="0" w:noHBand="0" w:noVBand="1"/>
            </w:tblPr>
            <w:tblGrid>
              <w:gridCol w:w="751"/>
              <w:gridCol w:w="1000"/>
              <w:gridCol w:w="1010"/>
              <w:gridCol w:w="993"/>
              <w:gridCol w:w="943"/>
              <w:gridCol w:w="970"/>
              <w:gridCol w:w="1146"/>
              <w:gridCol w:w="840"/>
            </w:tblGrid>
            <w:tr w:rsidR="008349CE" w:rsidRPr="005B7297" w:rsidTr="0081418D">
              <w:trPr>
                <w:trHeight w:val="202"/>
              </w:trPr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</w:p>
              </w:tc>
              <w:tc>
                <w:tcPr>
                  <w:tcW w:w="179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Springen </w:t>
                  </w: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</w:p>
              </w:tc>
              <w:tc>
                <w:tcPr>
                  <w:tcW w:w="8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 </w:t>
                  </w:r>
                </w:p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 </w:t>
                  </w:r>
                </w:p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TOTAAL </w:t>
                  </w:r>
                </w:p>
              </w:tc>
            </w:tr>
            <w:tr w:rsidR="008349CE" w:rsidRPr="005B7297" w:rsidTr="0081418D">
              <w:trPr>
                <w:trHeight w:val="396"/>
              </w:trPr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Galop 2x </w:t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Reflexen 2x 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Techniek 2x 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Vermogen </w:t>
                  </w:r>
                </w:p>
              </w:tc>
              <w:tc>
                <w:tcPr>
                  <w:tcW w:w="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Instelling </w:t>
                  </w: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proofErr w:type="spellStart"/>
                  <w:r w:rsidRPr="005B7297">
                    <w:rPr>
                      <w:rFonts w:ascii="Tahoma" w:hAnsi="Tahoma"/>
                      <w:b/>
                      <w:sz w:val="16"/>
                    </w:rPr>
                    <w:t>Rijdb</w:t>
                  </w:r>
                  <w:proofErr w:type="spellEnd"/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./ </w:t>
                  </w:r>
                  <w:proofErr w:type="spellStart"/>
                  <w:r w:rsidRPr="005B7297">
                    <w:rPr>
                      <w:rFonts w:ascii="Tahoma" w:hAnsi="Tahoma"/>
                      <w:b/>
                      <w:sz w:val="16"/>
                    </w:rPr>
                    <w:t>Bewerkb</w:t>
                  </w:r>
                  <w:proofErr w:type="spellEnd"/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. 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Aanleg als </w:t>
                  </w:r>
                  <w:proofErr w:type="spellStart"/>
                  <w:r w:rsidRPr="005B7297">
                    <w:rPr>
                      <w:rFonts w:ascii="Tahoma" w:hAnsi="Tahoma"/>
                      <w:b/>
                      <w:sz w:val="16"/>
                    </w:rPr>
                    <w:t>springp</w:t>
                  </w:r>
                  <w:proofErr w:type="spellEnd"/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.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</w:p>
              </w:tc>
            </w:tr>
            <w:tr w:rsidR="008349CE" w:rsidRPr="005B7297" w:rsidTr="0081418D">
              <w:trPr>
                <w:trHeight w:val="463"/>
              </w:trPr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  <w:tc>
                <w:tcPr>
                  <w:tcW w:w="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</w:tr>
          </w:tbl>
          <w:p w:rsidR="008349CE" w:rsidRPr="005B7297" w:rsidRDefault="008349CE" w:rsidP="0081418D">
            <w:pPr>
              <w:tabs>
                <w:tab w:val="left" w:pos="425"/>
                <w:tab w:val="left" w:pos="850"/>
              </w:tabs>
              <w:rPr>
                <w:rFonts w:ascii="Tahoma" w:hAnsi="Tahoma"/>
                <w:sz w:val="16"/>
              </w:rPr>
            </w:pPr>
          </w:p>
        </w:tc>
      </w:tr>
    </w:tbl>
    <w:p w:rsidR="008349CE" w:rsidRPr="005B7297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B7297">
        <w:rPr>
          <w:rFonts w:ascii="Tahoma" w:hAnsi="Tahoma"/>
          <w:sz w:val="16"/>
        </w:rPr>
        <w:t xml:space="preserve"> </w:t>
      </w:r>
    </w:p>
    <w:p w:rsidR="00FD65DC" w:rsidRPr="00323480" w:rsidRDefault="00FD65DC" w:rsidP="00323480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323480">
        <w:rPr>
          <w:rFonts w:ascii="Tahoma" w:hAnsi="Tahoma"/>
          <w:b/>
          <w:sz w:val="17"/>
        </w:rPr>
        <w:t>2</w:t>
      </w:r>
      <w:r w:rsidRPr="00323480">
        <w:rPr>
          <w:rFonts w:ascii="Tahoma" w:hAnsi="Tahoma"/>
          <w:b/>
          <w:sz w:val="17"/>
        </w:rPr>
        <w:tab/>
        <w:t xml:space="preserve">MACHO GIRL 528003201708456, STB, SP, 24-04-2017, 1.69 M, BRUIN 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DALLAS VDL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 xml:space="preserve">ERK V. DOUGLAS 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M.</w:t>
      </w:r>
      <w:r w:rsidRPr="00323480">
        <w:rPr>
          <w:rFonts w:ascii="Tahoma" w:hAnsi="Tahoma"/>
          <w:sz w:val="16"/>
        </w:rPr>
        <w:t xml:space="preserve"> WIDORINA SP STB PROK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LARINO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KEUR M. SORINA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 xml:space="preserve">SP STB </w:t>
      </w:r>
      <w:r>
        <w:rPr>
          <w:rFonts w:ascii="Tahoma" w:hAnsi="Tahoma"/>
          <w:sz w:val="16"/>
        </w:rPr>
        <w:t>PREF</w:t>
      </w:r>
      <w:r w:rsidRPr="00323480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  <w:r w:rsidRPr="00323480">
        <w:rPr>
          <w:rFonts w:ascii="Tahoma" w:hAnsi="Tahoma"/>
          <w:sz w:val="16"/>
        </w:rPr>
        <w:t>, PROK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MV.</w:t>
      </w:r>
      <w:r w:rsidRPr="00323480">
        <w:rPr>
          <w:rFonts w:ascii="Tahoma" w:hAnsi="Tahoma"/>
          <w:sz w:val="16"/>
        </w:rPr>
        <w:t xml:space="preserve"> CELANO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KEUR -- CONCORDE</w:t>
      </w:r>
      <w:r>
        <w:rPr>
          <w:rFonts w:ascii="Tahoma" w:hAnsi="Tahoma"/>
          <w:sz w:val="16"/>
        </w:rPr>
        <w:t xml:space="preserve"> PREF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sz w:val="16"/>
        </w:rPr>
        <w:t>FOKKER: H. MALJAARS, VROUWENPOLDER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sz w:val="16"/>
        </w:rPr>
        <w:t>A. NIEUWENHUIS, VROUWENPOLDER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</w:rPr>
        <w:t>GER.: D.M.C. VAN DE GUCHTE, REEWEG 10, 4417 PB HANSWEERT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</w:rPr>
        <w:t xml:space="preserve">P.H.M. KOLE, REEWEG 10, 4417 PB VLAKE 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</w:rPr>
        <w:t xml:space="preserve">A.M. VAN DE GUCHTE, REEWEG 10, 4417 PB VLAKE </w:t>
      </w:r>
    </w:p>
    <w:p w:rsidR="00323480" w:rsidRPr="00323480" w:rsidRDefault="00323480" w:rsidP="00323480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RUITER/AMAZONE: DENISE VAN DE GUCHTE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  <w:bdr w:val="single" w:sz="4" w:space="0" w:color="auto"/>
        </w:rPr>
        <w:t xml:space="preserve">EX.65 SPR.75 G.70 </w:t>
      </w:r>
    </w:p>
    <w:p w:rsid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sz w:val="16"/>
        </w:rPr>
        <w:t>SPRINGEN PAARD 1.00+4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2552"/>
        <w:gridCol w:w="7991"/>
      </w:tblGrid>
      <w:tr w:rsidR="008349CE" w:rsidRPr="005B7297" w:rsidTr="0081418D">
        <w:trPr>
          <w:trHeight w:val="1061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8349CE" w:rsidRPr="005B7297" w:rsidRDefault="008349CE" w:rsidP="0081418D">
            <w:pPr>
              <w:tabs>
                <w:tab w:val="left" w:pos="425"/>
                <w:tab w:val="left" w:pos="850"/>
              </w:tabs>
              <w:rPr>
                <w:rFonts w:ascii="Tahoma" w:hAnsi="Tahoma"/>
                <w:sz w:val="16"/>
              </w:rPr>
            </w:pPr>
          </w:p>
          <w:tbl>
            <w:tblPr>
              <w:tblW w:w="2326" w:type="dxa"/>
              <w:tblCellMar>
                <w:top w:w="40" w:type="dxa"/>
                <w:right w:w="61" w:type="dxa"/>
              </w:tblCellMar>
              <w:tblLook w:val="04A0" w:firstRow="1" w:lastRow="0" w:firstColumn="1" w:lastColumn="0" w:noHBand="0" w:noVBand="1"/>
            </w:tblPr>
            <w:tblGrid>
              <w:gridCol w:w="581"/>
              <w:gridCol w:w="564"/>
              <w:gridCol w:w="1181"/>
            </w:tblGrid>
            <w:tr w:rsidR="008349CE" w:rsidRPr="005B7297" w:rsidTr="0081418D">
              <w:trPr>
                <w:trHeight w:val="396"/>
              </w:trPr>
              <w:tc>
                <w:tcPr>
                  <w:tcW w:w="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Stap 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Draf </w:t>
                  </w:r>
                </w:p>
              </w:tc>
              <w:tc>
                <w:tcPr>
                  <w:tcW w:w="1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Houding &amp; Balans </w:t>
                  </w:r>
                </w:p>
              </w:tc>
            </w:tr>
            <w:tr w:rsidR="008349CE" w:rsidRPr="005B7297" w:rsidTr="0081418D">
              <w:trPr>
                <w:trHeight w:val="463"/>
              </w:trPr>
              <w:tc>
                <w:tcPr>
                  <w:tcW w:w="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  <w:tc>
                <w:tcPr>
                  <w:tcW w:w="1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</w:tr>
          </w:tbl>
          <w:p w:rsidR="008349CE" w:rsidRPr="005B7297" w:rsidRDefault="008349CE" w:rsidP="0081418D">
            <w:pPr>
              <w:tabs>
                <w:tab w:val="left" w:pos="425"/>
                <w:tab w:val="left" w:pos="850"/>
              </w:tabs>
              <w:rPr>
                <w:rFonts w:ascii="Tahoma" w:hAnsi="Tahoma"/>
                <w:sz w:val="16"/>
              </w:rPr>
            </w:pPr>
          </w:p>
        </w:tc>
        <w:tc>
          <w:tcPr>
            <w:tcW w:w="8014" w:type="dxa"/>
            <w:tcBorders>
              <w:top w:val="nil"/>
              <w:left w:val="nil"/>
              <w:bottom w:val="nil"/>
              <w:right w:val="nil"/>
            </w:tcBorders>
          </w:tcPr>
          <w:p w:rsidR="008349CE" w:rsidRPr="005B7297" w:rsidRDefault="008349CE" w:rsidP="0081418D">
            <w:pPr>
              <w:tabs>
                <w:tab w:val="left" w:pos="425"/>
                <w:tab w:val="left" w:pos="850"/>
              </w:tabs>
              <w:rPr>
                <w:rFonts w:ascii="Tahoma" w:hAnsi="Tahoma"/>
                <w:sz w:val="16"/>
              </w:rPr>
            </w:pPr>
          </w:p>
          <w:tbl>
            <w:tblPr>
              <w:tblW w:w="7653" w:type="dxa"/>
              <w:tblInd w:w="112" w:type="dxa"/>
              <w:tblCellMar>
                <w:top w:w="40" w:type="dxa"/>
                <w:right w:w="63" w:type="dxa"/>
              </w:tblCellMar>
              <w:tblLook w:val="04A0" w:firstRow="1" w:lastRow="0" w:firstColumn="1" w:lastColumn="0" w:noHBand="0" w:noVBand="1"/>
            </w:tblPr>
            <w:tblGrid>
              <w:gridCol w:w="751"/>
              <w:gridCol w:w="1000"/>
              <w:gridCol w:w="1010"/>
              <w:gridCol w:w="993"/>
              <w:gridCol w:w="943"/>
              <w:gridCol w:w="970"/>
              <w:gridCol w:w="1146"/>
              <w:gridCol w:w="840"/>
            </w:tblGrid>
            <w:tr w:rsidR="008349CE" w:rsidRPr="005B7297" w:rsidTr="0081418D">
              <w:trPr>
                <w:trHeight w:val="202"/>
              </w:trPr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</w:p>
              </w:tc>
              <w:tc>
                <w:tcPr>
                  <w:tcW w:w="179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Springen </w:t>
                  </w: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</w:p>
              </w:tc>
              <w:tc>
                <w:tcPr>
                  <w:tcW w:w="8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 </w:t>
                  </w:r>
                </w:p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 </w:t>
                  </w:r>
                </w:p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TOTAAL </w:t>
                  </w:r>
                </w:p>
              </w:tc>
            </w:tr>
            <w:tr w:rsidR="008349CE" w:rsidRPr="005B7297" w:rsidTr="0081418D">
              <w:trPr>
                <w:trHeight w:val="396"/>
              </w:trPr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Galop 2x </w:t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Reflexen 2x 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Techniek 2x 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Vermogen </w:t>
                  </w:r>
                </w:p>
              </w:tc>
              <w:tc>
                <w:tcPr>
                  <w:tcW w:w="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Instelling </w:t>
                  </w: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proofErr w:type="spellStart"/>
                  <w:r w:rsidRPr="005B7297">
                    <w:rPr>
                      <w:rFonts w:ascii="Tahoma" w:hAnsi="Tahoma"/>
                      <w:b/>
                      <w:sz w:val="16"/>
                    </w:rPr>
                    <w:t>Rijdb</w:t>
                  </w:r>
                  <w:proofErr w:type="spellEnd"/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./ </w:t>
                  </w:r>
                  <w:proofErr w:type="spellStart"/>
                  <w:r w:rsidRPr="005B7297">
                    <w:rPr>
                      <w:rFonts w:ascii="Tahoma" w:hAnsi="Tahoma"/>
                      <w:b/>
                      <w:sz w:val="16"/>
                    </w:rPr>
                    <w:t>Bewerkb</w:t>
                  </w:r>
                  <w:proofErr w:type="spellEnd"/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. 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Aanleg als </w:t>
                  </w:r>
                  <w:proofErr w:type="spellStart"/>
                  <w:r w:rsidRPr="005B7297">
                    <w:rPr>
                      <w:rFonts w:ascii="Tahoma" w:hAnsi="Tahoma"/>
                      <w:b/>
                      <w:sz w:val="16"/>
                    </w:rPr>
                    <w:t>springp</w:t>
                  </w:r>
                  <w:proofErr w:type="spellEnd"/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.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</w:p>
              </w:tc>
            </w:tr>
            <w:tr w:rsidR="008349CE" w:rsidRPr="005B7297" w:rsidTr="0081418D">
              <w:trPr>
                <w:trHeight w:val="463"/>
              </w:trPr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  <w:tc>
                <w:tcPr>
                  <w:tcW w:w="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</w:tr>
          </w:tbl>
          <w:p w:rsidR="008349CE" w:rsidRPr="005B7297" w:rsidRDefault="008349CE" w:rsidP="0081418D">
            <w:pPr>
              <w:tabs>
                <w:tab w:val="left" w:pos="425"/>
                <w:tab w:val="left" w:pos="850"/>
              </w:tabs>
              <w:rPr>
                <w:rFonts w:ascii="Tahoma" w:hAnsi="Tahoma"/>
                <w:sz w:val="16"/>
              </w:rPr>
            </w:pPr>
          </w:p>
        </w:tc>
      </w:tr>
    </w:tbl>
    <w:p w:rsidR="008349CE" w:rsidRPr="005B7297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B7297">
        <w:rPr>
          <w:rFonts w:ascii="Tahoma" w:hAnsi="Tahoma"/>
          <w:sz w:val="16"/>
        </w:rPr>
        <w:t xml:space="preserve"> </w:t>
      </w:r>
    </w:p>
    <w:p w:rsidR="008349CE" w:rsidRDefault="008349CE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Default="008349CE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Default="008349CE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Default="008349CE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Default="008349CE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Default="008349CE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Default="008349CE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Default="008349CE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Default="008349CE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Default="008349CE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Default="008349CE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Default="008349CE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Default="008349CE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Default="008349CE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Default="008349CE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Default="008349CE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Default="008349CE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Default="008349CE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Default="008349CE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Default="008349CE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lastRenderedPageBreak/>
        <w:t xml:space="preserve">Aanvang: </w:t>
      </w:r>
      <w:r w:rsidR="00CE4345">
        <w:rPr>
          <w:rFonts w:ascii="Tahoma" w:hAnsi="Tahoma"/>
          <w:b/>
          <w:sz w:val="20"/>
          <w:szCs w:val="20"/>
        </w:rPr>
        <w:t>10.00</w:t>
      </w:r>
      <w:r>
        <w:rPr>
          <w:rFonts w:ascii="Tahoma" w:hAnsi="Tahoma"/>
          <w:b/>
          <w:sz w:val="20"/>
          <w:szCs w:val="20"/>
        </w:rPr>
        <w:t xml:space="preserve"> uur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323480">
        <w:rPr>
          <w:rFonts w:ascii="Tahoma" w:hAnsi="Tahoma"/>
          <w:b/>
          <w:sz w:val="17"/>
        </w:rPr>
        <w:t>3</w:t>
      </w:r>
      <w:r w:rsidRPr="00323480">
        <w:rPr>
          <w:rFonts w:ascii="Tahoma" w:hAnsi="Tahoma"/>
          <w:b/>
          <w:sz w:val="17"/>
        </w:rPr>
        <w:tab/>
        <w:t xml:space="preserve">OSIRITEA 528003201900116, VB, SP, PROK, D-OC 02-03-2019 , DONKERBRUIN 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UNANIEM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V. NUMERO UNO</w:t>
      </w:r>
      <w:r>
        <w:rPr>
          <w:rFonts w:ascii="Tahoma" w:hAnsi="Tahoma"/>
          <w:sz w:val="16"/>
        </w:rPr>
        <w:t xml:space="preserve"> PREF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M.</w:t>
      </w:r>
      <w:r w:rsidRPr="00323480">
        <w:rPr>
          <w:rFonts w:ascii="Tahoma" w:hAnsi="Tahoma"/>
          <w:sz w:val="16"/>
        </w:rPr>
        <w:t xml:space="preserve"> ZANTEA SP STB ELITE, IBOP-(SPR), SPORT-(DRES), D-OC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HAARLEM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M. SITEA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RP STB STER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MV.</w:t>
      </w:r>
      <w:r w:rsidRPr="00323480">
        <w:rPr>
          <w:rFonts w:ascii="Tahoma" w:hAnsi="Tahoma"/>
          <w:sz w:val="16"/>
        </w:rPr>
        <w:t xml:space="preserve"> LENNARD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 xml:space="preserve">-- HAMAR 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</w:rPr>
        <w:t>FOK./GER.: R.A.C. BRASPENNING, KIJKUITSTRAAT 9, 4567 PA CLINGE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 xml:space="preserve">RUITER/AMAZONE: CARMEN BRASPENNING 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323480">
        <w:rPr>
          <w:rFonts w:ascii="Tahoma" w:hAnsi="Tahoma"/>
          <w:sz w:val="16"/>
        </w:rPr>
        <w:t xml:space="preserve"> SP </w:t>
      </w:r>
      <w:r>
        <w:rPr>
          <w:rFonts w:ascii="Tahoma" w:hAnsi="Tahoma"/>
          <w:sz w:val="16"/>
        </w:rPr>
        <w:t xml:space="preserve">M. </w:t>
      </w:r>
      <w:r w:rsidRPr="00323480">
        <w:rPr>
          <w:rFonts w:ascii="Tahoma" w:hAnsi="Tahoma"/>
          <w:sz w:val="16"/>
        </w:rPr>
        <w:t xml:space="preserve"> S.7 D.7 H/B.7 G.15 R.15 STN.15 SVE.7.5 I.8 RBH.8 ASP.7.5 T.76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sz w:val="16"/>
        </w:rPr>
        <w:t>SPRINGEN PAARD 1.10+1</w:t>
      </w:r>
    </w:p>
    <w:p w:rsid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sz w:val="16"/>
        </w:rPr>
        <w:t>EVENTING PAARD B+1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2552"/>
        <w:gridCol w:w="7991"/>
      </w:tblGrid>
      <w:tr w:rsidR="008349CE" w:rsidRPr="005B7297" w:rsidTr="0081418D">
        <w:trPr>
          <w:trHeight w:val="1061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8349CE" w:rsidRPr="005B7297" w:rsidRDefault="008349CE" w:rsidP="0081418D">
            <w:pPr>
              <w:tabs>
                <w:tab w:val="left" w:pos="425"/>
                <w:tab w:val="left" w:pos="850"/>
              </w:tabs>
              <w:rPr>
                <w:rFonts w:ascii="Tahoma" w:hAnsi="Tahoma"/>
                <w:sz w:val="16"/>
              </w:rPr>
            </w:pPr>
          </w:p>
          <w:tbl>
            <w:tblPr>
              <w:tblW w:w="2326" w:type="dxa"/>
              <w:tblCellMar>
                <w:top w:w="40" w:type="dxa"/>
                <w:right w:w="61" w:type="dxa"/>
              </w:tblCellMar>
              <w:tblLook w:val="04A0" w:firstRow="1" w:lastRow="0" w:firstColumn="1" w:lastColumn="0" w:noHBand="0" w:noVBand="1"/>
            </w:tblPr>
            <w:tblGrid>
              <w:gridCol w:w="581"/>
              <w:gridCol w:w="564"/>
              <w:gridCol w:w="1181"/>
            </w:tblGrid>
            <w:tr w:rsidR="008349CE" w:rsidRPr="005B7297" w:rsidTr="0081418D">
              <w:trPr>
                <w:trHeight w:val="396"/>
              </w:trPr>
              <w:tc>
                <w:tcPr>
                  <w:tcW w:w="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Stap 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Draf </w:t>
                  </w:r>
                </w:p>
              </w:tc>
              <w:tc>
                <w:tcPr>
                  <w:tcW w:w="1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Houding &amp; Balans </w:t>
                  </w:r>
                </w:p>
              </w:tc>
            </w:tr>
            <w:tr w:rsidR="008349CE" w:rsidRPr="005B7297" w:rsidTr="0081418D">
              <w:trPr>
                <w:trHeight w:val="463"/>
              </w:trPr>
              <w:tc>
                <w:tcPr>
                  <w:tcW w:w="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  <w:tc>
                <w:tcPr>
                  <w:tcW w:w="1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</w:tr>
          </w:tbl>
          <w:p w:rsidR="008349CE" w:rsidRPr="005B7297" w:rsidRDefault="008349CE" w:rsidP="0081418D">
            <w:pPr>
              <w:tabs>
                <w:tab w:val="left" w:pos="425"/>
                <w:tab w:val="left" w:pos="850"/>
              </w:tabs>
              <w:rPr>
                <w:rFonts w:ascii="Tahoma" w:hAnsi="Tahoma"/>
                <w:sz w:val="16"/>
              </w:rPr>
            </w:pPr>
          </w:p>
        </w:tc>
        <w:tc>
          <w:tcPr>
            <w:tcW w:w="8014" w:type="dxa"/>
            <w:tcBorders>
              <w:top w:val="nil"/>
              <w:left w:val="nil"/>
              <w:bottom w:val="nil"/>
              <w:right w:val="nil"/>
            </w:tcBorders>
          </w:tcPr>
          <w:p w:rsidR="008349CE" w:rsidRPr="005B7297" w:rsidRDefault="008349CE" w:rsidP="0081418D">
            <w:pPr>
              <w:tabs>
                <w:tab w:val="left" w:pos="425"/>
                <w:tab w:val="left" w:pos="850"/>
              </w:tabs>
              <w:rPr>
                <w:rFonts w:ascii="Tahoma" w:hAnsi="Tahoma"/>
                <w:sz w:val="16"/>
              </w:rPr>
            </w:pPr>
          </w:p>
          <w:tbl>
            <w:tblPr>
              <w:tblW w:w="7653" w:type="dxa"/>
              <w:tblInd w:w="112" w:type="dxa"/>
              <w:tblCellMar>
                <w:top w:w="40" w:type="dxa"/>
                <w:right w:w="63" w:type="dxa"/>
              </w:tblCellMar>
              <w:tblLook w:val="04A0" w:firstRow="1" w:lastRow="0" w:firstColumn="1" w:lastColumn="0" w:noHBand="0" w:noVBand="1"/>
            </w:tblPr>
            <w:tblGrid>
              <w:gridCol w:w="751"/>
              <w:gridCol w:w="1000"/>
              <w:gridCol w:w="1010"/>
              <w:gridCol w:w="993"/>
              <w:gridCol w:w="943"/>
              <w:gridCol w:w="970"/>
              <w:gridCol w:w="1146"/>
              <w:gridCol w:w="840"/>
            </w:tblGrid>
            <w:tr w:rsidR="008349CE" w:rsidRPr="005B7297" w:rsidTr="0081418D">
              <w:trPr>
                <w:trHeight w:val="202"/>
              </w:trPr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</w:p>
              </w:tc>
              <w:tc>
                <w:tcPr>
                  <w:tcW w:w="179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Springen </w:t>
                  </w: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</w:p>
              </w:tc>
              <w:tc>
                <w:tcPr>
                  <w:tcW w:w="8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 </w:t>
                  </w:r>
                </w:p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 </w:t>
                  </w:r>
                </w:p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TOTAAL </w:t>
                  </w:r>
                </w:p>
              </w:tc>
            </w:tr>
            <w:tr w:rsidR="008349CE" w:rsidRPr="005B7297" w:rsidTr="0081418D">
              <w:trPr>
                <w:trHeight w:val="396"/>
              </w:trPr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Galop 2x </w:t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Reflexen 2x 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Techniek 2x 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Vermogen </w:t>
                  </w:r>
                </w:p>
              </w:tc>
              <w:tc>
                <w:tcPr>
                  <w:tcW w:w="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Instelling </w:t>
                  </w: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proofErr w:type="spellStart"/>
                  <w:r w:rsidRPr="005B7297">
                    <w:rPr>
                      <w:rFonts w:ascii="Tahoma" w:hAnsi="Tahoma"/>
                      <w:b/>
                      <w:sz w:val="16"/>
                    </w:rPr>
                    <w:t>Rijdb</w:t>
                  </w:r>
                  <w:proofErr w:type="spellEnd"/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./ </w:t>
                  </w:r>
                  <w:proofErr w:type="spellStart"/>
                  <w:r w:rsidRPr="005B7297">
                    <w:rPr>
                      <w:rFonts w:ascii="Tahoma" w:hAnsi="Tahoma"/>
                      <w:b/>
                      <w:sz w:val="16"/>
                    </w:rPr>
                    <w:t>Bewerkb</w:t>
                  </w:r>
                  <w:proofErr w:type="spellEnd"/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. 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Aanleg als </w:t>
                  </w:r>
                  <w:proofErr w:type="spellStart"/>
                  <w:r w:rsidRPr="005B7297">
                    <w:rPr>
                      <w:rFonts w:ascii="Tahoma" w:hAnsi="Tahoma"/>
                      <w:b/>
                      <w:sz w:val="16"/>
                    </w:rPr>
                    <w:t>springp</w:t>
                  </w:r>
                  <w:proofErr w:type="spellEnd"/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.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</w:p>
              </w:tc>
            </w:tr>
            <w:tr w:rsidR="008349CE" w:rsidRPr="005B7297" w:rsidTr="0081418D">
              <w:trPr>
                <w:trHeight w:val="463"/>
              </w:trPr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  <w:tc>
                <w:tcPr>
                  <w:tcW w:w="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</w:tr>
          </w:tbl>
          <w:p w:rsidR="008349CE" w:rsidRPr="005B7297" w:rsidRDefault="008349CE" w:rsidP="0081418D">
            <w:pPr>
              <w:tabs>
                <w:tab w:val="left" w:pos="425"/>
                <w:tab w:val="left" w:pos="850"/>
              </w:tabs>
              <w:rPr>
                <w:rFonts w:ascii="Tahoma" w:hAnsi="Tahoma"/>
                <w:sz w:val="16"/>
              </w:rPr>
            </w:pPr>
          </w:p>
        </w:tc>
      </w:tr>
    </w:tbl>
    <w:p w:rsidR="008349CE" w:rsidRPr="005B7297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B7297">
        <w:rPr>
          <w:rFonts w:ascii="Tahoma" w:hAnsi="Tahoma"/>
          <w:sz w:val="16"/>
        </w:rPr>
        <w:t xml:space="preserve"> </w:t>
      </w:r>
    </w:p>
    <w:p w:rsidR="008349CE" w:rsidRPr="00323480" w:rsidRDefault="008349CE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323480">
        <w:rPr>
          <w:rFonts w:ascii="Tahoma" w:hAnsi="Tahoma"/>
          <w:b/>
          <w:sz w:val="17"/>
        </w:rPr>
        <w:t>4</w:t>
      </w:r>
      <w:r w:rsidRPr="00323480">
        <w:rPr>
          <w:rFonts w:ascii="Tahoma" w:hAnsi="Tahoma"/>
          <w:b/>
          <w:sz w:val="17"/>
        </w:rPr>
        <w:tab/>
        <w:t>OLOMA 528003201902528, STB, SP, STER, VOORLOPIG KEUR, D-OC 22-04-2019, 1.67 M, DONKERBRUIN VK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HARLEY VDL</w:t>
      </w:r>
      <w:r>
        <w:rPr>
          <w:rFonts w:ascii="Tahoma" w:hAnsi="Tahoma"/>
          <w:sz w:val="16"/>
        </w:rPr>
        <w:t xml:space="preserve"> PREF</w:t>
      </w:r>
      <w:r w:rsidRPr="00323480">
        <w:rPr>
          <w:rFonts w:ascii="Tahoma" w:hAnsi="Tahoma"/>
          <w:sz w:val="16"/>
        </w:rPr>
        <w:t xml:space="preserve"> V. HEARTBREAKER</w:t>
      </w:r>
      <w:r>
        <w:rPr>
          <w:rFonts w:ascii="Tahoma" w:hAnsi="Tahoma"/>
          <w:sz w:val="16"/>
        </w:rPr>
        <w:t xml:space="preserve"> PREF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M.</w:t>
      </w:r>
      <w:r w:rsidRPr="00323480">
        <w:rPr>
          <w:rFonts w:ascii="Tahoma" w:hAnsi="Tahoma"/>
          <w:sz w:val="16"/>
        </w:rPr>
        <w:t xml:space="preserve"> WOLOMA SP STB ELITE, </w:t>
      </w:r>
      <w:r>
        <w:rPr>
          <w:rFonts w:ascii="Tahoma" w:hAnsi="Tahoma"/>
          <w:sz w:val="16"/>
        </w:rPr>
        <w:t>PREF</w:t>
      </w:r>
      <w:r w:rsidRPr="00323480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  <w:r w:rsidRPr="00323480">
        <w:rPr>
          <w:rFonts w:ascii="Tahoma" w:hAnsi="Tahoma"/>
          <w:sz w:val="16"/>
        </w:rPr>
        <w:t>, IBOP-(SPR), SPORT-(SGW), SPORT-(DR), PROK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KARANDASJ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KEUR M. DOLOMA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 xml:space="preserve">RP STB KEUR, </w:t>
      </w:r>
      <w:r>
        <w:rPr>
          <w:rFonts w:ascii="Tahoma" w:hAnsi="Tahoma"/>
          <w:sz w:val="16"/>
        </w:rPr>
        <w:t>PREF</w:t>
      </w:r>
      <w:r w:rsidRPr="00323480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MV.</w:t>
      </w:r>
      <w:r w:rsidRPr="00323480">
        <w:rPr>
          <w:rFonts w:ascii="Tahoma" w:hAnsi="Tahoma"/>
          <w:sz w:val="16"/>
        </w:rPr>
        <w:t xml:space="preserve"> LUCKY BOY XX </w:t>
      </w:r>
      <w:r>
        <w:rPr>
          <w:rFonts w:ascii="Tahoma" w:hAnsi="Tahoma"/>
          <w:sz w:val="16"/>
        </w:rPr>
        <w:t>PREF</w:t>
      </w:r>
      <w:r w:rsidRPr="00323480">
        <w:rPr>
          <w:rFonts w:ascii="Tahoma" w:hAnsi="Tahoma"/>
          <w:sz w:val="16"/>
        </w:rPr>
        <w:t xml:space="preserve"> -- FARN</w:t>
      </w:r>
      <w:r>
        <w:rPr>
          <w:rFonts w:ascii="Tahoma" w:hAnsi="Tahoma"/>
          <w:sz w:val="16"/>
        </w:rPr>
        <w:t xml:space="preserve"> PREF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</w:rPr>
        <w:t>FOK./GER.: A. LANTSHEER, ZUIVERSEWEG 1, 4363 RJ AAGTEKERKE</w:t>
      </w:r>
    </w:p>
    <w:p w:rsidR="00323480" w:rsidRPr="00323480" w:rsidRDefault="00323480" w:rsidP="00323480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RUITER/AMAZONE: MARA KLAVER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  <w:bdr w:val="single" w:sz="4" w:space="0" w:color="auto"/>
        </w:rPr>
        <w:t xml:space="preserve">EX.75 SPR.75 G.70 </w:t>
      </w:r>
    </w:p>
    <w:p w:rsid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323480">
        <w:rPr>
          <w:rFonts w:ascii="Tahoma" w:hAnsi="Tahoma"/>
          <w:sz w:val="16"/>
        </w:rPr>
        <w:t xml:space="preserve"> SP </w:t>
      </w:r>
      <w:r>
        <w:rPr>
          <w:rFonts w:ascii="Tahoma" w:hAnsi="Tahoma"/>
          <w:sz w:val="16"/>
        </w:rPr>
        <w:t xml:space="preserve">M. </w:t>
      </w:r>
      <w:r w:rsidRPr="00323480">
        <w:rPr>
          <w:rFonts w:ascii="Tahoma" w:hAnsi="Tahoma"/>
          <w:sz w:val="16"/>
        </w:rPr>
        <w:t xml:space="preserve"> S.8 D.6.5 H/B.7 G.15 R.15 STN.14 SVE.7 I.8.5 RBH.8 ASP.7.5 T.75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2552"/>
        <w:gridCol w:w="7991"/>
      </w:tblGrid>
      <w:tr w:rsidR="008349CE" w:rsidRPr="005B7297" w:rsidTr="0081418D">
        <w:trPr>
          <w:trHeight w:val="1061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8349CE" w:rsidRPr="005B7297" w:rsidRDefault="008349CE" w:rsidP="0081418D">
            <w:pPr>
              <w:tabs>
                <w:tab w:val="left" w:pos="425"/>
                <w:tab w:val="left" w:pos="850"/>
              </w:tabs>
              <w:rPr>
                <w:rFonts w:ascii="Tahoma" w:hAnsi="Tahoma"/>
                <w:sz w:val="16"/>
              </w:rPr>
            </w:pPr>
          </w:p>
          <w:tbl>
            <w:tblPr>
              <w:tblW w:w="2326" w:type="dxa"/>
              <w:tblCellMar>
                <w:top w:w="40" w:type="dxa"/>
                <w:right w:w="61" w:type="dxa"/>
              </w:tblCellMar>
              <w:tblLook w:val="04A0" w:firstRow="1" w:lastRow="0" w:firstColumn="1" w:lastColumn="0" w:noHBand="0" w:noVBand="1"/>
            </w:tblPr>
            <w:tblGrid>
              <w:gridCol w:w="581"/>
              <w:gridCol w:w="564"/>
              <w:gridCol w:w="1181"/>
            </w:tblGrid>
            <w:tr w:rsidR="008349CE" w:rsidRPr="005B7297" w:rsidTr="0081418D">
              <w:trPr>
                <w:trHeight w:val="396"/>
              </w:trPr>
              <w:tc>
                <w:tcPr>
                  <w:tcW w:w="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Stap 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Draf </w:t>
                  </w:r>
                </w:p>
              </w:tc>
              <w:tc>
                <w:tcPr>
                  <w:tcW w:w="1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Houding &amp; Balans </w:t>
                  </w:r>
                </w:p>
              </w:tc>
            </w:tr>
            <w:tr w:rsidR="008349CE" w:rsidRPr="005B7297" w:rsidTr="0081418D">
              <w:trPr>
                <w:trHeight w:val="463"/>
              </w:trPr>
              <w:tc>
                <w:tcPr>
                  <w:tcW w:w="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  <w:tc>
                <w:tcPr>
                  <w:tcW w:w="1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</w:tr>
          </w:tbl>
          <w:p w:rsidR="008349CE" w:rsidRPr="005B7297" w:rsidRDefault="008349CE" w:rsidP="0081418D">
            <w:pPr>
              <w:tabs>
                <w:tab w:val="left" w:pos="425"/>
                <w:tab w:val="left" w:pos="850"/>
              </w:tabs>
              <w:rPr>
                <w:rFonts w:ascii="Tahoma" w:hAnsi="Tahoma"/>
                <w:sz w:val="16"/>
              </w:rPr>
            </w:pPr>
          </w:p>
        </w:tc>
        <w:tc>
          <w:tcPr>
            <w:tcW w:w="8014" w:type="dxa"/>
            <w:tcBorders>
              <w:top w:val="nil"/>
              <w:left w:val="nil"/>
              <w:bottom w:val="nil"/>
              <w:right w:val="nil"/>
            </w:tcBorders>
          </w:tcPr>
          <w:p w:rsidR="008349CE" w:rsidRPr="005B7297" w:rsidRDefault="008349CE" w:rsidP="0081418D">
            <w:pPr>
              <w:tabs>
                <w:tab w:val="left" w:pos="425"/>
                <w:tab w:val="left" w:pos="850"/>
              </w:tabs>
              <w:rPr>
                <w:rFonts w:ascii="Tahoma" w:hAnsi="Tahoma"/>
                <w:sz w:val="16"/>
              </w:rPr>
            </w:pPr>
          </w:p>
          <w:tbl>
            <w:tblPr>
              <w:tblW w:w="7653" w:type="dxa"/>
              <w:tblInd w:w="112" w:type="dxa"/>
              <w:tblCellMar>
                <w:top w:w="40" w:type="dxa"/>
                <w:right w:w="63" w:type="dxa"/>
              </w:tblCellMar>
              <w:tblLook w:val="04A0" w:firstRow="1" w:lastRow="0" w:firstColumn="1" w:lastColumn="0" w:noHBand="0" w:noVBand="1"/>
            </w:tblPr>
            <w:tblGrid>
              <w:gridCol w:w="751"/>
              <w:gridCol w:w="1000"/>
              <w:gridCol w:w="1010"/>
              <w:gridCol w:w="993"/>
              <w:gridCol w:w="943"/>
              <w:gridCol w:w="970"/>
              <w:gridCol w:w="1146"/>
              <w:gridCol w:w="840"/>
            </w:tblGrid>
            <w:tr w:rsidR="008349CE" w:rsidRPr="005B7297" w:rsidTr="0081418D">
              <w:trPr>
                <w:trHeight w:val="202"/>
              </w:trPr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</w:p>
              </w:tc>
              <w:tc>
                <w:tcPr>
                  <w:tcW w:w="179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Springen </w:t>
                  </w: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</w:p>
              </w:tc>
              <w:tc>
                <w:tcPr>
                  <w:tcW w:w="8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 </w:t>
                  </w:r>
                </w:p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 </w:t>
                  </w:r>
                </w:p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TOTAAL </w:t>
                  </w:r>
                </w:p>
              </w:tc>
            </w:tr>
            <w:tr w:rsidR="008349CE" w:rsidRPr="005B7297" w:rsidTr="0081418D">
              <w:trPr>
                <w:trHeight w:val="396"/>
              </w:trPr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Galop 2x </w:t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Reflexen 2x 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Techniek 2x 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Vermogen </w:t>
                  </w:r>
                </w:p>
              </w:tc>
              <w:tc>
                <w:tcPr>
                  <w:tcW w:w="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Instelling </w:t>
                  </w: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proofErr w:type="spellStart"/>
                  <w:r w:rsidRPr="005B7297">
                    <w:rPr>
                      <w:rFonts w:ascii="Tahoma" w:hAnsi="Tahoma"/>
                      <w:b/>
                      <w:sz w:val="16"/>
                    </w:rPr>
                    <w:t>Rijdb</w:t>
                  </w:r>
                  <w:proofErr w:type="spellEnd"/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./ </w:t>
                  </w:r>
                  <w:proofErr w:type="spellStart"/>
                  <w:r w:rsidRPr="005B7297">
                    <w:rPr>
                      <w:rFonts w:ascii="Tahoma" w:hAnsi="Tahoma"/>
                      <w:b/>
                      <w:sz w:val="16"/>
                    </w:rPr>
                    <w:t>Bewerkb</w:t>
                  </w:r>
                  <w:proofErr w:type="spellEnd"/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. 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Aanleg als </w:t>
                  </w:r>
                  <w:proofErr w:type="spellStart"/>
                  <w:r w:rsidRPr="005B7297">
                    <w:rPr>
                      <w:rFonts w:ascii="Tahoma" w:hAnsi="Tahoma"/>
                      <w:b/>
                      <w:sz w:val="16"/>
                    </w:rPr>
                    <w:t>springp</w:t>
                  </w:r>
                  <w:proofErr w:type="spellEnd"/>
                  <w:r w:rsidRPr="005B7297">
                    <w:rPr>
                      <w:rFonts w:ascii="Tahoma" w:hAnsi="Tahoma"/>
                      <w:b/>
                      <w:sz w:val="16"/>
                    </w:rPr>
                    <w:t xml:space="preserve">.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</w:p>
              </w:tc>
            </w:tr>
            <w:tr w:rsidR="008349CE" w:rsidRPr="005B7297" w:rsidTr="0081418D">
              <w:trPr>
                <w:trHeight w:val="463"/>
              </w:trPr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  <w:tc>
                <w:tcPr>
                  <w:tcW w:w="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349CE" w:rsidRPr="005B7297" w:rsidRDefault="008349CE" w:rsidP="0081418D">
                  <w:pPr>
                    <w:tabs>
                      <w:tab w:val="left" w:pos="425"/>
                      <w:tab w:val="left" w:pos="850"/>
                    </w:tabs>
                    <w:rPr>
                      <w:rFonts w:ascii="Tahoma" w:hAnsi="Tahoma"/>
                      <w:sz w:val="16"/>
                    </w:rPr>
                  </w:pPr>
                  <w:r w:rsidRPr="005B7297">
                    <w:rPr>
                      <w:rFonts w:ascii="Tahoma" w:hAnsi="Tahoma"/>
                      <w:sz w:val="16"/>
                    </w:rPr>
                    <w:t xml:space="preserve"> </w:t>
                  </w:r>
                </w:p>
              </w:tc>
            </w:tr>
          </w:tbl>
          <w:p w:rsidR="008349CE" w:rsidRPr="005B7297" w:rsidRDefault="008349CE" w:rsidP="0081418D">
            <w:pPr>
              <w:tabs>
                <w:tab w:val="left" w:pos="425"/>
                <w:tab w:val="left" w:pos="850"/>
              </w:tabs>
              <w:rPr>
                <w:rFonts w:ascii="Tahoma" w:hAnsi="Tahoma"/>
                <w:sz w:val="16"/>
              </w:rPr>
            </w:pPr>
          </w:p>
        </w:tc>
      </w:tr>
    </w:tbl>
    <w:p w:rsidR="008349CE" w:rsidRPr="005B7297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B7297">
        <w:rPr>
          <w:rFonts w:ascii="Tahoma" w:hAnsi="Tahoma"/>
          <w:sz w:val="16"/>
        </w:rPr>
        <w:t xml:space="preserve"> </w:t>
      </w:r>
    </w:p>
    <w:p w:rsidR="008349CE" w:rsidRPr="00323480" w:rsidRDefault="008349CE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323480" w:rsidRDefault="00323480">
      <w:pPr>
        <w:rPr>
          <w:rFonts w:ascii="Tahoma" w:hAnsi="Tahoma"/>
          <w:sz w:val="16"/>
        </w:rPr>
      </w:pPr>
    </w:p>
    <w:p w:rsidR="00323480" w:rsidRDefault="00323480">
      <w:pPr>
        <w:rPr>
          <w:rFonts w:ascii="Tahoma" w:hAnsi="Tahoma"/>
          <w:sz w:val="16"/>
        </w:rPr>
      </w:pPr>
    </w:p>
    <w:p w:rsidR="00323480" w:rsidRDefault="00323480">
      <w:pPr>
        <w:rPr>
          <w:rFonts w:ascii="Tahoma" w:hAnsi="Tahoma"/>
          <w:sz w:val="16"/>
        </w:rPr>
      </w:pPr>
    </w:p>
    <w:p w:rsidR="00323480" w:rsidRDefault="00323480">
      <w:pPr>
        <w:rPr>
          <w:rFonts w:ascii="Tahoma" w:hAnsi="Tahoma"/>
          <w:sz w:val="16"/>
        </w:rPr>
      </w:pPr>
    </w:p>
    <w:p w:rsidR="00323480" w:rsidRDefault="000E26CB">
      <w:pPr>
        <w:rPr>
          <w:rFonts w:ascii="Tahoma" w:hAnsi="Tahoma"/>
          <w:sz w:val="16"/>
        </w:rPr>
      </w:pPr>
      <w:r>
        <w:rPr>
          <w:rFonts w:ascii="Tahoma" w:hAnsi="Tahoma"/>
          <w:b/>
          <w:sz w:val="20"/>
          <w:szCs w:val="20"/>
        </w:rPr>
        <w:t>10.</w:t>
      </w:r>
      <w:r w:rsidR="00CE4345">
        <w:rPr>
          <w:rFonts w:ascii="Tahoma" w:hAnsi="Tahoma"/>
          <w:b/>
          <w:sz w:val="20"/>
          <w:szCs w:val="20"/>
        </w:rPr>
        <w:t>30</w:t>
      </w:r>
      <w:r w:rsidR="00323480">
        <w:rPr>
          <w:rFonts w:ascii="Tahoma" w:hAnsi="Tahoma"/>
          <w:b/>
          <w:sz w:val="20"/>
          <w:szCs w:val="20"/>
        </w:rPr>
        <w:t xml:space="preserve"> uur </w:t>
      </w:r>
      <w:r w:rsidR="00284547">
        <w:rPr>
          <w:rFonts w:ascii="Tahoma" w:hAnsi="Tahoma"/>
          <w:b/>
          <w:sz w:val="20"/>
          <w:szCs w:val="20"/>
        </w:rPr>
        <w:t xml:space="preserve">aanvang stamboekopname </w:t>
      </w:r>
      <w:r w:rsidR="00323480">
        <w:rPr>
          <w:rFonts w:ascii="Tahoma" w:hAnsi="Tahoma"/>
          <w:b/>
          <w:sz w:val="20"/>
          <w:szCs w:val="20"/>
        </w:rPr>
        <w:t xml:space="preserve">en </w:t>
      </w:r>
      <w:r w:rsidR="00284547">
        <w:rPr>
          <w:rFonts w:ascii="Tahoma" w:hAnsi="Tahoma"/>
          <w:b/>
          <w:sz w:val="20"/>
          <w:szCs w:val="20"/>
        </w:rPr>
        <w:t>ombouwen bak</w:t>
      </w:r>
      <w:r w:rsidR="009A442F">
        <w:rPr>
          <w:rFonts w:ascii="Tahoma" w:hAnsi="Tahoma"/>
          <w:b/>
          <w:sz w:val="20"/>
          <w:szCs w:val="20"/>
        </w:rPr>
        <w:t xml:space="preserve"> en verkennen bak volgende twee groepen</w:t>
      </w:r>
      <w:r w:rsidR="00323480">
        <w:rPr>
          <w:rFonts w:ascii="Tahoma" w:hAnsi="Tahoma"/>
          <w:sz w:val="16"/>
        </w:rPr>
        <w:br w:type="page"/>
      </w:r>
    </w:p>
    <w:p w:rsid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b/>
        </w:rPr>
      </w:pPr>
      <w:r w:rsidRPr="00323480">
        <w:rPr>
          <w:rFonts w:ascii="Tahoma" w:hAnsi="Tahoma"/>
          <w:b/>
        </w:rPr>
        <w:lastRenderedPageBreak/>
        <w:t>IBOP DRESSUUR</w:t>
      </w:r>
    </w:p>
    <w:p w:rsid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b/>
        </w:rPr>
      </w:pPr>
    </w:p>
    <w:p w:rsidR="00323480" w:rsidRPr="00323480" w:rsidRDefault="00284547" w:rsidP="0032348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 xml:space="preserve">Aanvang </w:t>
      </w:r>
      <w:r w:rsidR="00CE4345">
        <w:rPr>
          <w:rFonts w:ascii="Tahoma" w:hAnsi="Tahoma"/>
          <w:b/>
          <w:sz w:val="20"/>
          <w:szCs w:val="20"/>
        </w:rPr>
        <w:t>11.00</w:t>
      </w:r>
      <w:r>
        <w:rPr>
          <w:rFonts w:ascii="Tahoma" w:hAnsi="Tahoma"/>
          <w:b/>
          <w:sz w:val="20"/>
          <w:szCs w:val="20"/>
        </w:rPr>
        <w:t xml:space="preserve"> uur.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323480">
        <w:rPr>
          <w:rFonts w:ascii="Tahoma" w:hAnsi="Tahoma"/>
          <w:b/>
          <w:sz w:val="17"/>
        </w:rPr>
        <w:t>5</w:t>
      </w:r>
      <w:r w:rsidRPr="00323480">
        <w:rPr>
          <w:rFonts w:ascii="Tahoma" w:hAnsi="Tahoma"/>
          <w:b/>
          <w:sz w:val="17"/>
        </w:rPr>
        <w:tab/>
        <w:t>DANCING QUEEN VL DE443432126714, DP, 26-06-2014 , BRUIN [ACC]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DE NIRO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ERK V. DONNERHALL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ERK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M.</w:t>
      </w:r>
      <w:r w:rsidRPr="00323480">
        <w:rPr>
          <w:rFonts w:ascii="Tahoma" w:hAnsi="Tahoma"/>
          <w:sz w:val="16"/>
        </w:rPr>
        <w:t xml:space="preserve"> LUCKY STAR P RP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LANCER II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M. KESSY II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RP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MV.</w:t>
      </w:r>
      <w:r w:rsidRPr="00323480">
        <w:rPr>
          <w:rFonts w:ascii="Tahoma" w:hAnsi="Tahoma"/>
          <w:sz w:val="16"/>
        </w:rPr>
        <w:t xml:space="preserve"> IBIKUS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 xml:space="preserve">-- GIBERTUS 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sz w:val="16"/>
        </w:rPr>
        <w:t>FOKKER: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ONBEKEND</w:t>
      </w:r>
      <w:r>
        <w:rPr>
          <w:rFonts w:ascii="Tahoma" w:hAnsi="Tahoma"/>
          <w:sz w:val="16"/>
        </w:rPr>
        <w:t xml:space="preserve">, </w:t>
      </w:r>
      <w:r w:rsidRPr="00323480">
        <w:rPr>
          <w:rFonts w:ascii="Tahoma" w:hAnsi="Tahoma"/>
          <w:sz w:val="16"/>
        </w:rPr>
        <w:t>-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</w:rPr>
        <w:t>GER.: PHILIPPE VANDER LINDEN, OUDSTRIJDERSSTRAAT 120, 1654 BEERSEL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RUITER/AMAZONE: TATIANA HANNOTIER</w:t>
      </w:r>
    </w:p>
    <w:p w:rsid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sz w:val="16"/>
        </w:rPr>
        <w:t>DRESSUUR PAARD Z2+3</w:t>
      </w:r>
    </w:p>
    <w:p w:rsidR="008349CE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Style w:val="TableGrid"/>
        <w:tblW w:w="8776" w:type="dxa"/>
        <w:tblInd w:w="502" w:type="dxa"/>
        <w:tblCellMar>
          <w:top w:w="40" w:type="dxa"/>
          <w:left w:w="84" w:type="dxa"/>
          <w:right w:w="42" w:type="dxa"/>
        </w:tblCellMar>
        <w:tblLook w:val="04A0" w:firstRow="1" w:lastRow="0" w:firstColumn="1" w:lastColumn="0" w:noHBand="0" w:noVBand="1"/>
      </w:tblPr>
      <w:tblGrid>
        <w:gridCol w:w="849"/>
        <w:gridCol w:w="883"/>
        <w:gridCol w:w="901"/>
        <w:gridCol w:w="1080"/>
        <w:gridCol w:w="1080"/>
        <w:gridCol w:w="1620"/>
        <w:gridCol w:w="1561"/>
        <w:gridCol w:w="802"/>
      </w:tblGrid>
      <w:tr w:rsidR="008349CE" w:rsidRPr="005B7297" w:rsidTr="0081418D">
        <w:trPr>
          <w:trHeight w:val="2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line="259" w:lineRule="auto"/>
              <w:ind w:left="907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Dressuur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jc w:val="both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TOTAAL </w:t>
            </w:r>
          </w:p>
        </w:tc>
      </w:tr>
      <w:tr w:rsidR="008349CE" w:rsidRPr="005B7297" w:rsidTr="0081418D">
        <w:trPr>
          <w:trHeight w:val="39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36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Stap 2x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0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Draf 2x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2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Galop 2x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53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Souplesse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Houding &amp; balans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Rijdbaarheid/ bewerkbaarheid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Aanleg als dressuurpaard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</w:tr>
      <w:tr w:rsidR="008349CE" w:rsidRPr="005B7297" w:rsidTr="0081418D">
        <w:trPr>
          <w:trHeight w:val="4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1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7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8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</w:tr>
    </w:tbl>
    <w:p w:rsidR="008349CE" w:rsidRPr="005B7297" w:rsidRDefault="008349CE" w:rsidP="008349CE">
      <w:pPr>
        <w:spacing w:line="259" w:lineRule="auto"/>
        <w:rPr>
          <w:rFonts w:ascii="Tahoma" w:eastAsia="Tahoma" w:hAnsi="Tahoma" w:cs="Tahoma"/>
          <w:color w:val="000000"/>
          <w:sz w:val="16"/>
          <w:szCs w:val="22"/>
        </w:rPr>
      </w:pPr>
      <w:r w:rsidRPr="005B7297">
        <w:rPr>
          <w:rFonts w:ascii="Tahoma" w:eastAsia="Tahoma" w:hAnsi="Tahoma" w:cs="Tahoma"/>
          <w:color w:val="000000"/>
          <w:sz w:val="16"/>
          <w:szCs w:val="22"/>
        </w:rPr>
        <w:t xml:space="preserve"> </w:t>
      </w: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Pr="00323480" w:rsidRDefault="008349CE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323480">
        <w:rPr>
          <w:rFonts w:ascii="Tahoma" w:hAnsi="Tahoma"/>
          <w:b/>
          <w:sz w:val="17"/>
        </w:rPr>
        <w:t>6</w:t>
      </w:r>
      <w:r w:rsidRPr="00323480">
        <w:rPr>
          <w:rFonts w:ascii="Tahoma" w:hAnsi="Tahoma"/>
          <w:b/>
          <w:sz w:val="17"/>
        </w:rPr>
        <w:tab/>
        <w:t xml:space="preserve">KATEY WP 528003201508512, VB, DP, PROK, D-OC 14-06-2015 , ZWART 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FIRESTONE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V. JOHNSON</w:t>
      </w:r>
      <w:r>
        <w:rPr>
          <w:rFonts w:ascii="Tahoma" w:hAnsi="Tahoma"/>
          <w:sz w:val="16"/>
        </w:rPr>
        <w:t xml:space="preserve"> PREF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M.</w:t>
      </w:r>
      <w:r w:rsidRPr="00323480">
        <w:rPr>
          <w:rFonts w:ascii="Tahoma" w:hAnsi="Tahoma"/>
          <w:sz w:val="16"/>
        </w:rPr>
        <w:t xml:space="preserve"> SHOWTIME RP STB KEUR, </w:t>
      </w:r>
      <w:r>
        <w:rPr>
          <w:rFonts w:ascii="Tahoma" w:hAnsi="Tahoma"/>
          <w:sz w:val="16"/>
        </w:rPr>
        <w:t>PREST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FERRO</w:t>
      </w:r>
      <w:r>
        <w:rPr>
          <w:rFonts w:ascii="Tahoma" w:hAnsi="Tahoma"/>
          <w:sz w:val="16"/>
        </w:rPr>
        <w:t xml:space="preserve"> PREF</w:t>
      </w:r>
      <w:r w:rsidRPr="00323480">
        <w:rPr>
          <w:rFonts w:ascii="Tahoma" w:hAnsi="Tahoma"/>
          <w:sz w:val="16"/>
        </w:rPr>
        <w:t xml:space="preserve"> M. NIENKE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RP STB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MV.</w:t>
      </w:r>
      <w:r w:rsidRPr="00323480">
        <w:rPr>
          <w:rFonts w:ascii="Tahoma" w:hAnsi="Tahoma"/>
          <w:sz w:val="16"/>
        </w:rPr>
        <w:t xml:space="preserve"> LANDWIND II B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-- LEGAAT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KEUR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sz w:val="16"/>
        </w:rPr>
        <w:t>FOKKER: W.L.M. VELTMAAT, DALFSEN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</w:rPr>
        <w:t>GER.: T.C. VAN TURNHOUT, STOOFSTRAAT 62, 4693 RA POORTVLIET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</w:rPr>
        <w:t>W.M. VAN TURNHOUT-VAN DER LINDEN, STOOFSTRAAT 62, 4693 RA POORTVLIET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RUITER/AMAZONE: CAROLINE DE WIT-VAN TURNHOUT</w:t>
      </w:r>
    </w:p>
    <w:p w:rsidR="008349CE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Style w:val="TableGrid"/>
        <w:tblW w:w="8776" w:type="dxa"/>
        <w:tblInd w:w="502" w:type="dxa"/>
        <w:tblCellMar>
          <w:top w:w="40" w:type="dxa"/>
          <w:left w:w="84" w:type="dxa"/>
          <w:right w:w="42" w:type="dxa"/>
        </w:tblCellMar>
        <w:tblLook w:val="04A0" w:firstRow="1" w:lastRow="0" w:firstColumn="1" w:lastColumn="0" w:noHBand="0" w:noVBand="1"/>
      </w:tblPr>
      <w:tblGrid>
        <w:gridCol w:w="849"/>
        <w:gridCol w:w="883"/>
        <w:gridCol w:w="901"/>
        <w:gridCol w:w="1080"/>
        <w:gridCol w:w="1080"/>
        <w:gridCol w:w="1620"/>
        <w:gridCol w:w="1561"/>
        <w:gridCol w:w="802"/>
      </w:tblGrid>
      <w:tr w:rsidR="008349CE" w:rsidRPr="005B7297" w:rsidTr="0081418D">
        <w:trPr>
          <w:trHeight w:val="2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line="259" w:lineRule="auto"/>
              <w:ind w:left="907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Dressuur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jc w:val="both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TOTAAL </w:t>
            </w:r>
          </w:p>
        </w:tc>
      </w:tr>
      <w:tr w:rsidR="008349CE" w:rsidRPr="005B7297" w:rsidTr="0081418D">
        <w:trPr>
          <w:trHeight w:val="39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36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Stap 2x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0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Draf 2x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2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Galop 2x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53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Souplesse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Houding &amp; balans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Rijdbaarheid/ bewerkbaarheid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Aanleg als dressuurpaard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</w:tr>
      <w:tr w:rsidR="008349CE" w:rsidRPr="005B7297" w:rsidTr="0081418D">
        <w:trPr>
          <w:trHeight w:val="4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1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7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8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</w:tr>
    </w:tbl>
    <w:p w:rsidR="008349CE" w:rsidRPr="005B7297" w:rsidRDefault="008349CE" w:rsidP="008349CE">
      <w:pPr>
        <w:spacing w:line="259" w:lineRule="auto"/>
        <w:rPr>
          <w:rFonts w:ascii="Tahoma" w:eastAsia="Tahoma" w:hAnsi="Tahoma" w:cs="Tahoma"/>
          <w:color w:val="000000"/>
          <w:sz w:val="16"/>
          <w:szCs w:val="22"/>
        </w:rPr>
      </w:pPr>
      <w:r w:rsidRPr="005B7297">
        <w:rPr>
          <w:rFonts w:ascii="Tahoma" w:eastAsia="Tahoma" w:hAnsi="Tahoma" w:cs="Tahoma"/>
          <w:color w:val="000000"/>
          <w:sz w:val="16"/>
          <w:szCs w:val="22"/>
        </w:rPr>
        <w:t xml:space="preserve"> </w:t>
      </w: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 xml:space="preserve">RP </w:t>
      </w:r>
      <w:r w:rsidRPr="00323480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 xml:space="preserve">M. </w:t>
      </w:r>
      <w:r w:rsidRPr="00323480">
        <w:rPr>
          <w:rFonts w:ascii="Tahoma" w:hAnsi="Tahoma"/>
          <w:sz w:val="16"/>
        </w:rPr>
        <w:t xml:space="preserve"> S.7 D.6 G.7 GDP.13 ASP.7 STN.6.5 SVE.7 GSP.13 T.66.5</w:t>
      </w:r>
    </w:p>
    <w:p w:rsidR="008349CE" w:rsidRPr="00323480" w:rsidRDefault="008349CE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1365CB" w:rsidRPr="00323480" w:rsidRDefault="001365CB" w:rsidP="001365CB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323480">
        <w:rPr>
          <w:rFonts w:ascii="Tahoma" w:hAnsi="Tahoma"/>
          <w:b/>
          <w:sz w:val="17"/>
        </w:rPr>
        <w:t>9</w:t>
      </w:r>
      <w:r w:rsidRPr="00323480">
        <w:rPr>
          <w:rFonts w:ascii="Tahoma" w:hAnsi="Tahoma"/>
          <w:b/>
          <w:sz w:val="17"/>
        </w:rPr>
        <w:tab/>
        <w:t xml:space="preserve">OPPERFEE 528003201900626, VB, DP, PROK 27-03-2019 , BRUIN </w:t>
      </w:r>
    </w:p>
    <w:p w:rsidR="001365CB" w:rsidRPr="00323480" w:rsidRDefault="001365CB" w:rsidP="001365CB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EXPRESSION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V. VIVALDI</w:t>
      </w:r>
      <w:r>
        <w:rPr>
          <w:rFonts w:ascii="Tahoma" w:hAnsi="Tahoma"/>
          <w:sz w:val="16"/>
        </w:rPr>
        <w:t xml:space="preserve"> PREF</w:t>
      </w:r>
    </w:p>
    <w:p w:rsidR="001365CB" w:rsidRPr="00323480" w:rsidRDefault="001365CB" w:rsidP="001365CB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M.</w:t>
      </w:r>
      <w:r w:rsidRPr="00323480">
        <w:rPr>
          <w:rFonts w:ascii="Tahoma" w:hAnsi="Tahoma"/>
          <w:sz w:val="16"/>
        </w:rPr>
        <w:t xml:space="preserve"> DROOMFEE DP STB KEUR, IBOP-(DRES), SPORT-(DRES)</w:t>
      </w:r>
    </w:p>
    <w:p w:rsidR="001365CB" w:rsidRPr="00323480" w:rsidRDefault="001365CB" w:rsidP="001365CB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OSCAR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M. KORAALFEE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 xml:space="preserve">RP STB KEUR, </w:t>
      </w:r>
      <w:r>
        <w:rPr>
          <w:rFonts w:ascii="Tahoma" w:hAnsi="Tahoma"/>
          <w:sz w:val="16"/>
        </w:rPr>
        <w:t>PREF</w:t>
      </w:r>
    </w:p>
    <w:p w:rsidR="001365CB" w:rsidRPr="00323480" w:rsidRDefault="001365CB" w:rsidP="001365CB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MV.</w:t>
      </w:r>
      <w:r w:rsidRPr="00323480">
        <w:rPr>
          <w:rFonts w:ascii="Tahoma" w:hAnsi="Tahoma"/>
          <w:sz w:val="16"/>
        </w:rPr>
        <w:t xml:space="preserve"> PRETENDENT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 xml:space="preserve">KEUR -- VANITAS </w:t>
      </w:r>
    </w:p>
    <w:p w:rsidR="001365CB" w:rsidRPr="00323480" w:rsidRDefault="001365CB" w:rsidP="001365CB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</w:rPr>
        <w:t>FOK./GER.: C.J.J. VAN GILST, ALBERT PLESMANWEG 2 A, 4462 GC GOES</w:t>
      </w:r>
    </w:p>
    <w:p w:rsidR="001365CB" w:rsidRPr="00323480" w:rsidRDefault="001365CB" w:rsidP="001365CB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RUITER/AMAZONE: CHANTAL NIJPJES</w:t>
      </w:r>
    </w:p>
    <w:p w:rsidR="001365CB" w:rsidRDefault="001365CB" w:rsidP="001365CB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323480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323480">
        <w:rPr>
          <w:rFonts w:ascii="Tahoma" w:hAnsi="Tahoma"/>
          <w:sz w:val="16"/>
        </w:rPr>
        <w:t xml:space="preserve"> S.16 D.15 G. 16 SPL.7.5 H/B.7.5 R/B.8 ADP.7.5 T.77.5</w:t>
      </w:r>
    </w:p>
    <w:p w:rsid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sz w:val="16"/>
        </w:rPr>
        <w:t>DRESSUUR PAARD M1+14</w:t>
      </w:r>
    </w:p>
    <w:p w:rsidR="008349CE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Style w:val="TableGrid"/>
        <w:tblW w:w="8776" w:type="dxa"/>
        <w:tblInd w:w="502" w:type="dxa"/>
        <w:tblCellMar>
          <w:top w:w="40" w:type="dxa"/>
          <w:left w:w="84" w:type="dxa"/>
          <w:right w:w="42" w:type="dxa"/>
        </w:tblCellMar>
        <w:tblLook w:val="04A0" w:firstRow="1" w:lastRow="0" w:firstColumn="1" w:lastColumn="0" w:noHBand="0" w:noVBand="1"/>
      </w:tblPr>
      <w:tblGrid>
        <w:gridCol w:w="849"/>
        <w:gridCol w:w="883"/>
        <w:gridCol w:w="901"/>
        <w:gridCol w:w="1080"/>
        <w:gridCol w:w="1080"/>
        <w:gridCol w:w="1620"/>
        <w:gridCol w:w="1561"/>
        <w:gridCol w:w="802"/>
      </w:tblGrid>
      <w:tr w:rsidR="008349CE" w:rsidRPr="005B7297" w:rsidTr="0081418D">
        <w:trPr>
          <w:trHeight w:val="2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line="259" w:lineRule="auto"/>
              <w:ind w:left="907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Dressuur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jc w:val="both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TOTAAL </w:t>
            </w:r>
          </w:p>
        </w:tc>
      </w:tr>
      <w:tr w:rsidR="008349CE" w:rsidRPr="005B7297" w:rsidTr="0081418D">
        <w:trPr>
          <w:trHeight w:val="39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36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Stap 2x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0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Draf 2x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2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Galop 2x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53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Souplesse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Houding &amp; balans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Rijdbaarheid/ bewerkbaarheid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Aanleg als dressuurpaard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</w:tr>
      <w:tr w:rsidR="008349CE" w:rsidRPr="005B7297" w:rsidTr="0081418D">
        <w:trPr>
          <w:trHeight w:val="4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1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7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8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</w:tr>
    </w:tbl>
    <w:p w:rsidR="008349CE" w:rsidRPr="005B7297" w:rsidRDefault="008349CE" w:rsidP="008349CE">
      <w:pPr>
        <w:spacing w:line="259" w:lineRule="auto"/>
        <w:rPr>
          <w:rFonts w:ascii="Tahoma" w:eastAsia="Tahoma" w:hAnsi="Tahoma" w:cs="Tahoma"/>
          <w:color w:val="000000"/>
          <w:sz w:val="16"/>
          <w:szCs w:val="22"/>
        </w:rPr>
      </w:pPr>
      <w:r w:rsidRPr="005B7297">
        <w:rPr>
          <w:rFonts w:ascii="Tahoma" w:eastAsia="Tahoma" w:hAnsi="Tahoma" w:cs="Tahoma"/>
          <w:color w:val="000000"/>
          <w:sz w:val="16"/>
          <w:szCs w:val="22"/>
        </w:rPr>
        <w:t xml:space="preserve"> </w:t>
      </w: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Pr="00323480" w:rsidRDefault="008349CE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Default="008349CE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Pr="00323480" w:rsidRDefault="008349CE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284547" w:rsidRDefault="00284547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284547" w:rsidRDefault="00284547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284547" w:rsidRDefault="00284547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284547" w:rsidRDefault="00284547" w:rsidP="0032348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 xml:space="preserve">Aanvang </w:t>
      </w:r>
      <w:r w:rsidR="000E26CB">
        <w:rPr>
          <w:rFonts w:ascii="Tahoma" w:hAnsi="Tahoma"/>
          <w:b/>
          <w:sz w:val="20"/>
          <w:szCs w:val="20"/>
        </w:rPr>
        <w:t>11.</w:t>
      </w:r>
      <w:r w:rsidR="00CE4345">
        <w:rPr>
          <w:rFonts w:ascii="Tahoma" w:hAnsi="Tahoma"/>
          <w:b/>
          <w:sz w:val="20"/>
          <w:szCs w:val="20"/>
        </w:rPr>
        <w:t>40</w:t>
      </w:r>
      <w:r>
        <w:rPr>
          <w:rFonts w:ascii="Tahoma" w:hAnsi="Tahoma"/>
          <w:b/>
          <w:sz w:val="20"/>
          <w:szCs w:val="20"/>
        </w:rPr>
        <w:t xml:space="preserve"> uur</w:t>
      </w:r>
    </w:p>
    <w:p w:rsidR="009A442F" w:rsidRDefault="009A442F" w:rsidP="0032348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:rsidR="00621963" w:rsidRPr="00323480" w:rsidRDefault="00621963" w:rsidP="00621963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323480">
        <w:rPr>
          <w:rFonts w:ascii="Tahoma" w:hAnsi="Tahoma"/>
          <w:b/>
          <w:sz w:val="17"/>
        </w:rPr>
        <w:t>14</w:t>
      </w:r>
      <w:r w:rsidRPr="00323480">
        <w:rPr>
          <w:rFonts w:ascii="Tahoma" w:hAnsi="Tahoma"/>
          <w:b/>
          <w:sz w:val="17"/>
        </w:rPr>
        <w:tab/>
        <w:t xml:space="preserve">OVANIRMA 528003201907387, VB, DP, 07-05-2019 , ZWART </w:t>
      </w:r>
    </w:p>
    <w:p w:rsidR="00621963" w:rsidRPr="00323480" w:rsidRDefault="00621963" w:rsidP="0062196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IMPOSANTOS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V. WYNTON</w:t>
      </w:r>
      <w:r>
        <w:rPr>
          <w:rFonts w:ascii="Tahoma" w:hAnsi="Tahoma"/>
          <w:sz w:val="16"/>
        </w:rPr>
        <w:t xml:space="preserve"> PREF</w:t>
      </w:r>
    </w:p>
    <w:p w:rsidR="00621963" w:rsidRPr="00323480" w:rsidRDefault="00621963" w:rsidP="0062196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M.</w:t>
      </w:r>
      <w:r w:rsidRPr="00323480">
        <w:rPr>
          <w:rFonts w:ascii="Tahoma" w:hAnsi="Tahoma"/>
          <w:sz w:val="16"/>
        </w:rPr>
        <w:t xml:space="preserve"> VANIRMA DP STB STER</w:t>
      </w:r>
    </w:p>
    <w:p w:rsidR="00621963" w:rsidRPr="00323480" w:rsidRDefault="00621963" w:rsidP="0062196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FERRO</w:t>
      </w:r>
      <w:r>
        <w:rPr>
          <w:rFonts w:ascii="Tahoma" w:hAnsi="Tahoma"/>
          <w:sz w:val="16"/>
        </w:rPr>
        <w:t xml:space="preserve"> PREF</w:t>
      </w:r>
      <w:r w:rsidRPr="00323480">
        <w:rPr>
          <w:rFonts w:ascii="Tahoma" w:hAnsi="Tahoma"/>
          <w:sz w:val="16"/>
        </w:rPr>
        <w:t xml:space="preserve"> M. JANIRMA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 xml:space="preserve">RP STB KEUR, </w:t>
      </w:r>
      <w:r>
        <w:rPr>
          <w:rFonts w:ascii="Tahoma" w:hAnsi="Tahoma"/>
          <w:sz w:val="16"/>
        </w:rPr>
        <w:t>PREF</w:t>
      </w:r>
      <w:r w:rsidRPr="00323480">
        <w:rPr>
          <w:rFonts w:ascii="Tahoma" w:hAnsi="Tahoma"/>
          <w:sz w:val="16"/>
        </w:rPr>
        <w:t>, SPORT-(DRES)</w:t>
      </w:r>
    </w:p>
    <w:p w:rsidR="00621963" w:rsidRPr="00323480" w:rsidRDefault="00621963" w:rsidP="0062196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MV.</w:t>
      </w:r>
      <w:r w:rsidRPr="00323480">
        <w:rPr>
          <w:rFonts w:ascii="Tahoma" w:hAnsi="Tahoma"/>
          <w:sz w:val="16"/>
        </w:rPr>
        <w:t xml:space="preserve"> DARWIN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 xml:space="preserve">-- VOLCKMAR </w:t>
      </w:r>
    </w:p>
    <w:p w:rsidR="00621963" w:rsidRPr="00323480" w:rsidRDefault="00621963" w:rsidP="0062196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sz w:val="16"/>
        </w:rPr>
        <w:t>FOKKER: A.H. VAN BAALEN-ROEBERS, GELLICUM</w:t>
      </w:r>
    </w:p>
    <w:p w:rsidR="00621963" w:rsidRPr="00323480" w:rsidRDefault="00621963" w:rsidP="00621963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</w:rPr>
        <w:t>GER.: K.J.A. OLIVIER- VAN NIEUWENHUYZEN, EMMASTRAAT 59, 3181 GC ROZENBURG</w:t>
      </w:r>
    </w:p>
    <w:p w:rsidR="00621963" w:rsidRPr="00323480" w:rsidRDefault="00621963" w:rsidP="0062196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RUITER/AMAZONE: ILSE OLIVIER</w:t>
      </w:r>
    </w:p>
    <w:p w:rsidR="00621963" w:rsidRPr="00323480" w:rsidRDefault="00621963" w:rsidP="0062196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sz w:val="16"/>
        </w:rPr>
        <w:t>DRESSUUR PAARD L1+8</w:t>
      </w:r>
    </w:p>
    <w:p w:rsidR="00621963" w:rsidRDefault="00621963" w:rsidP="00621963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Style w:val="TableGrid"/>
        <w:tblW w:w="8776" w:type="dxa"/>
        <w:tblInd w:w="502" w:type="dxa"/>
        <w:tblCellMar>
          <w:top w:w="40" w:type="dxa"/>
          <w:left w:w="84" w:type="dxa"/>
          <w:right w:w="42" w:type="dxa"/>
        </w:tblCellMar>
        <w:tblLook w:val="04A0" w:firstRow="1" w:lastRow="0" w:firstColumn="1" w:lastColumn="0" w:noHBand="0" w:noVBand="1"/>
      </w:tblPr>
      <w:tblGrid>
        <w:gridCol w:w="849"/>
        <w:gridCol w:w="883"/>
        <w:gridCol w:w="901"/>
        <w:gridCol w:w="1080"/>
        <w:gridCol w:w="1080"/>
        <w:gridCol w:w="1620"/>
        <w:gridCol w:w="1561"/>
        <w:gridCol w:w="802"/>
      </w:tblGrid>
      <w:tr w:rsidR="00621963" w:rsidRPr="005B7297" w:rsidTr="00217F39">
        <w:trPr>
          <w:trHeight w:val="2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1963" w:rsidRPr="005B7297" w:rsidRDefault="00621963" w:rsidP="00217F39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1963" w:rsidRPr="005B7297" w:rsidRDefault="00621963" w:rsidP="00217F39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1963" w:rsidRPr="005B7297" w:rsidRDefault="00621963" w:rsidP="00217F39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1963" w:rsidRPr="005B7297" w:rsidRDefault="00621963" w:rsidP="00217F39">
            <w:pPr>
              <w:spacing w:line="259" w:lineRule="auto"/>
              <w:ind w:left="907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Dressuur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1963" w:rsidRPr="005B7297" w:rsidRDefault="00621963" w:rsidP="00217F39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1963" w:rsidRPr="005B7297" w:rsidRDefault="00621963" w:rsidP="00217F39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63" w:rsidRPr="005B7297" w:rsidRDefault="00621963" w:rsidP="00217F39">
            <w:pPr>
              <w:spacing w:line="259" w:lineRule="auto"/>
              <w:jc w:val="both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TOTAAL </w:t>
            </w:r>
          </w:p>
        </w:tc>
      </w:tr>
      <w:tr w:rsidR="00621963" w:rsidRPr="005B7297" w:rsidTr="00217F39">
        <w:trPr>
          <w:trHeight w:val="39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63" w:rsidRPr="005B7297" w:rsidRDefault="00621963" w:rsidP="00217F39">
            <w:pPr>
              <w:spacing w:line="259" w:lineRule="auto"/>
              <w:ind w:left="36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Stap 2x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63" w:rsidRPr="005B7297" w:rsidRDefault="00621963" w:rsidP="00217F39">
            <w:pPr>
              <w:spacing w:line="259" w:lineRule="auto"/>
              <w:ind w:left="60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Draf 2x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63" w:rsidRPr="005B7297" w:rsidRDefault="00621963" w:rsidP="00217F39">
            <w:pPr>
              <w:spacing w:line="259" w:lineRule="auto"/>
              <w:ind w:left="12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Galop 2x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63" w:rsidRPr="005B7297" w:rsidRDefault="00621963" w:rsidP="00217F39">
            <w:pPr>
              <w:spacing w:line="259" w:lineRule="auto"/>
              <w:ind w:left="53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Souplesse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63" w:rsidRPr="005B7297" w:rsidRDefault="00621963" w:rsidP="00217F39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Houding &amp; balans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63" w:rsidRPr="005B7297" w:rsidRDefault="00621963" w:rsidP="00217F39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Rijdbaarheid/ bewerkbaarheid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63" w:rsidRPr="005B7297" w:rsidRDefault="00621963" w:rsidP="00217F39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Aanleg als dressuurpaard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63" w:rsidRPr="005B7297" w:rsidRDefault="00621963" w:rsidP="00217F39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</w:tr>
      <w:tr w:rsidR="00621963" w:rsidRPr="005B7297" w:rsidTr="00217F39">
        <w:trPr>
          <w:trHeight w:val="4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63" w:rsidRPr="005B7297" w:rsidRDefault="00621963" w:rsidP="00217F39">
            <w:pPr>
              <w:spacing w:line="259" w:lineRule="auto"/>
              <w:ind w:left="11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63" w:rsidRPr="005B7297" w:rsidRDefault="00621963" w:rsidP="00217F39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63" w:rsidRPr="005B7297" w:rsidRDefault="00621963" w:rsidP="00217F39">
            <w:pPr>
              <w:spacing w:line="259" w:lineRule="auto"/>
              <w:ind w:left="7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63" w:rsidRPr="005B7297" w:rsidRDefault="00621963" w:rsidP="00217F39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63" w:rsidRPr="005B7297" w:rsidRDefault="00621963" w:rsidP="00217F39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63" w:rsidRPr="005B7297" w:rsidRDefault="00621963" w:rsidP="00217F39">
            <w:pPr>
              <w:spacing w:line="259" w:lineRule="auto"/>
              <w:ind w:left="8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63" w:rsidRPr="005B7297" w:rsidRDefault="00621963" w:rsidP="00217F39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63" w:rsidRPr="005B7297" w:rsidRDefault="00621963" w:rsidP="00217F39">
            <w:pPr>
              <w:spacing w:line="259" w:lineRule="auto"/>
              <w:ind w:left="6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</w:tr>
    </w:tbl>
    <w:p w:rsidR="00621963" w:rsidRDefault="00621963" w:rsidP="0032348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:rsidR="008349CE" w:rsidRPr="005B7297" w:rsidRDefault="008349CE" w:rsidP="008349CE">
      <w:pPr>
        <w:spacing w:line="259" w:lineRule="auto"/>
        <w:rPr>
          <w:rFonts w:ascii="Tahoma" w:eastAsia="Tahoma" w:hAnsi="Tahoma" w:cs="Tahoma"/>
          <w:color w:val="000000"/>
          <w:sz w:val="16"/>
          <w:szCs w:val="22"/>
        </w:rPr>
      </w:pPr>
    </w:p>
    <w:p w:rsidR="008349CE" w:rsidRDefault="008349CE" w:rsidP="009A442F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9A442F" w:rsidRPr="00284547" w:rsidRDefault="009A442F" w:rsidP="0032348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:rsidR="009A442F" w:rsidRPr="00323480" w:rsidRDefault="009A442F" w:rsidP="009A442F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323480">
        <w:rPr>
          <w:rFonts w:ascii="Tahoma" w:hAnsi="Tahoma"/>
          <w:b/>
          <w:sz w:val="17"/>
        </w:rPr>
        <w:t>13</w:t>
      </w:r>
      <w:r w:rsidRPr="00323480">
        <w:rPr>
          <w:rFonts w:ascii="Tahoma" w:hAnsi="Tahoma"/>
          <w:b/>
          <w:sz w:val="17"/>
        </w:rPr>
        <w:tab/>
        <w:t>OZO BELLA 528003201905644, STB, DP, STER, VOORLOPIG KEUR, D-OC 01-05-2019, 1.71 M, ZWARTBRUIN VK</w:t>
      </w:r>
    </w:p>
    <w:p w:rsidR="009A442F" w:rsidRPr="00323480" w:rsidRDefault="009A442F" w:rsidP="009A442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F RST JAZZ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 xml:space="preserve">V. FURST ROMANCIER </w:t>
      </w:r>
    </w:p>
    <w:p w:rsidR="009A442F" w:rsidRPr="00323480" w:rsidRDefault="009A442F" w:rsidP="009A442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M.</w:t>
      </w:r>
      <w:r w:rsidRPr="00323480">
        <w:rPr>
          <w:rFonts w:ascii="Tahoma" w:hAnsi="Tahoma"/>
          <w:sz w:val="16"/>
        </w:rPr>
        <w:t xml:space="preserve"> KISSE BELLA DP STB STER, D-OC</w:t>
      </w:r>
    </w:p>
    <w:p w:rsidR="009A442F" w:rsidRPr="00323480" w:rsidRDefault="009A442F" w:rsidP="009A442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DE NIRO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ERK M. ELLE BELLA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DP STB ELITE, IBOP-(DRES), PROK</w:t>
      </w:r>
    </w:p>
    <w:p w:rsidR="009A442F" w:rsidRPr="00323480" w:rsidRDefault="009A442F" w:rsidP="009A442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MV.</w:t>
      </w:r>
      <w:r w:rsidRPr="00323480">
        <w:rPr>
          <w:rFonts w:ascii="Tahoma" w:hAnsi="Tahoma"/>
          <w:sz w:val="16"/>
        </w:rPr>
        <w:t xml:space="preserve"> JAZZ</w:t>
      </w:r>
      <w:r>
        <w:rPr>
          <w:rFonts w:ascii="Tahoma" w:hAnsi="Tahoma"/>
          <w:sz w:val="16"/>
        </w:rPr>
        <w:t xml:space="preserve"> PREF</w:t>
      </w:r>
      <w:r w:rsidRPr="00323480">
        <w:rPr>
          <w:rFonts w:ascii="Tahoma" w:hAnsi="Tahoma"/>
          <w:sz w:val="16"/>
        </w:rPr>
        <w:t xml:space="preserve"> -- TUSCHINSKI </w:t>
      </w:r>
    </w:p>
    <w:p w:rsidR="009A442F" w:rsidRPr="00323480" w:rsidRDefault="009A442F" w:rsidP="009A442F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</w:rPr>
        <w:t xml:space="preserve">FOK./GER.: P.H.M. KOLE, REEWEG 10, 4417 PB VLAKE </w:t>
      </w:r>
    </w:p>
    <w:p w:rsidR="009A442F" w:rsidRPr="00323480" w:rsidRDefault="009A442F" w:rsidP="009A442F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</w:rPr>
        <w:t xml:space="preserve">A.M. VAN DE GUCHTE, REEWEG 10, 4417 PB VLAKE </w:t>
      </w:r>
    </w:p>
    <w:p w:rsidR="009A442F" w:rsidRPr="00323480" w:rsidRDefault="009A442F" w:rsidP="009A442F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RUITER/AMAZONE: DENISE VAN DE GUCHTE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  <w:bdr w:val="single" w:sz="4" w:space="0" w:color="auto"/>
        </w:rPr>
        <w:t xml:space="preserve">EX.75 BEW.75 G.80 </w:t>
      </w:r>
    </w:p>
    <w:p w:rsidR="009A442F" w:rsidRPr="00323480" w:rsidRDefault="009A442F" w:rsidP="009A442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323480">
        <w:rPr>
          <w:rFonts w:ascii="Tahoma" w:hAnsi="Tahoma"/>
          <w:sz w:val="16"/>
        </w:rPr>
        <w:t xml:space="preserve"> DP S.14 D.13 G. 14 SPL.7 H/B.7 R/B.6.5 ADP.7 T.68.5</w:t>
      </w:r>
    </w:p>
    <w:p w:rsidR="008349CE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Style w:val="TableGrid"/>
        <w:tblW w:w="8776" w:type="dxa"/>
        <w:tblInd w:w="502" w:type="dxa"/>
        <w:tblCellMar>
          <w:top w:w="40" w:type="dxa"/>
          <w:left w:w="84" w:type="dxa"/>
          <w:right w:w="42" w:type="dxa"/>
        </w:tblCellMar>
        <w:tblLook w:val="04A0" w:firstRow="1" w:lastRow="0" w:firstColumn="1" w:lastColumn="0" w:noHBand="0" w:noVBand="1"/>
      </w:tblPr>
      <w:tblGrid>
        <w:gridCol w:w="849"/>
        <w:gridCol w:w="883"/>
        <w:gridCol w:w="901"/>
        <w:gridCol w:w="1080"/>
        <w:gridCol w:w="1080"/>
        <w:gridCol w:w="1620"/>
        <w:gridCol w:w="1561"/>
        <w:gridCol w:w="802"/>
      </w:tblGrid>
      <w:tr w:rsidR="008349CE" w:rsidRPr="005B7297" w:rsidTr="0081418D">
        <w:trPr>
          <w:trHeight w:val="2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line="259" w:lineRule="auto"/>
              <w:ind w:left="907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Dressuur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jc w:val="both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TOTAAL </w:t>
            </w:r>
          </w:p>
        </w:tc>
      </w:tr>
      <w:tr w:rsidR="008349CE" w:rsidRPr="005B7297" w:rsidTr="0081418D">
        <w:trPr>
          <w:trHeight w:val="39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36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Stap 2x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0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Draf 2x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2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Galop 2x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53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Souplesse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Houding &amp; balans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Rijdbaarheid/ bewerkbaarheid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Aanleg als dressuurpaard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</w:tr>
      <w:tr w:rsidR="008349CE" w:rsidRPr="005B7297" w:rsidTr="0081418D">
        <w:trPr>
          <w:trHeight w:val="4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1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7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8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</w:tr>
    </w:tbl>
    <w:p w:rsidR="008349CE" w:rsidRPr="005B7297" w:rsidRDefault="008349CE" w:rsidP="008349CE">
      <w:pPr>
        <w:spacing w:line="259" w:lineRule="auto"/>
        <w:rPr>
          <w:rFonts w:ascii="Tahoma" w:eastAsia="Tahoma" w:hAnsi="Tahoma" w:cs="Tahoma"/>
          <w:color w:val="000000"/>
          <w:sz w:val="16"/>
          <w:szCs w:val="22"/>
        </w:rPr>
      </w:pPr>
      <w:r w:rsidRPr="005B7297">
        <w:rPr>
          <w:rFonts w:ascii="Tahoma" w:eastAsia="Tahoma" w:hAnsi="Tahoma" w:cs="Tahoma"/>
          <w:color w:val="000000"/>
          <w:sz w:val="16"/>
          <w:szCs w:val="22"/>
        </w:rPr>
        <w:t xml:space="preserve"> 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637DD3" w:rsidRDefault="00637DD3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323480">
        <w:rPr>
          <w:rFonts w:ascii="Tahoma" w:hAnsi="Tahoma"/>
          <w:b/>
          <w:sz w:val="17"/>
        </w:rPr>
        <w:t>24</w:t>
      </w:r>
      <w:r w:rsidRPr="00323480">
        <w:rPr>
          <w:rFonts w:ascii="Tahoma" w:hAnsi="Tahoma"/>
          <w:b/>
          <w:sz w:val="17"/>
        </w:rPr>
        <w:tab/>
        <w:t xml:space="preserve">PROUD LADY E 528003202003383, VB, DP, 14-05-2020 , VOS </w:t>
      </w: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KJENTO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V. NEGRO</w:t>
      </w:r>
      <w:r>
        <w:rPr>
          <w:rFonts w:ascii="Tahoma" w:hAnsi="Tahoma"/>
          <w:sz w:val="16"/>
        </w:rPr>
        <w:t xml:space="preserve"> PREF</w:t>
      </w: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M.</w:t>
      </w:r>
      <w:r w:rsidRPr="00323480">
        <w:rPr>
          <w:rFonts w:ascii="Tahoma" w:hAnsi="Tahoma"/>
          <w:sz w:val="16"/>
        </w:rPr>
        <w:t xml:space="preserve"> CAJA E DP STB ELITE, </w:t>
      </w:r>
      <w:r>
        <w:rPr>
          <w:rFonts w:ascii="Tahoma" w:hAnsi="Tahoma"/>
          <w:sz w:val="16"/>
        </w:rPr>
        <w:t>PREF</w:t>
      </w:r>
      <w:r w:rsidRPr="00323480">
        <w:rPr>
          <w:rFonts w:ascii="Tahoma" w:hAnsi="Tahoma"/>
          <w:sz w:val="16"/>
        </w:rPr>
        <w:t>, IBOP-(DRES), PROK</w:t>
      </w: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HOUSTON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KEUR M. VOLUMIA E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DP STB KEUR, IBOP-(DRES)</w:t>
      </w: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MV.</w:t>
      </w:r>
      <w:r w:rsidRPr="00323480">
        <w:rPr>
          <w:rFonts w:ascii="Tahoma" w:hAnsi="Tahoma"/>
          <w:sz w:val="16"/>
        </w:rPr>
        <w:t xml:space="preserve"> RONALDO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-- FLEMMINGH</w:t>
      </w:r>
      <w:r>
        <w:rPr>
          <w:rFonts w:ascii="Tahoma" w:hAnsi="Tahoma"/>
          <w:sz w:val="16"/>
        </w:rPr>
        <w:t xml:space="preserve"> PREF</w:t>
      </w: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sz w:val="16"/>
        </w:rPr>
        <w:t>FOKKER: G.C. VAN ECK, LINDE DR</w:t>
      </w: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</w:rPr>
        <w:t>GER.: J.P. DALSEM, WOUDSEWEG 13, 2635 CG SCHIPLUIDEN</w:t>
      </w: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RUITER/AMAZONE: KIRSTEN BROUWER</w:t>
      </w:r>
    </w:p>
    <w:p w:rsidR="00637DD3" w:rsidRDefault="00637DD3" w:rsidP="00637DD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323480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323480">
        <w:rPr>
          <w:rFonts w:ascii="Tahoma" w:hAnsi="Tahoma"/>
          <w:sz w:val="16"/>
        </w:rPr>
        <w:t xml:space="preserve"> S.16 D.16 G. 16 SPL.8.5 H/B.8 R/B.7.5 ADP.8 T.80</w:t>
      </w:r>
    </w:p>
    <w:p w:rsidR="008349CE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Style w:val="TableGrid"/>
        <w:tblW w:w="8776" w:type="dxa"/>
        <w:tblInd w:w="502" w:type="dxa"/>
        <w:tblCellMar>
          <w:top w:w="40" w:type="dxa"/>
          <w:left w:w="84" w:type="dxa"/>
          <w:right w:w="42" w:type="dxa"/>
        </w:tblCellMar>
        <w:tblLook w:val="04A0" w:firstRow="1" w:lastRow="0" w:firstColumn="1" w:lastColumn="0" w:noHBand="0" w:noVBand="1"/>
      </w:tblPr>
      <w:tblGrid>
        <w:gridCol w:w="849"/>
        <w:gridCol w:w="883"/>
        <w:gridCol w:w="901"/>
        <w:gridCol w:w="1080"/>
        <w:gridCol w:w="1080"/>
        <w:gridCol w:w="1620"/>
        <w:gridCol w:w="1561"/>
        <w:gridCol w:w="802"/>
      </w:tblGrid>
      <w:tr w:rsidR="008349CE" w:rsidRPr="005B7297" w:rsidTr="0081418D">
        <w:trPr>
          <w:trHeight w:val="2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line="259" w:lineRule="auto"/>
              <w:ind w:left="907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Dressuur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jc w:val="both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TOTAAL </w:t>
            </w:r>
          </w:p>
        </w:tc>
      </w:tr>
      <w:tr w:rsidR="008349CE" w:rsidRPr="005B7297" w:rsidTr="0081418D">
        <w:trPr>
          <w:trHeight w:val="39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36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Stap 2x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0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Draf 2x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2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Galop 2x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53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Souplesse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Houding &amp; balans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Rijdbaarheid/ bewerkbaarheid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Aanleg als dressuurpaard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</w:tr>
      <w:tr w:rsidR="008349CE" w:rsidRPr="005B7297" w:rsidTr="0081418D">
        <w:trPr>
          <w:trHeight w:val="4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1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7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8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</w:tr>
    </w:tbl>
    <w:p w:rsidR="008349CE" w:rsidRPr="005B7297" w:rsidRDefault="008349CE" w:rsidP="008349CE">
      <w:pPr>
        <w:spacing w:line="259" w:lineRule="auto"/>
        <w:rPr>
          <w:rFonts w:ascii="Tahoma" w:eastAsia="Tahoma" w:hAnsi="Tahoma" w:cs="Tahoma"/>
          <w:color w:val="000000"/>
          <w:sz w:val="16"/>
          <w:szCs w:val="22"/>
        </w:rPr>
      </w:pPr>
      <w:r w:rsidRPr="005B7297">
        <w:rPr>
          <w:rFonts w:ascii="Tahoma" w:eastAsia="Tahoma" w:hAnsi="Tahoma" w:cs="Tahoma"/>
          <w:color w:val="000000"/>
          <w:sz w:val="16"/>
          <w:szCs w:val="22"/>
        </w:rPr>
        <w:t xml:space="preserve"> </w:t>
      </w: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Default="008349CE" w:rsidP="00637DD3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637DD3" w:rsidRPr="00323480" w:rsidRDefault="00637DD3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284547" w:rsidRDefault="00284547" w:rsidP="00323480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</w:p>
    <w:p w:rsidR="00284547" w:rsidRDefault="005854A2" w:rsidP="00323480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12.</w:t>
      </w:r>
      <w:r w:rsidR="00CE4345">
        <w:rPr>
          <w:rFonts w:ascii="Tahoma" w:hAnsi="Tahoma"/>
          <w:b/>
          <w:sz w:val="20"/>
          <w:szCs w:val="20"/>
        </w:rPr>
        <w:t>20</w:t>
      </w:r>
      <w:r w:rsidR="00284547">
        <w:rPr>
          <w:rFonts w:ascii="Tahoma" w:hAnsi="Tahoma"/>
          <w:b/>
          <w:sz w:val="20"/>
          <w:szCs w:val="20"/>
        </w:rPr>
        <w:t xml:space="preserve"> stamboekopname en bak verkennen volgende groepen.</w:t>
      </w:r>
    </w:p>
    <w:p w:rsidR="000E26CB" w:rsidRDefault="000E26CB" w:rsidP="00323480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12.</w:t>
      </w:r>
      <w:r w:rsidR="00CE4345">
        <w:rPr>
          <w:rFonts w:ascii="Tahoma" w:hAnsi="Tahoma"/>
          <w:b/>
          <w:sz w:val="20"/>
          <w:szCs w:val="20"/>
        </w:rPr>
        <w:t>50</w:t>
      </w:r>
      <w:r w:rsidR="00284547">
        <w:rPr>
          <w:rFonts w:ascii="Tahoma" w:hAnsi="Tahoma"/>
          <w:b/>
          <w:sz w:val="20"/>
          <w:szCs w:val="20"/>
        </w:rPr>
        <w:t xml:space="preserve"> lunchpauze.</w:t>
      </w:r>
    </w:p>
    <w:p w:rsidR="008349CE" w:rsidRDefault="008349CE" w:rsidP="00323480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20"/>
          <w:szCs w:val="20"/>
        </w:rPr>
      </w:pPr>
    </w:p>
    <w:p w:rsidR="008349CE" w:rsidRDefault="008349CE" w:rsidP="00323480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20"/>
          <w:szCs w:val="20"/>
        </w:rPr>
      </w:pPr>
    </w:p>
    <w:p w:rsidR="00621963" w:rsidRDefault="00621963" w:rsidP="00323480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20"/>
          <w:szCs w:val="20"/>
        </w:rPr>
      </w:pPr>
    </w:p>
    <w:p w:rsidR="00621963" w:rsidRDefault="00621963" w:rsidP="00323480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20"/>
          <w:szCs w:val="20"/>
        </w:rPr>
      </w:pPr>
    </w:p>
    <w:p w:rsidR="00621963" w:rsidRDefault="00621963" w:rsidP="00323480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20"/>
          <w:szCs w:val="20"/>
        </w:rPr>
      </w:pPr>
    </w:p>
    <w:p w:rsidR="00284547" w:rsidRDefault="00284547" w:rsidP="00323480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lastRenderedPageBreak/>
        <w:t xml:space="preserve">Aanvang: </w:t>
      </w:r>
      <w:r w:rsidR="005854A2">
        <w:rPr>
          <w:rFonts w:ascii="Tahoma" w:hAnsi="Tahoma"/>
          <w:b/>
          <w:sz w:val="20"/>
          <w:szCs w:val="20"/>
        </w:rPr>
        <w:t>13.</w:t>
      </w:r>
      <w:r w:rsidR="00CE4345">
        <w:rPr>
          <w:rFonts w:ascii="Tahoma" w:hAnsi="Tahoma"/>
          <w:b/>
          <w:sz w:val="20"/>
          <w:szCs w:val="20"/>
        </w:rPr>
        <w:t>20</w:t>
      </w:r>
    </w:p>
    <w:p w:rsidR="009A442F" w:rsidRDefault="009A442F" w:rsidP="00323480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20"/>
          <w:szCs w:val="20"/>
        </w:rPr>
      </w:pPr>
    </w:p>
    <w:p w:rsidR="009A442F" w:rsidRPr="00323480" w:rsidRDefault="009A442F" w:rsidP="009A442F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323480">
        <w:rPr>
          <w:rFonts w:ascii="Tahoma" w:hAnsi="Tahoma"/>
          <w:b/>
          <w:sz w:val="17"/>
        </w:rPr>
        <w:t>8</w:t>
      </w:r>
      <w:r w:rsidRPr="00323480">
        <w:rPr>
          <w:rFonts w:ascii="Tahoma" w:hAnsi="Tahoma"/>
          <w:b/>
          <w:sz w:val="17"/>
        </w:rPr>
        <w:tab/>
        <w:t xml:space="preserve">NOAH VL 528003201803603, STB, DP, STER, IBOP(DRES) 14-05-2018, 1.64 M, DONKERBRUIN </w:t>
      </w:r>
    </w:p>
    <w:p w:rsidR="009A442F" w:rsidRPr="00323480" w:rsidRDefault="009A442F" w:rsidP="009A442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INDIAN ROCK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V. APACHE</w:t>
      </w:r>
      <w:r>
        <w:rPr>
          <w:rFonts w:ascii="Tahoma" w:hAnsi="Tahoma"/>
          <w:sz w:val="16"/>
        </w:rPr>
        <w:t xml:space="preserve"> PREF</w:t>
      </w:r>
    </w:p>
    <w:p w:rsidR="009A442F" w:rsidRPr="00323480" w:rsidRDefault="009A442F" w:rsidP="009A442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M.</w:t>
      </w:r>
      <w:r w:rsidRPr="00323480">
        <w:rPr>
          <w:rFonts w:ascii="Tahoma" w:hAnsi="Tahoma"/>
          <w:sz w:val="16"/>
        </w:rPr>
        <w:t xml:space="preserve"> FORSYTHA BH DP STB STER, PROK</w:t>
      </w:r>
    </w:p>
    <w:p w:rsidR="009A442F" w:rsidRPr="00323480" w:rsidRDefault="009A442F" w:rsidP="009A442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SIR DONNERHALL I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M. TOMENTOSA LE COUPIED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 xml:space="preserve">RP STB ELITE, </w:t>
      </w:r>
      <w:r>
        <w:rPr>
          <w:rFonts w:ascii="Tahoma" w:hAnsi="Tahoma"/>
          <w:sz w:val="16"/>
        </w:rPr>
        <w:t>PREST</w:t>
      </w:r>
      <w:r w:rsidRPr="00323480">
        <w:rPr>
          <w:rFonts w:ascii="Tahoma" w:hAnsi="Tahoma"/>
          <w:sz w:val="16"/>
        </w:rPr>
        <w:t>, PROK</w:t>
      </w:r>
    </w:p>
    <w:p w:rsidR="009A442F" w:rsidRPr="00323480" w:rsidRDefault="009A442F" w:rsidP="009A442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MV.</w:t>
      </w:r>
      <w:r w:rsidRPr="00323480">
        <w:rPr>
          <w:rFonts w:ascii="Tahoma" w:hAnsi="Tahoma"/>
          <w:sz w:val="16"/>
        </w:rPr>
        <w:t xml:space="preserve"> FERRO</w:t>
      </w:r>
      <w:r>
        <w:rPr>
          <w:rFonts w:ascii="Tahoma" w:hAnsi="Tahoma"/>
          <w:sz w:val="16"/>
        </w:rPr>
        <w:t xml:space="preserve"> PREF</w:t>
      </w:r>
      <w:r w:rsidRPr="00323480">
        <w:rPr>
          <w:rFonts w:ascii="Tahoma" w:hAnsi="Tahoma"/>
          <w:sz w:val="16"/>
        </w:rPr>
        <w:t xml:space="preserve"> -- DONNERHALL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ERK</w:t>
      </w:r>
    </w:p>
    <w:p w:rsidR="009A442F" w:rsidRPr="00323480" w:rsidRDefault="009A442F" w:rsidP="009A442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sz w:val="16"/>
        </w:rPr>
        <w:t>FOKKER: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BLACK HORSES B.V., SLIEDRECHT</w:t>
      </w:r>
    </w:p>
    <w:p w:rsidR="009A442F" w:rsidRPr="00323480" w:rsidRDefault="009A442F" w:rsidP="009A442F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</w:rPr>
        <w:t>GER.: PHILIPPE VANDER LINDEN, OUDSTRIJDERSSTRAAT 120, 1654 BEERSEL</w:t>
      </w:r>
    </w:p>
    <w:p w:rsidR="009A442F" w:rsidRPr="00323480" w:rsidRDefault="009A442F" w:rsidP="009A442F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 xml:space="preserve">RUITER/AMAZONE: TATJANA HONNOPIER 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  <w:bdr w:val="single" w:sz="4" w:space="0" w:color="auto"/>
        </w:rPr>
        <w:t xml:space="preserve">EX.70 BEW.75 G.75 </w:t>
      </w:r>
    </w:p>
    <w:p w:rsidR="009A442F" w:rsidRDefault="009A442F" w:rsidP="009A442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323480">
        <w:rPr>
          <w:rFonts w:ascii="Tahoma" w:hAnsi="Tahoma"/>
          <w:sz w:val="16"/>
        </w:rPr>
        <w:t xml:space="preserve"> DP S.14 D.15 G. 15 SPL.8 H/B.7.5 R/B.8 ADP.7.5 T.75</w:t>
      </w:r>
    </w:p>
    <w:p w:rsidR="008349CE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Style w:val="TableGrid"/>
        <w:tblW w:w="8776" w:type="dxa"/>
        <w:tblInd w:w="502" w:type="dxa"/>
        <w:tblCellMar>
          <w:top w:w="40" w:type="dxa"/>
          <w:left w:w="84" w:type="dxa"/>
          <w:right w:w="42" w:type="dxa"/>
        </w:tblCellMar>
        <w:tblLook w:val="04A0" w:firstRow="1" w:lastRow="0" w:firstColumn="1" w:lastColumn="0" w:noHBand="0" w:noVBand="1"/>
      </w:tblPr>
      <w:tblGrid>
        <w:gridCol w:w="849"/>
        <w:gridCol w:w="883"/>
        <w:gridCol w:w="901"/>
        <w:gridCol w:w="1080"/>
        <w:gridCol w:w="1080"/>
        <w:gridCol w:w="1620"/>
        <w:gridCol w:w="1561"/>
        <w:gridCol w:w="802"/>
      </w:tblGrid>
      <w:tr w:rsidR="008349CE" w:rsidRPr="005B7297" w:rsidTr="0081418D">
        <w:trPr>
          <w:trHeight w:val="2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line="259" w:lineRule="auto"/>
              <w:ind w:left="907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Dressuur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jc w:val="both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TOTAAL </w:t>
            </w:r>
          </w:p>
        </w:tc>
      </w:tr>
      <w:tr w:rsidR="008349CE" w:rsidRPr="005B7297" w:rsidTr="0081418D">
        <w:trPr>
          <w:trHeight w:val="39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36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Stap 2x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0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Draf 2x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2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Galop 2x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53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Souplesse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Houding &amp; balans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Rijdbaarheid/ bewerkbaarheid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Aanleg als dressuurpaard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</w:tr>
      <w:tr w:rsidR="008349CE" w:rsidRPr="005B7297" w:rsidTr="0081418D">
        <w:trPr>
          <w:trHeight w:val="4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1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7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8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</w:tr>
    </w:tbl>
    <w:p w:rsidR="008349CE" w:rsidRPr="005B7297" w:rsidRDefault="008349CE" w:rsidP="008349CE">
      <w:pPr>
        <w:spacing w:line="259" w:lineRule="auto"/>
        <w:rPr>
          <w:rFonts w:ascii="Tahoma" w:eastAsia="Tahoma" w:hAnsi="Tahoma" w:cs="Tahoma"/>
          <w:color w:val="000000"/>
          <w:sz w:val="16"/>
          <w:szCs w:val="22"/>
        </w:rPr>
      </w:pPr>
      <w:r w:rsidRPr="005B7297">
        <w:rPr>
          <w:rFonts w:ascii="Tahoma" w:eastAsia="Tahoma" w:hAnsi="Tahoma" w:cs="Tahoma"/>
          <w:color w:val="000000"/>
          <w:sz w:val="16"/>
          <w:szCs w:val="22"/>
        </w:rPr>
        <w:t xml:space="preserve"> </w:t>
      </w: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637DD3" w:rsidRDefault="00637DD3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323480">
        <w:rPr>
          <w:rFonts w:ascii="Tahoma" w:hAnsi="Tahoma"/>
          <w:b/>
          <w:sz w:val="17"/>
        </w:rPr>
        <w:t>25</w:t>
      </w:r>
      <w:r w:rsidRPr="00323480">
        <w:rPr>
          <w:rFonts w:ascii="Tahoma" w:hAnsi="Tahoma"/>
          <w:b/>
          <w:sz w:val="17"/>
        </w:rPr>
        <w:tab/>
        <w:t xml:space="preserve">PIPPADANCE 528003202010241, VB, DP, ET, 27-05-2020 , DONKERE VOS </w:t>
      </w: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DETTORI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 xml:space="preserve">V. DESPERADO </w:t>
      </w: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M.</w:t>
      </w:r>
      <w:r w:rsidRPr="00323480">
        <w:rPr>
          <w:rFonts w:ascii="Tahoma" w:hAnsi="Tahoma"/>
          <w:sz w:val="16"/>
        </w:rPr>
        <w:t xml:space="preserve"> EVERDANCE DP STB ELITE, SPORT-(DRES), PROK</w:t>
      </w: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EDWARD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M. ROMY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DP STB STER, SPORT-(DRES), PROK</w:t>
      </w: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MV.</w:t>
      </w:r>
      <w:r w:rsidRPr="00323480">
        <w:rPr>
          <w:rFonts w:ascii="Tahoma" w:hAnsi="Tahoma"/>
          <w:sz w:val="16"/>
        </w:rPr>
        <w:t xml:space="preserve"> ROYAL BLEND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 xml:space="preserve">-- ALABASTER </w:t>
      </w: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sz w:val="16"/>
        </w:rPr>
        <w:t>FOKKER: R.M. VAN RUITENBEEK, MAARSBERGEN</w:t>
      </w: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sz w:val="16"/>
        </w:rPr>
        <w:t>M NIKERK, AMSTELVEEN</w:t>
      </w: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</w:rPr>
        <w:t>GER.: A. NIEUWENHUIS, KONINGIN EMMAWEG 14, 4354 KC VROUWENPOLDER</w:t>
      </w: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</w:rPr>
        <w:t>D. NIEUWENHUIS, VLASSTRAAT 9, 4353 EC SEROOSKERKE WALCHEREN</w:t>
      </w: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 xml:space="preserve">RUITER/AMAZONE: JEANINE NIEUWENHUIS </w:t>
      </w:r>
    </w:p>
    <w:p w:rsidR="00637DD3" w:rsidRDefault="00637DD3" w:rsidP="00637DD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323480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323480">
        <w:rPr>
          <w:rFonts w:ascii="Tahoma" w:hAnsi="Tahoma"/>
          <w:sz w:val="16"/>
        </w:rPr>
        <w:t xml:space="preserve"> S.15 D.17 G. 17 SPL.8 H/B.8 R/B.7.5 ADP.8 T.80.5</w:t>
      </w:r>
    </w:p>
    <w:p w:rsidR="008349CE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Style w:val="TableGrid"/>
        <w:tblW w:w="8776" w:type="dxa"/>
        <w:tblInd w:w="502" w:type="dxa"/>
        <w:tblCellMar>
          <w:top w:w="40" w:type="dxa"/>
          <w:left w:w="84" w:type="dxa"/>
          <w:right w:w="42" w:type="dxa"/>
        </w:tblCellMar>
        <w:tblLook w:val="04A0" w:firstRow="1" w:lastRow="0" w:firstColumn="1" w:lastColumn="0" w:noHBand="0" w:noVBand="1"/>
      </w:tblPr>
      <w:tblGrid>
        <w:gridCol w:w="849"/>
        <w:gridCol w:w="883"/>
        <w:gridCol w:w="901"/>
        <w:gridCol w:w="1080"/>
        <w:gridCol w:w="1080"/>
        <w:gridCol w:w="1620"/>
        <w:gridCol w:w="1561"/>
        <w:gridCol w:w="802"/>
      </w:tblGrid>
      <w:tr w:rsidR="008349CE" w:rsidRPr="005B7297" w:rsidTr="0081418D">
        <w:trPr>
          <w:trHeight w:val="2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line="259" w:lineRule="auto"/>
              <w:ind w:left="907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Dressuur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jc w:val="both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TOTAAL </w:t>
            </w:r>
          </w:p>
        </w:tc>
      </w:tr>
      <w:tr w:rsidR="008349CE" w:rsidRPr="005B7297" w:rsidTr="0081418D">
        <w:trPr>
          <w:trHeight w:val="39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36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Stap 2x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0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Draf 2x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2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Galop 2x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53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Souplesse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Houding &amp; balans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Rijdbaarheid/ bewerkbaarheid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Aanleg als dressuurpaard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</w:tr>
      <w:tr w:rsidR="008349CE" w:rsidRPr="005B7297" w:rsidTr="0081418D">
        <w:trPr>
          <w:trHeight w:val="4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1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7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8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</w:tr>
    </w:tbl>
    <w:p w:rsidR="008349CE" w:rsidRPr="005B7297" w:rsidRDefault="008349CE" w:rsidP="008349CE">
      <w:pPr>
        <w:spacing w:line="259" w:lineRule="auto"/>
        <w:rPr>
          <w:rFonts w:ascii="Tahoma" w:eastAsia="Tahoma" w:hAnsi="Tahoma" w:cs="Tahoma"/>
          <w:color w:val="000000"/>
          <w:sz w:val="16"/>
          <w:szCs w:val="22"/>
        </w:rPr>
      </w:pPr>
      <w:r w:rsidRPr="005B7297">
        <w:rPr>
          <w:rFonts w:ascii="Tahoma" w:eastAsia="Tahoma" w:hAnsi="Tahoma" w:cs="Tahoma"/>
          <w:color w:val="000000"/>
          <w:sz w:val="16"/>
          <w:szCs w:val="22"/>
        </w:rPr>
        <w:t xml:space="preserve"> </w:t>
      </w: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Default="008349CE" w:rsidP="00637DD3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1365CB" w:rsidRDefault="001365CB" w:rsidP="00637DD3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1365CB" w:rsidRPr="00323480" w:rsidRDefault="001365CB" w:rsidP="001365CB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323480">
        <w:rPr>
          <w:rFonts w:ascii="Tahoma" w:hAnsi="Tahoma"/>
          <w:b/>
          <w:sz w:val="17"/>
        </w:rPr>
        <w:t>7</w:t>
      </w:r>
      <w:r w:rsidRPr="00323480">
        <w:rPr>
          <w:rFonts w:ascii="Tahoma" w:hAnsi="Tahoma"/>
          <w:b/>
          <w:sz w:val="17"/>
        </w:rPr>
        <w:tab/>
        <w:t xml:space="preserve">NORELFEE 528003201800803, STB, DP, PROK 02-04-2018, 1.71 M, DONKERE VOS </w:t>
      </w:r>
    </w:p>
    <w:p w:rsidR="001365CB" w:rsidRPr="00323480" w:rsidRDefault="001365CB" w:rsidP="001365CB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IMPRESARIO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2E-</w:t>
      </w:r>
      <w:r>
        <w:rPr>
          <w:rFonts w:ascii="Tahoma" w:hAnsi="Tahoma"/>
          <w:sz w:val="16"/>
        </w:rPr>
        <w:t>BEZ</w:t>
      </w:r>
      <w:r w:rsidRPr="00323480">
        <w:rPr>
          <w:rFonts w:ascii="Tahoma" w:hAnsi="Tahoma"/>
          <w:sz w:val="16"/>
        </w:rPr>
        <w:t xml:space="preserve">, PROK, D-OC V. FURST ROMANCIER </w:t>
      </w:r>
    </w:p>
    <w:p w:rsidR="001365CB" w:rsidRPr="00323480" w:rsidRDefault="001365CB" w:rsidP="001365CB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M.</w:t>
      </w:r>
      <w:r w:rsidRPr="00323480">
        <w:rPr>
          <w:rFonts w:ascii="Tahoma" w:hAnsi="Tahoma"/>
          <w:sz w:val="16"/>
        </w:rPr>
        <w:t xml:space="preserve"> DROOMFEE DP STB KEUR, IBOP-(DRES), SPORT-(DRES)</w:t>
      </w:r>
    </w:p>
    <w:p w:rsidR="001365CB" w:rsidRPr="00323480" w:rsidRDefault="001365CB" w:rsidP="001365CB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OSCAR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M. KORAALFEE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 xml:space="preserve">RP STB KEUR, </w:t>
      </w:r>
      <w:r>
        <w:rPr>
          <w:rFonts w:ascii="Tahoma" w:hAnsi="Tahoma"/>
          <w:sz w:val="16"/>
        </w:rPr>
        <w:t>PREF</w:t>
      </w:r>
    </w:p>
    <w:p w:rsidR="001365CB" w:rsidRPr="00323480" w:rsidRDefault="001365CB" w:rsidP="001365CB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MV.</w:t>
      </w:r>
      <w:r w:rsidRPr="00323480">
        <w:rPr>
          <w:rFonts w:ascii="Tahoma" w:hAnsi="Tahoma"/>
          <w:sz w:val="16"/>
        </w:rPr>
        <w:t xml:space="preserve"> PRETENDENT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 xml:space="preserve">KEUR -- VANITAS </w:t>
      </w:r>
    </w:p>
    <w:p w:rsidR="001365CB" w:rsidRPr="00323480" w:rsidRDefault="001365CB" w:rsidP="001365CB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</w:rPr>
        <w:t>FOK./GER.: C.J.J. VAN GILST, ALBERT PLESMANWEG 2 A, 4462 GC GOES</w:t>
      </w:r>
    </w:p>
    <w:p w:rsidR="001365CB" w:rsidRPr="00323480" w:rsidRDefault="001365CB" w:rsidP="001365CB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RUITER/AMAZONE: CHANTAL NIJPJES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  <w:bdr w:val="single" w:sz="4" w:space="0" w:color="auto"/>
        </w:rPr>
        <w:t xml:space="preserve">EX.60 BEW.60 G.60 </w:t>
      </w:r>
    </w:p>
    <w:p w:rsidR="001365CB" w:rsidRDefault="001365CB" w:rsidP="001365CB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323480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323480">
        <w:rPr>
          <w:rFonts w:ascii="Tahoma" w:hAnsi="Tahoma"/>
          <w:sz w:val="16"/>
        </w:rPr>
        <w:t xml:space="preserve"> S.16 D.15 G. 16 SPL.7.5 H/B.7.5 R/B.8 ADP.7.5 T.77.5</w:t>
      </w:r>
    </w:p>
    <w:p w:rsidR="008349CE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Style w:val="TableGrid"/>
        <w:tblW w:w="8776" w:type="dxa"/>
        <w:tblInd w:w="502" w:type="dxa"/>
        <w:tblCellMar>
          <w:top w:w="40" w:type="dxa"/>
          <w:left w:w="84" w:type="dxa"/>
          <w:right w:w="42" w:type="dxa"/>
        </w:tblCellMar>
        <w:tblLook w:val="04A0" w:firstRow="1" w:lastRow="0" w:firstColumn="1" w:lastColumn="0" w:noHBand="0" w:noVBand="1"/>
      </w:tblPr>
      <w:tblGrid>
        <w:gridCol w:w="849"/>
        <w:gridCol w:w="883"/>
        <w:gridCol w:w="901"/>
        <w:gridCol w:w="1080"/>
        <w:gridCol w:w="1080"/>
        <w:gridCol w:w="1620"/>
        <w:gridCol w:w="1561"/>
        <w:gridCol w:w="802"/>
      </w:tblGrid>
      <w:tr w:rsidR="008349CE" w:rsidRPr="005B7297" w:rsidTr="0081418D">
        <w:trPr>
          <w:trHeight w:val="2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line="259" w:lineRule="auto"/>
              <w:ind w:left="907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Dressuur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jc w:val="both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TOTAAL </w:t>
            </w:r>
          </w:p>
        </w:tc>
      </w:tr>
      <w:tr w:rsidR="008349CE" w:rsidRPr="005B7297" w:rsidTr="0081418D">
        <w:trPr>
          <w:trHeight w:val="39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36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Stap 2x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0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Draf 2x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2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Galop 2x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53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Souplesse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Houding &amp; balans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Rijdbaarheid/ bewerkbaarheid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Aanleg als dressuurpaard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</w:tr>
      <w:tr w:rsidR="008349CE" w:rsidRPr="005B7297" w:rsidTr="0081418D">
        <w:trPr>
          <w:trHeight w:val="4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1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7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8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</w:tr>
    </w:tbl>
    <w:p w:rsidR="008349CE" w:rsidRPr="005B7297" w:rsidRDefault="008349CE" w:rsidP="008349CE">
      <w:pPr>
        <w:spacing w:line="259" w:lineRule="auto"/>
        <w:rPr>
          <w:rFonts w:ascii="Tahoma" w:eastAsia="Tahoma" w:hAnsi="Tahoma" w:cs="Tahoma"/>
          <w:color w:val="000000"/>
          <w:sz w:val="16"/>
          <w:szCs w:val="22"/>
        </w:rPr>
      </w:pPr>
      <w:r w:rsidRPr="005B7297">
        <w:rPr>
          <w:rFonts w:ascii="Tahoma" w:eastAsia="Tahoma" w:hAnsi="Tahoma" w:cs="Tahoma"/>
          <w:color w:val="000000"/>
          <w:sz w:val="16"/>
          <w:szCs w:val="22"/>
        </w:rPr>
        <w:t xml:space="preserve"> </w:t>
      </w: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Default="008349CE" w:rsidP="001365CB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Default="008349CE" w:rsidP="001365CB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Default="008349CE" w:rsidP="001365CB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Default="008349CE" w:rsidP="001365CB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Default="008349CE" w:rsidP="001365CB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1365CB" w:rsidRDefault="001365CB" w:rsidP="001365CB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637DD3" w:rsidRPr="00323480" w:rsidRDefault="00637DD3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471894" w:rsidRDefault="00471894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471894" w:rsidRPr="00323480" w:rsidRDefault="00471894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284547" w:rsidRPr="00284547" w:rsidRDefault="00284547" w:rsidP="0032348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lastRenderedPageBreak/>
        <w:t xml:space="preserve">Aanvang: </w:t>
      </w:r>
      <w:r w:rsidR="00CE4345">
        <w:rPr>
          <w:rFonts w:ascii="Tahoma" w:hAnsi="Tahoma"/>
          <w:b/>
          <w:sz w:val="20"/>
          <w:szCs w:val="20"/>
        </w:rPr>
        <w:t>14.00</w:t>
      </w:r>
      <w:r>
        <w:rPr>
          <w:rFonts w:ascii="Tahoma" w:hAnsi="Tahoma"/>
          <w:b/>
          <w:sz w:val="20"/>
          <w:szCs w:val="20"/>
        </w:rPr>
        <w:t xml:space="preserve"> uur</w:t>
      </w:r>
    </w:p>
    <w:p w:rsidR="00284547" w:rsidRDefault="00284547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284547" w:rsidRPr="00323480" w:rsidRDefault="00284547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621963" w:rsidRPr="00323480" w:rsidRDefault="00621963" w:rsidP="00621963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323480">
        <w:rPr>
          <w:rFonts w:ascii="Tahoma" w:hAnsi="Tahoma"/>
          <w:b/>
          <w:sz w:val="17"/>
        </w:rPr>
        <w:t>11</w:t>
      </w:r>
      <w:r w:rsidRPr="00323480">
        <w:rPr>
          <w:rFonts w:ascii="Tahoma" w:hAnsi="Tahoma"/>
          <w:b/>
          <w:sz w:val="17"/>
        </w:rPr>
        <w:tab/>
        <w:t>O-DE-VIE ACM V/D WOLFSHOEVE 528003201902719, REG. A, DP, 12-04-2019 , DONKERBRUIN [RA]</w:t>
      </w:r>
    </w:p>
    <w:p w:rsidR="00621963" w:rsidRPr="00323480" w:rsidRDefault="00621963" w:rsidP="0062196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DANTE'S JUNIOR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 xml:space="preserve">V. DANTE WELTINO </w:t>
      </w:r>
    </w:p>
    <w:p w:rsidR="00621963" w:rsidRPr="00323480" w:rsidRDefault="00621963" w:rsidP="0062196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M.</w:t>
      </w:r>
      <w:r w:rsidRPr="00323480">
        <w:rPr>
          <w:rFonts w:ascii="Tahoma" w:hAnsi="Tahoma"/>
          <w:sz w:val="16"/>
        </w:rPr>
        <w:t xml:space="preserve"> VITA RP STB PROK</w:t>
      </w:r>
    </w:p>
    <w:p w:rsidR="00621963" w:rsidRPr="00323480" w:rsidRDefault="00621963" w:rsidP="0062196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KRACK C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M. FINCKENBURGH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 xml:space="preserve">RP STB ELITE, </w:t>
      </w:r>
      <w:r>
        <w:rPr>
          <w:rFonts w:ascii="Tahoma" w:hAnsi="Tahoma"/>
          <w:sz w:val="16"/>
        </w:rPr>
        <w:t>PREF</w:t>
      </w:r>
      <w:r w:rsidRPr="00323480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  <w:r w:rsidRPr="00323480">
        <w:rPr>
          <w:rFonts w:ascii="Tahoma" w:hAnsi="Tahoma"/>
          <w:sz w:val="16"/>
        </w:rPr>
        <w:t>, SPORT-(DRES), PROK</w:t>
      </w:r>
    </w:p>
    <w:p w:rsidR="00621963" w:rsidRPr="00323480" w:rsidRDefault="00621963" w:rsidP="0062196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MV.</w:t>
      </w:r>
      <w:r w:rsidRPr="00323480">
        <w:rPr>
          <w:rFonts w:ascii="Tahoma" w:hAnsi="Tahoma"/>
          <w:sz w:val="16"/>
        </w:rPr>
        <w:t xml:space="preserve"> WINCKENBURGH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-- DUC DE NORMANDIE</w:t>
      </w:r>
      <w:r>
        <w:rPr>
          <w:rFonts w:ascii="Tahoma" w:hAnsi="Tahoma"/>
          <w:sz w:val="16"/>
        </w:rPr>
        <w:t xml:space="preserve"> PREF</w:t>
      </w:r>
    </w:p>
    <w:p w:rsidR="00621963" w:rsidRPr="00323480" w:rsidRDefault="00621963" w:rsidP="0062196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sz w:val="16"/>
        </w:rPr>
        <w:t>FOKKER: J.A.M. VAN DER HORST-MEEUS, HUIJBERGEN</w:t>
      </w:r>
    </w:p>
    <w:p w:rsidR="00621963" w:rsidRPr="00323480" w:rsidRDefault="00621963" w:rsidP="0062196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sz w:val="16"/>
        </w:rPr>
        <w:t>C.C. MEEGDES, HOOGERHEIDE</w:t>
      </w:r>
    </w:p>
    <w:p w:rsidR="00621963" w:rsidRPr="00323480" w:rsidRDefault="00621963" w:rsidP="00621963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</w:rPr>
        <w:t>GER.: C DE BRUIN, MOERSTRAATSEWEG 160, 4651 VB STEENBERGEN</w:t>
      </w:r>
    </w:p>
    <w:p w:rsidR="00621963" w:rsidRDefault="00621963" w:rsidP="0062196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RUITER/AMAZONE: AMBER HAGE</w:t>
      </w:r>
    </w:p>
    <w:p w:rsidR="00621963" w:rsidRDefault="00621963" w:rsidP="00621963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Style w:val="TableGrid"/>
        <w:tblW w:w="8776" w:type="dxa"/>
        <w:tblInd w:w="502" w:type="dxa"/>
        <w:tblCellMar>
          <w:top w:w="40" w:type="dxa"/>
          <w:left w:w="84" w:type="dxa"/>
          <w:right w:w="42" w:type="dxa"/>
        </w:tblCellMar>
        <w:tblLook w:val="04A0" w:firstRow="1" w:lastRow="0" w:firstColumn="1" w:lastColumn="0" w:noHBand="0" w:noVBand="1"/>
      </w:tblPr>
      <w:tblGrid>
        <w:gridCol w:w="849"/>
        <w:gridCol w:w="883"/>
        <w:gridCol w:w="901"/>
        <w:gridCol w:w="1080"/>
        <w:gridCol w:w="1080"/>
        <w:gridCol w:w="1620"/>
        <w:gridCol w:w="1561"/>
        <w:gridCol w:w="802"/>
      </w:tblGrid>
      <w:tr w:rsidR="00621963" w:rsidRPr="005B7297" w:rsidTr="00217F39">
        <w:trPr>
          <w:trHeight w:val="2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1963" w:rsidRPr="005B7297" w:rsidRDefault="00621963" w:rsidP="00217F39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1963" w:rsidRPr="005B7297" w:rsidRDefault="00621963" w:rsidP="00217F39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1963" w:rsidRPr="005B7297" w:rsidRDefault="00621963" w:rsidP="00217F39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1963" w:rsidRPr="005B7297" w:rsidRDefault="00621963" w:rsidP="00217F39">
            <w:pPr>
              <w:spacing w:line="259" w:lineRule="auto"/>
              <w:ind w:left="907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Dressuur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1963" w:rsidRPr="005B7297" w:rsidRDefault="00621963" w:rsidP="00217F39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1963" w:rsidRPr="005B7297" w:rsidRDefault="00621963" w:rsidP="00217F39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63" w:rsidRPr="005B7297" w:rsidRDefault="00621963" w:rsidP="00217F39">
            <w:pPr>
              <w:spacing w:line="259" w:lineRule="auto"/>
              <w:jc w:val="both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TOTAAL </w:t>
            </w:r>
          </w:p>
        </w:tc>
      </w:tr>
      <w:tr w:rsidR="00621963" w:rsidRPr="005B7297" w:rsidTr="00217F39">
        <w:trPr>
          <w:trHeight w:val="39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63" w:rsidRPr="005B7297" w:rsidRDefault="00621963" w:rsidP="00217F39">
            <w:pPr>
              <w:spacing w:line="259" w:lineRule="auto"/>
              <w:ind w:left="36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Stap 2x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63" w:rsidRPr="005B7297" w:rsidRDefault="00621963" w:rsidP="00217F39">
            <w:pPr>
              <w:spacing w:line="259" w:lineRule="auto"/>
              <w:ind w:left="60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Draf 2x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63" w:rsidRPr="005B7297" w:rsidRDefault="00621963" w:rsidP="00217F39">
            <w:pPr>
              <w:spacing w:line="259" w:lineRule="auto"/>
              <w:ind w:left="12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Galop 2x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63" w:rsidRPr="005B7297" w:rsidRDefault="00621963" w:rsidP="00217F39">
            <w:pPr>
              <w:spacing w:line="259" w:lineRule="auto"/>
              <w:ind w:left="53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Souplesse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63" w:rsidRPr="005B7297" w:rsidRDefault="00621963" w:rsidP="00217F39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Houding &amp; balans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63" w:rsidRPr="005B7297" w:rsidRDefault="00621963" w:rsidP="00217F39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Rijdbaarheid/ bewerkbaarheid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63" w:rsidRPr="005B7297" w:rsidRDefault="00621963" w:rsidP="00217F39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Aanleg als dressuurpaard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63" w:rsidRPr="005B7297" w:rsidRDefault="00621963" w:rsidP="00217F39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</w:tr>
      <w:tr w:rsidR="00621963" w:rsidRPr="005B7297" w:rsidTr="00217F39">
        <w:trPr>
          <w:trHeight w:val="4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63" w:rsidRPr="005B7297" w:rsidRDefault="00621963" w:rsidP="00217F39">
            <w:pPr>
              <w:spacing w:line="259" w:lineRule="auto"/>
              <w:ind w:left="11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63" w:rsidRPr="005B7297" w:rsidRDefault="00621963" w:rsidP="00217F39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63" w:rsidRPr="005B7297" w:rsidRDefault="00621963" w:rsidP="00217F39">
            <w:pPr>
              <w:spacing w:line="259" w:lineRule="auto"/>
              <w:ind w:left="7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63" w:rsidRPr="005B7297" w:rsidRDefault="00621963" w:rsidP="00217F39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63" w:rsidRPr="005B7297" w:rsidRDefault="00621963" w:rsidP="00217F39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63" w:rsidRPr="005B7297" w:rsidRDefault="00621963" w:rsidP="00217F39">
            <w:pPr>
              <w:spacing w:line="259" w:lineRule="auto"/>
              <w:ind w:left="8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63" w:rsidRPr="005B7297" w:rsidRDefault="00621963" w:rsidP="00217F39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63" w:rsidRPr="005B7297" w:rsidRDefault="00621963" w:rsidP="00217F39">
            <w:pPr>
              <w:spacing w:line="259" w:lineRule="auto"/>
              <w:ind w:left="6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</w:tr>
    </w:tbl>
    <w:p w:rsidR="008349CE" w:rsidRPr="005B7297" w:rsidRDefault="008349CE" w:rsidP="008349CE">
      <w:pPr>
        <w:spacing w:line="259" w:lineRule="auto"/>
        <w:rPr>
          <w:rFonts w:ascii="Tahoma" w:eastAsia="Tahoma" w:hAnsi="Tahoma" w:cs="Tahoma"/>
          <w:color w:val="000000"/>
          <w:sz w:val="16"/>
          <w:szCs w:val="22"/>
        </w:rPr>
      </w:pP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323480">
        <w:rPr>
          <w:rFonts w:ascii="Tahoma" w:hAnsi="Tahoma"/>
          <w:b/>
          <w:sz w:val="17"/>
        </w:rPr>
        <w:t>15</w:t>
      </w:r>
      <w:r w:rsidRPr="00323480">
        <w:rPr>
          <w:rFonts w:ascii="Tahoma" w:hAnsi="Tahoma"/>
          <w:b/>
          <w:sz w:val="17"/>
        </w:rPr>
        <w:tab/>
        <w:t xml:space="preserve">OTJE SP 528003201904655, STB, DP, STER 14-05-2019, 1.69 M, BRUIN 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IN STYLE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 xml:space="preserve">V. EYE CATCHER 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M.</w:t>
      </w:r>
      <w:r w:rsidRPr="00323480">
        <w:rPr>
          <w:rFonts w:ascii="Tahoma" w:hAnsi="Tahoma"/>
          <w:sz w:val="16"/>
        </w:rPr>
        <w:t xml:space="preserve"> BARILLA-B DP STB ELITE, IBOP-(DRES), PROK, D-OC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SANDREO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M. ROLA-B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 xml:space="preserve">RP STB ELITE, </w:t>
      </w:r>
      <w:r>
        <w:rPr>
          <w:rFonts w:ascii="Tahoma" w:hAnsi="Tahoma"/>
          <w:sz w:val="16"/>
        </w:rPr>
        <w:t>PREF</w:t>
      </w:r>
      <w:r w:rsidRPr="00323480">
        <w:rPr>
          <w:rFonts w:ascii="Tahoma" w:hAnsi="Tahoma"/>
          <w:sz w:val="16"/>
        </w:rPr>
        <w:t>, D-OC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MV.</w:t>
      </w:r>
      <w:r w:rsidRPr="00323480">
        <w:rPr>
          <w:rFonts w:ascii="Tahoma" w:hAnsi="Tahoma"/>
          <w:sz w:val="16"/>
        </w:rPr>
        <w:t xml:space="preserve"> LANCET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KEUR -- WOLFGANG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KEUR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sz w:val="16"/>
        </w:rPr>
        <w:t>FOKKER: MTS. P.A. PRIESTER &amp; J.J. BAKKER, KORTGENE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</w:rPr>
        <w:t>GER.: E. BOGERMAN, DEESTRAAT 30, 4311 BG BRUINISSE</w:t>
      </w:r>
    </w:p>
    <w:p w:rsidR="00323480" w:rsidRPr="00323480" w:rsidRDefault="00323480" w:rsidP="00323480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RUITER/AMAZONE: ESTHER BOGERMAN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  <w:bdr w:val="single" w:sz="4" w:space="0" w:color="auto"/>
        </w:rPr>
        <w:t xml:space="preserve">EX.70 BEW.75 G.70 </w:t>
      </w:r>
    </w:p>
    <w:p w:rsid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323480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323480">
        <w:rPr>
          <w:rFonts w:ascii="Tahoma" w:hAnsi="Tahoma"/>
          <w:sz w:val="16"/>
        </w:rPr>
        <w:t xml:space="preserve"> S.16 D.15 G. 16 SPL.8 H/B.8 R/B.8 ADP.7.5 T.78.5</w:t>
      </w:r>
    </w:p>
    <w:p w:rsidR="008349CE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Style w:val="TableGrid"/>
        <w:tblW w:w="8776" w:type="dxa"/>
        <w:tblInd w:w="502" w:type="dxa"/>
        <w:tblCellMar>
          <w:top w:w="40" w:type="dxa"/>
          <w:left w:w="84" w:type="dxa"/>
          <w:right w:w="42" w:type="dxa"/>
        </w:tblCellMar>
        <w:tblLook w:val="04A0" w:firstRow="1" w:lastRow="0" w:firstColumn="1" w:lastColumn="0" w:noHBand="0" w:noVBand="1"/>
      </w:tblPr>
      <w:tblGrid>
        <w:gridCol w:w="849"/>
        <w:gridCol w:w="883"/>
        <w:gridCol w:w="901"/>
        <w:gridCol w:w="1080"/>
        <w:gridCol w:w="1080"/>
        <w:gridCol w:w="1620"/>
        <w:gridCol w:w="1561"/>
        <w:gridCol w:w="802"/>
      </w:tblGrid>
      <w:tr w:rsidR="008349CE" w:rsidRPr="005B7297" w:rsidTr="0081418D">
        <w:trPr>
          <w:trHeight w:val="2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line="259" w:lineRule="auto"/>
              <w:ind w:left="907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Dressuur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jc w:val="both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TOTAAL </w:t>
            </w:r>
          </w:p>
        </w:tc>
      </w:tr>
      <w:tr w:rsidR="008349CE" w:rsidRPr="005B7297" w:rsidTr="0081418D">
        <w:trPr>
          <w:trHeight w:val="39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36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Stap 2x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0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Draf 2x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2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Galop 2x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53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Souplesse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Houding &amp; balans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Rijdbaarheid/ bewerkbaarheid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Aanleg als dressuurpaard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</w:tr>
      <w:tr w:rsidR="008349CE" w:rsidRPr="005B7297" w:rsidTr="0081418D">
        <w:trPr>
          <w:trHeight w:val="4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1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7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8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</w:tr>
    </w:tbl>
    <w:p w:rsidR="008349CE" w:rsidRPr="005B7297" w:rsidRDefault="008349CE" w:rsidP="008349CE">
      <w:pPr>
        <w:spacing w:line="259" w:lineRule="auto"/>
        <w:rPr>
          <w:rFonts w:ascii="Tahoma" w:eastAsia="Tahoma" w:hAnsi="Tahoma" w:cs="Tahoma"/>
          <w:color w:val="000000"/>
          <w:sz w:val="16"/>
          <w:szCs w:val="22"/>
        </w:rPr>
      </w:pPr>
      <w:r w:rsidRPr="005B7297">
        <w:rPr>
          <w:rFonts w:ascii="Tahoma" w:eastAsia="Tahoma" w:hAnsi="Tahoma" w:cs="Tahoma"/>
          <w:color w:val="000000"/>
          <w:sz w:val="16"/>
          <w:szCs w:val="22"/>
        </w:rPr>
        <w:t xml:space="preserve"> </w:t>
      </w: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Pr="00323480" w:rsidRDefault="008349CE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323480">
        <w:rPr>
          <w:rFonts w:ascii="Tahoma" w:hAnsi="Tahoma"/>
          <w:b/>
          <w:sz w:val="17"/>
        </w:rPr>
        <w:t>16</w:t>
      </w:r>
      <w:r w:rsidRPr="00323480">
        <w:rPr>
          <w:rFonts w:ascii="Tahoma" w:hAnsi="Tahoma"/>
          <w:b/>
          <w:sz w:val="17"/>
        </w:rPr>
        <w:tab/>
        <w:t>TEODORA V/D MARKVALLEI 056002W00322713, DP, 15-05-2019 , BRUIN [A]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HENKIE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V. ALEXANDRO P</w:t>
      </w:r>
      <w:r>
        <w:rPr>
          <w:rFonts w:ascii="Tahoma" w:hAnsi="Tahoma"/>
          <w:sz w:val="16"/>
        </w:rPr>
        <w:t xml:space="preserve"> PREF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M.</w:t>
      </w:r>
      <w:r w:rsidRPr="00323480">
        <w:rPr>
          <w:rFonts w:ascii="Tahoma" w:hAnsi="Tahoma"/>
          <w:sz w:val="16"/>
        </w:rPr>
        <w:t xml:space="preserve"> PUCK RP STB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VINCENT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M. FORTUNA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RP STB KEUR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MV.</w:t>
      </w:r>
      <w:r w:rsidRPr="00323480">
        <w:rPr>
          <w:rFonts w:ascii="Tahoma" w:hAnsi="Tahoma"/>
          <w:sz w:val="16"/>
        </w:rPr>
        <w:t xml:space="preserve"> ZAIRE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 xml:space="preserve">-- ULTIMAAT 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sz w:val="16"/>
        </w:rPr>
        <w:t>FOKKER: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ONBEKEND</w:t>
      </w:r>
      <w:r>
        <w:rPr>
          <w:rFonts w:ascii="Tahoma" w:hAnsi="Tahoma"/>
          <w:sz w:val="16"/>
        </w:rPr>
        <w:t xml:space="preserve">, </w:t>
      </w:r>
      <w:r w:rsidRPr="00323480">
        <w:rPr>
          <w:rFonts w:ascii="Tahoma" w:hAnsi="Tahoma"/>
          <w:sz w:val="16"/>
        </w:rPr>
        <w:t>-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</w:rPr>
        <w:t>GER.: PAARDENMELKERIJ-STOETERIJ DE MARKVALLEI, AKRENSTRAAT 122, 9500 GERAARDSBERGEN</w:t>
      </w:r>
    </w:p>
    <w:p w:rsid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RUITER/AMAZONE: CAMILLE IDELER</w:t>
      </w:r>
    </w:p>
    <w:p w:rsidR="008349CE" w:rsidRPr="00323480" w:rsidRDefault="008349CE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Style w:val="TableGrid"/>
        <w:tblW w:w="8776" w:type="dxa"/>
        <w:tblInd w:w="502" w:type="dxa"/>
        <w:tblCellMar>
          <w:top w:w="40" w:type="dxa"/>
          <w:left w:w="84" w:type="dxa"/>
          <w:right w:w="42" w:type="dxa"/>
        </w:tblCellMar>
        <w:tblLook w:val="04A0" w:firstRow="1" w:lastRow="0" w:firstColumn="1" w:lastColumn="0" w:noHBand="0" w:noVBand="1"/>
      </w:tblPr>
      <w:tblGrid>
        <w:gridCol w:w="849"/>
        <w:gridCol w:w="883"/>
        <w:gridCol w:w="901"/>
        <w:gridCol w:w="1080"/>
        <w:gridCol w:w="1080"/>
        <w:gridCol w:w="1620"/>
        <w:gridCol w:w="1561"/>
        <w:gridCol w:w="802"/>
      </w:tblGrid>
      <w:tr w:rsidR="008349CE" w:rsidRPr="005B7297" w:rsidTr="0081418D">
        <w:trPr>
          <w:trHeight w:val="2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line="259" w:lineRule="auto"/>
              <w:ind w:left="907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Dressuur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jc w:val="both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TOTAAL </w:t>
            </w:r>
          </w:p>
        </w:tc>
      </w:tr>
      <w:tr w:rsidR="008349CE" w:rsidRPr="005B7297" w:rsidTr="0081418D">
        <w:trPr>
          <w:trHeight w:val="39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36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Stap 2x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0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Draf 2x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2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Galop 2x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53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Souplesse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Houding &amp; balans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Rijdbaarheid/ bewerkbaarheid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Aanleg als dressuurpaard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</w:tr>
      <w:tr w:rsidR="008349CE" w:rsidRPr="005B7297" w:rsidTr="0081418D">
        <w:trPr>
          <w:trHeight w:val="4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1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7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8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</w:tr>
    </w:tbl>
    <w:p w:rsidR="008349CE" w:rsidRPr="005B7297" w:rsidRDefault="008349CE" w:rsidP="008349CE">
      <w:pPr>
        <w:spacing w:line="259" w:lineRule="auto"/>
        <w:rPr>
          <w:rFonts w:ascii="Tahoma" w:eastAsia="Tahoma" w:hAnsi="Tahoma" w:cs="Tahoma"/>
          <w:color w:val="000000"/>
          <w:sz w:val="16"/>
          <w:szCs w:val="22"/>
        </w:rPr>
      </w:pPr>
      <w:r w:rsidRPr="005B7297">
        <w:rPr>
          <w:rFonts w:ascii="Tahoma" w:eastAsia="Tahoma" w:hAnsi="Tahoma" w:cs="Tahoma"/>
          <w:color w:val="000000"/>
          <w:sz w:val="16"/>
          <w:szCs w:val="22"/>
        </w:rPr>
        <w:t xml:space="preserve"> </w:t>
      </w: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Default="008349CE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Default="008349CE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284547" w:rsidRDefault="00284547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284547" w:rsidRDefault="00284547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284547" w:rsidRPr="000E26CB" w:rsidRDefault="005854A2" w:rsidP="0032348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14.</w:t>
      </w:r>
      <w:r w:rsidR="00CE4345">
        <w:rPr>
          <w:rFonts w:ascii="Tahoma" w:hAnsi="Tahoma"/>
          <w:b/>
          <w:sz w:val="20"/>
          <w:szCs w:val="20"/>
        </w:rPr>
        <w:t>40</w:t>
      </w:r>
      <w:r w:rsidR="00F94329">
        <w:rPr>
          <w:rFonts w:ascii="Tahoma" w:hAnsi="Tahoma"/>
          <w:b/>
          <w:sz w:val="20"/>
          <w:szCs w:val="20"/>
        </w:rPr>
        <w:t xml:space="preserve"> uur</w:t>
      </w:r>
      <w:r w:rsidR="000E26CB">
        <w:rPr>
          <w:rFonts w:ascii="Tahoma" w:hAnsi="Tahoma"/>
          <w:b/>
          <w:sz w:val="20"/>
          <w:szCs w:val="20"/>
        </w:rPr>
        <w:t xml:space="preserve"> aanvang stamboekopname en verkennen bak volgende twee groepen</w:t>
      </w:r>
    </w:p>
    <w:p w:rsidR="00284547" w:rsidRDefault="00284547" w:rsidP="0032348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:rsidR="003E78B1" w:rsidRDefault="003E78B1" w:rsidP="0032348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:rsidR="00471894" w:rsidRDefault="00471894" w:rsidP="0032348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:rsidR="00284547" w:rsidRPr="00284547" w:rsidRDefault="00284547" w:rsidP="0032348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lastRenderedPageBreak/>
        <w:t>Aanvang:</w:t>
      </w:r>
      <w:r w:rsidR="00CE4345">
        <w:rPr>
          <w:rFonts w:ascii="Tahoma" w:hAnsi="Tahoma"/>
          <w:b/>
          <w:sz w:val="20"/>
          <w:szCs w:val="20"/>
        </w:rPr>
        <w:t>15.10</w:t>
      </w:r>
      <w:r>
        <w:rPr>
          <w:rFonts w:ascii="Tahoma" w:hAnsi="Tahoma"/>
          <w:b/>
          <w:sz w:val="20"/>
          <w:szCs w:val="20"/>
        </w:rPr>
        <w:t xml:space="preserve"> uur</w:t>
      </w:r>
    </w:p>
    <w:p w:rsidR="00284547" w:rsidRDefault="00284547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284547" w:rsidRPr="00323480" w:rsidRDefault="00284547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323480">
        <w:rPr>
          <w:rFonts w:ascii="Tahoma" w:hAnsi="Tahoma"/>
          <w:b/>
          <w:sz w:val="17"/>
        </w:rPr>
        <w:t>17</w:t>
      </w:r>
      <w:r w:rsidRPr="00323480">
        <w:rPr>
          <w:rFonts w:ascii="Tahoma" w:hAnsi="Tahoma"/>
          <w:b/>
          <w:sz w:val="17"/>
        </w:rPr>
        <w:tab/>
        <w:t xml:space="preserve">OUR DREAM OF SEDA 528003201903994, STB, DP, PROK 26-05-2019, 1.60 M, DONKERE VOS 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INTRO K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V. APACHE</w:t>
      </w:r>
      <w:r>
        <w:rPr>
          <w:rFonts w:ascii="Tahoma" w:hAnsi="Tahoma"/>
          <w:sz w:val="16"/>
        </w:rPr>
        <w:t xml:space="preserve"> PREF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M.</w:t>
      </w:r>
      <w:r w:rsidRPr="00323480">
        <w:rPr>
          <w:rFonts w:ascii="Tahoma" w:hAnsi="Tahoma"/>
          <w:sz w:val="16"/>
        </w:rPr>
        <w:t xml:space="preserve"> JESEDA DP STB PROK, D-OC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VIVALDI</w:t>
      </w:r>
      <w:r>
        <w:rPr>
          <w:rFonts w:ascii="Tahoma" w:hAnsi="Tahoma"/>
          <w:sz w:val="16"/>
        </w:rPr>
        <w:t xml:space="preserve"> PREF</w:t>
      </w:r>
      <w:r w:rsidRPr="00323480">
        <w:rPr>
          <w:rFonts w:ascii="Tahoma" w:hAnsi="Tahoma"/>
          <w:sz w:val="16"/>
        </w:rPr>
        <w:t xml:space="preserve"> M. RESEDA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 xml:space="preserve">RP STB STER, </w:t>
      </w:r>
      <w:r>
        <w:rPr>
          <w:rFonts w:ascii="Tahoma" w:hAnsi="Tahoma"/>
          <w:sz w:val="16"/>
        </w:rPr>
        <w:t>PREF</w:t>
      </w:r>
      <w:r w:rsidRPr="00323480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  <w:r w:rsidRPr="00323480">
        <w:rPr>
          <w:rFonts w:ascii="Tahoma" w:hAnsi="Tahoma"/>
          <w:sz w:val="16"/>
        </w:rPr>
        <w:t>, PROK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MV.</w:t>
      </w:r>
      <w:r w:rsidRPr="00323480">
        <w:rPr>
          <w:rFonts w:ascii="Tahoma" w:hAnsi="Tahoma"/>
          <w:sz w:val="16"/>
        </w:rPr>
        <w:t xml:space="preserve"> COCKTAIL</w:t>
      </w:r>
      <w:r>
        <w:rPr>
          <w:rFonts w:ascii="Tahoma" w:hAnsi="Tahoma"/>
          <w:sz w:val="16"/>
        </w:rPr>
        <w:t xml:space="preserve"> PREF</w:t>
      </w:r>
      <w:r w:rsidRPr="00323480">
        <w:rPr>
          <w:rFonts w:ascii="Tahoma" w:hAnsi="Tahoma"/>
          <w:sz w:val="16"/>
        </w:rPr>
        <w:t xml:space="preserve"> -- HAVIDOFF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KEUR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</w:rPr>
        <w:t>FOK./GER.: G VERBAAS, SPUIDIJK 14, 3264 LD NIEUW-BEIJERLAND</w:t>
      </w:r>
    </w:p>
    <w:p w:rsidR="00323480" w:rsidRDefault="00323480" w:rsidP="00323480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  <w:bdr w:val="single" w:sz="4" w:space="0" w:color="auto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 xml:space="preserve">RUITER/AMAZONE: KIM NOORDIJK 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  <w:bdr w:val="single" w:sz="4" w:space="0" w:color="auto"/>
        </w:rPr>
        <w:t xml:space="preserve">EX.70 BEW.70 G.65 </w:t>
      </w:r>
    </w:p>
    <w:p w:rsidR="008349CE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Style w:val="TableGrid"/>
        <w:tblW w:w="8776" w:type="dxa"/>
        <w:tblInd w:w="502" w:type="dxa"/>
        <w:tblCellMar>
          <w:top w:w="40" w:type="dxa"/>
          <w:left w:w="84" w:type="dxa"/>
          <w:right w:w="42" w:type="dxa"/>
        </w:tblCellMar>
        <w:tblLook w:val="04A0" w:firstRow="1" w:lastRow="0" w:firstColumn="1" w:lastColumn="0" w:noHBand="0" w:noVBand="1"/>
      </w:tblPr>
      <w:tblGrid>
        <w:gridCol w:w="849"/>
        <w:gridCol w:w="883"/>
        <w:gridCol w:w="901"/>
        <w:gridCol w:w="1080"/>
        <w:gridCol w:w="1080"/>
        <w:gridCol w:w="1620"/>
        <w:gridCol w:w="1561"/>
        <w:gridCol w:w="802"/>
      </w:tblGrid>
      <w:tr w:rsidR="008349CE" w:rsidRPr="005B7297" w:rsidTr="0081418D">
        <w:trPr>
          <w:trHeight w:val="2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line="259" w:lineRule="auto"/>
              <w:ind w:left="907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Dressuur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jc w:val="both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TOTAAL </w:t>
            </w:r>
          </w:p>
        </w:tc>
      </w:tr>
      <w:tr w:rsidR="008349CE" w:rsidRPr="005B7297" w:rsidTr="0081418D">
        <w:trPr>
          <w:trHeight w:val="39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36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Stap 2x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0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Draf 2x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2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Galop 2x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53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Souplesse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Houding &amp; balans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Rijdbaarheid/ bewerkbaarheid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Aanleg als dressuurpaard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</w:tr>
      <w:tr w:rsidR="008349CE" w:rsidRPr="005B7297" w:rsidTr="0081418D">
        <w:trPr>
          <w:trHeight w:val="4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1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7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8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</w:tr>
    </w:tbl>
    <w:p w:rsidR="008349CE" w:rsidRPr="005B7297" w:rsidRDefault="008349CE" w:rsidP="008349CE">
      <w:pPr>
        <w:spacing w:line="259" w:lineRule="auto"/>
        <w:rPr>
          <w:rFonts w:ascii="Tahoma" w:eastAsia="Tahoma" w:hAnsi="Tahoma" w:cs="Tahoma"/>
          <w:color w:val="000000"/>
          <w:sz w:val="16"/>
          <w:szCs w:val="22"/>
        </w:rPr>
      </w:pPr>
      <w:r w:rsidRPr="005B7297">
        <w:rPr>
          <w:rFonts w:ascii="Tahoma" w:eastAsia="Tahoma" w:hAnsi="Tahoma" w:cs="Tahoma"/>
          <w:color w:val="000000"/>
          <w:sz w:val="16"/>
          <w:szCs w:val="22"/>
        </w:rPr>
        <w:t xml:space="preserve"> </w:t>
      </w: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Pr="00323480" w:rsidRDefault="008349CE" w:rsidP="00323480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</w:p>
    <w:p w:rsid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323480">
        <w:rPr>
          <w:rFonts w:ascii="Tahoma" w:hAnsi="Tahoma"/>
          <w:b/>
          <w:sz w:val="17"/>
        </w:rPr>
        <w:t>26</w:t>
      </w:r>
      <w:r w:rsidRPr="00323480">
        <w:rPr>
          <w:rFonts w:ascii="Tahoma" w:hAnsi="Tahoma"/>
          <w:b/>
          <w:sz w:val="17"/>
        </w:rPr>
        <w:tab/>
        <w:t>POMEROL 528003202006321, REG. A, DP, D-OC 07-06-2020 , BRUIN [RA]</w:t>
      </w: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T RVESLETTENS SYLVESTER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 xml:space="preserve">V. SEZUAN </w:t>
      </w: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M.</w:t>
      </w:r>
      <w:r w:rsidRPr="00323480">
        <w:rPr>
          <w:rFonts w:ascii="Tahoma" w:hAnsi="Tahoma"/>
          <w:sz w:val="16"/>
        </w:rPr>
        <w:t xml:space="preserve"> EQUINA DP STB STER, D-OC</w:t>
      </w: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AMP RE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M. PIQUINA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 xml:space="preserve">RP STB </w:t>
      </w:r>
      <w:r>
        <w:rPr>
          <w:rFonts w:ascii="Tahoma" w:hAnsi="Tahoma"/>
          <w:sz w:val="16"/>
        </w:rPr>
        <w:t>PREF</w:t>
      </w:r>
      <w:r w:rsidRPr="00323480">
        <w:rPr>
          <w:rFonts w:ascii="Tahoma" w:hAnsi="Tahoma"/>
          <w:sz w:val="16"/>
        </w:rPr>
        <w:t>, PROK</w:t>
      </w: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MV.</w:t>
      </w:r>
      <w:r w:rsidRPr="00323480">
        <w:rPr>
          <w:rFonts w:ascii="Tahoma" w:hAnsi="Tahoma"/>
          <w:sz w:val="16"/>
        </w:rPr>
        <w:t xml:space="preserve"> ROHDIAMANT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ERK -- PURIOSO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KEUR</w:t>
      </w: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</w:rPr>
        <w:t>FOK./GER.: J.C.J.M. SOFFERS, BINNENWEG 6, 4641 RX OSSENDRECHT</w:t>
      </w: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RUITER/AMAZONE: AMBER HAGE</w:t>
      </w:r>
    </w:p>
    <w:p w:rsidR="008349CE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Style w:val="TableGrid"/>
        <w:tblW w:w="8776" w:type="dxa"/>
        <w:tblInd w:w="502" w:type="dxa"/>
        <w:tblCellMar>
          <w:top w:w="40" w:type="dxa"/>
          <w:left w:w="84" w:type="dxa"/>
          <w:right w:w="42" w:type="dxa"/>
        </w:tblCellMar>
        <w:tblLook w:val="04A0" w:firstRow="1" w:lastRow="0" w:firstColumn="1" w:lastColumn="0" w:noHBand="0" w:noVBand="1"/>
      </w:tblPr>
      <w:tblGrid>
        <w:gridCol w:w="849"/>
        <w:gridCol w:w="883"/>
        <w:gridCol w:w="901"/>
        <w:gridCol w:w="1080"/>
        <w:gridCol w:w="1080"/>
        <w:gridCol w:w="1620"/>
        <w:gridCol w:w="1561"/>
        <w:gridCol w:w="802"/>
      </w:tblGrid>
      <w:tr w:rsidR="008349CE" w:rsidRPr="005B7297" w:rsidTr="0081418D">
        <w:trPr>
          <w:trHeight w:val="2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line="259" w:lineRule="auto"/>
              <w:ind w:left="907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Dressuur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jc w:val="both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TOTAAL </w:t>
            </w:r>
          </w:p>
        </w:tc>
      </w:tr>
      <w:tr w:rsidR="008349CE" w:rsidRPr="005B7297" w:rsidTr="0081418D">
        <w:trPr>
          <w:trHeight w:val="39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36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Stap 2x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0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Draf 2x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2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Galop 2x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53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Souplesse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Houding &amp; balans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Rijdbaarheid/ bewerkbaarheid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Aanleg als dressuurpaard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</w:tr>
      <w:tr w:rsidR="008349CE" w:rsidRPr="005B7297" w:rsidTr="0081418D">
        <w:trPr>
          <w:trHeight w:val="4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1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7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8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</w:tr>
    </w:tbl>
    <w:p w:rsidR="008349CE" w:rsidRPr="005B7297" w:rsidRDefault="008349CE" w:rsidP="008349CE">
      <w:pPr>
        <w:spacing w:line="259" w:lineRule="auto"/>
        <w:rPr>
          <w:rFonts w:ascii="Tahoma" w:eastAsia="Tahoma" w:hAnsi="Tahoma" w:cs="Tahoma"/>
          <w:color w:val="000000"/>
          <w:sz w:val="16"/>
          <w:szCs w:val="22"/>
        </w:rPr>
      </w:pPr>
      <w:r w:rsidRPr="005B7297">
        <w:rPr>
          <w:rFonts w:ascii="Tahoma" w:eastAsia="Tahoma" w:hAnsi="Tahoma" w:cs="Tahoma"/>
          <w:color w:val="000000"/>
          <w:sz w:val="16"/>
          <w:szCs w:val="22"/>
        </w:rPr>
        <w:t xml:space="preserve"> </w:t>
      </w: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637DD3" w:rsidRPr="00323480" w:rsidRDefault="00637DD3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323480">
        <w:rPr>
          <w:rFonts w:ascii="Tahoma" w:hAnsi="Tahoma"/>
          <w:b/>
          <w:sz w:val="17"/>
        </w:rPr>
        <w:t>19</w:t>
      </w:r>
      <w:r w:rsidRPr="00323480">
        <w:rPr>
          <w:rFonts w:ascii="Tahoma" w:hAnsi="Tahoma"/>
          <w:b/>
          <w:sz w:val="17"/>
        </w:rPr>
        <w:tab/>
        <w:t xml:space="preserve">PRINCESS APPLE 528003202001466, VB, DP, PROK, D-OC 01-03-2020 , DONKERBRUIN 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JAMESON RS2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V. BLUE HORS ZACK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ERK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M.</w:t>
      </w:r>
      <w:r w:rsidRPr="00323480">
        <w:rPr>
          <w:rFonts w:ascii="Tahoma" w:hAnsi="Tahoma"/>
          <w:sz w:val="16"/>
        </w:rPr>
        <w:t xml:space="preserve"> ICONIC APPLE DP STB STER, VOORLOPIG KEUR, D-OC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CHIPPENDALE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M. OOGAPPEL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 xml:space="preserve">DP STB STER, </w:t>
      </w:r>
      <w:r>
        <w:rPr>
          <w:rFonts w:ascii="Tahoma" w:hAnsi="Tahoma"/>
          <w:sz w:val="16"/>
        </w:rPr>
        <w:t>PREF</w:t>
      </w:r>
      <w:r w:rsidRPr="00323480">
        <w:rPr>
          <w:rFonts w:ascii="Tahoma" w:hAnsi="Tahoma"/>
          <w:sz w:val="16"/>
        </w:rPr>
        <w:t>, SPORT-(DRES), D-OC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MV.</w:t>
      </w:r>
      <w:r w:rsidRPr="00323480">
        <w:rPr>
          <w:rFonts w:ascii="Tahoma" w:hAnsi="Tahoma"/>
          <w:sz w:val="16"/>
        </w:rPr>
        <w:t xml:space="preserve"> T.C.N. PARTOUT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-- FLEMMINGH</w:t>
      </w:r>
      <w:r>
        <w:rPr>
          <w:rFonts w:ascii="Tahoma" w:hAnsi="Tahoma"/>
          <w:sz w:val="16"/>
        </w:rPr>
        <w:t xml:space="preserve"> PREF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</w:rPr>
        <w:t xml:space="preserve">FOK./GER.: N. VAN MAASWAAL, WICKENBURGHSEWEG 98-100, 3997 MX </w:t>
      </w:r>
      <w:proofErr w:type="spellStart"/>
      <w:r w:rsidRPr="00323480">
        <w:rPr>
          <w:rFonts w:ascii="Tahoma" w:hAnsi="Tahoma"/>
          <w:b/>
          <w:sz w:val="16"/>
        </w:rPr>
        <w:t>'T</w:t>
      </w:r>
      <w:proofErr w:type="spellEnd"/>
      <w:r w:rsidRPr="00323480">
        <w:rPr>
          <w:rFonts w:ascii="Tahoma" w:hAnsi="Tahoma"/>
          <w:b/>
          <w:sz w:val="16"/>
        </w:rPr>
        <w:t xml:space="preserve"> GOY</w:t>
      </w:r>
    </w:p>
    <w:p w:rsid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 xml:space="preserve">RUITER/AMAZONE: JOYCE LENAERTS </w:t>
      </w:r>
    </w:p>
    <w:p w:rsidR="008349CE" w:rsidRPr="00323480" w:rsidRDefault="008349CE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Style w:val="TableGrid"/>
        <w:tblW w:w="8776" w:type="dxa"/>
        <w:tblInd w:w="502" w:type="dxa"/>
        <w:tblCellMar>
          <w:top w:w="40" w:type="dxa"/>
          <w:left w:w="84" w:type="dxa"/>
          <w:right w:w="42" w:type="dxa"/>
        </w:tblCellMar>
        <w:tblLook w:val="04A0" w:firstRow="1" w:lastRow="0" w:firstColumn="1" w:lastColumn="0" w:noHBand="0" w:noVBand="1"/>
      </w:tblPr>
      <w:tblGrid>
        <w:gridCol w:w="849"/>
        <w:gridCol w:w="883"/>
        <w:gridCol w:w="901"/>
        <w:gridCol w:w="1080"/>
        <w:gridCol w:w="1080"/>
        <w:gridCol w:w="1620"/>
        <w:gridCol w:w="1561"/>
        <w:gridCol w:w="802"/>
      </w:tblGrid>
      <w:tr w:rsidR="008349CE" w:rsidRPr="005B7297" w:rsidTr="0081418D">
        <w:trPr>
          <w:trHeight w:val="2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line="259" w:lineRule="auto"/>
              <w:ind w:left="907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Dressuur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jc w:val="both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TOTAAL </w:t>
            </w:r>
          </w:p>
        </w:tc>
      </w:tr>
      <w:tr w:rsidR="008349CE" w:rsidRPr="005B7297" w:rsidTr="0081418D">
        <w:trPr>
          <w:trHeight w:val="39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36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Stap 2x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0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Draf 2x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2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Galop 2x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53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Souplesse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Houding &amp; balans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Rijdbaarheid/ bewerkbaarheid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Aanleg als dressuurpaard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</w:tr>
      <w:tr w:rsidR="008349CE" w:rsidRPr="005B7297" w:rsidTr="0081418D">
        <w:trPr>
          <w:trHeight w:val="4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1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7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8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</w:tr>
    </w:tbl>
    <w:p w:rsidR="008349CE" w:rsidRPr="005B7297" w:rsidRDefault="008349CE" w:rsidP="008349CE">
      <w:pPr>
        <w:spacing w:line="259" w:lineRule="auto"/>
        <w:rPr>
          <w:rFonts w:ascii="Tahoma" w:eastAsia="Tahoma" w:hAnsi="Tahoma" w:cs="Tahoma"/>
          <w:color w:val="000000"/>
          <w:sz w:val="16"/>
          <w:szCs w:val="22"/>
        </w:rPr>
      </w:pPr>
      <w:r w:rsidRPr="005B7297">
        <w:rPr>
          <w:rFonts w:ascii="Tahoma" w:eastAsia="Tahoma" w:hAnsi="Tahoma" w:cs="Tahoma"/>
          <w:color w:val="000000"/>
          <w:sz w:val="16"/>
          <w:szCs w:val="22"/>
        </w:rPr>
        <w:t xml:space="preserve"> </w:t>
      </w: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284547" w:rsidRDefault="00284547" w:rsidP="0032348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:rsidR="008349CE" w:rsidRDefault="008349CE" w:rsidP="0032348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:rsidR="008349CE" w:rsidRDefault="008349CE" w:rsidP="0032348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:rsidR="008349CE" w:rsidRDefault="008349CE" w:rsidP="0032348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:rsidR="008349CE" w:rsidRDefault="008349CE" w:rsidP="0032348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:rsidR="008349CE" w:rsidRDefault="008349CE" w:rsidP="0032348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:rsidR="008349CE" w:rsidRDefault="008349CE" w:rsidP="0032348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:rsidR="008349CE" w:rsidRDefault="008349CE" w:rsidP="0032348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:rsidR="008349CE" w:rsidRDefault="008349CE" w:rsidP="0032348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:rsidR="008349CE" w:rsidRDefault="008349CE" w:rsidP="0032348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:rsidR="00284547" w:rsidRDefault="00284547" w:rsidP="0032348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:rsidR="00284547" w:rsidRDefault="00284547" w:rsidP="0032348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lastRenderedPageBreak/>
        <w:t xml:space="preserve">Aanvang: </w:t>
      </w:r>
      <w:r w:rsidR="005854A2">
        <w:rPr>
          <w:rFonts w:ascii="Tahoma" w:hAnsi="Tahoma"/>
          <w:b/>
          <w:sz w:val="20"/>
          <w:szCs w:val="20"/>
        </w:rPr>
        <w:t>15.</w:t>
      </w:r>
      <w:r w:rsidR="00CE4345">
        <w:rPr>
          <w:rFonts w:ascii="Tahoma" w:hAnsi="Tahoma"/>
          <w:b/>
          <w:sz w:val="20"/>
          <w:szCs w:val="20"/>
        </w:rPr>
        <w:t>50</w:t>
      </w:r>
      <w:r>
        <w:rPr>
          <w:rFonts w:ascii="Tahoma" w:hAnsi="Tahoma"/>
          <w:b/>
          <w:sz w:val="20"/>
          <w:szCs w:val="20"/>
        </w:rPr>
        <w:t xml:space="preserve"> uur</w:t>
      </w:r>
    </w:p>
    <w:p w:rsidR="008C75BA" w:rsidRDefault="008C75BA" w:rsidP="0032348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:rsidR="008C75BA" w:rsidRPr="00B9315C" w:rsidRDefault="008C75BA" w:rsidP="008C75BA">
      <w:pPr>
        <w:tabs>
          <w:tab w:val="left" w:pos="425"/>
          <w:tab w:val="left" w:pos="850"/>
        </w:tabs>
        <w:rPr>
          <w:rFonts w:ascii="Tahoma" w:hAnsi="Tahoma" w:cs="Tahoma"/>
          <w:b/>
          <w:sz w:val="17"/>
        </w:rPr>
      </w:pPr>
      <w:r w:rsidRPr="00B9315C">
        <w:rPr>
          <w:rFonts w:ascii="Tahoma" w:hAnsi="Tahoma" w:cs="Tahoma"/>
          <w:b/>
          <w:sz w:val="17"/>
        </w:rPr>
        <w:t>27</w:t>
      </w:r>
      <w:r w:rsidRPr="00B9315C">
        <w:rPr>
          <w:rFonts w:ascii="Tahoma" w:hAnsi="Tahoma" w:cs="Tahoma"/>
          <w:b/>
          <w:sz w:val="17"/>
        </w:rPr>
        <w:tab/>
        <w:t xml:space="preserve">NINA RICCI MP 528003201805708, VB, DP, D-OC 15-06-2018 , DONKERBRUIN </w:t>
      </w:r>
    </w:p>
    <w:p w:rsidR="008C75BA" w:rsidRPr="00B9315C" w:rsidRDefault="008C75BA" w:rsidP="008C75BA">
      <w:pPr>
        <w:tabs>
          <w:tab w:val="left" w:pos="425"/>
          <w:tab w:val="left" w:pos="850"/>
        </w:tabs>
        <w:rPr>
          <w:rFonts w:ascii="Tahoma" w:hAnsi="Tahoma" w:cs="Tahoma"/>
          <w:sz w:val="16"/>
        </w:rPr>
      </w:pPr>
      <w:r w:rsidRPr="00B9315C">
        <w:rPr>
          <w:rFonts w:ascii="Tahoma" w:hAnsi="Tahoma" w:cs="Tahoma"/>
          <w:b/>
          <w:sz w:val="16"/>
        </w:rPr>
        <w:tab/>
        <w:t>V.</w:t>
      </w:r>
      <w:r w:rsidRPr="00B9315C">
        <w:rPr>
          <w:rFonts w:ascii="Tahoma" w:hAnsi="Tahoma" w:cs="Tahoma"/>
          <w:sz w:val="16"/>
        </w:rPr>
        <w:t xml:space="preserve"> JUST WIMPHOF</w:t>
      </w:r>
      <w:r>
        <w:rPr>
          <w:rFonts w:ascii="Tahoma" w:hAnsi="Tahoma" w:cs="Tahoma"/>
          <w:sz w:val="16"/>
        </w:rPr>
        <w:t xml:space="preserve"> </w:t>
      </w:r>
      <w:r w:rsidRPr="00B9315C">
        <w:rPr>
          <w:rFonts w:ascii="Tahoma" w:hAnsi="Tahoma" w:cs="Tahoma"/>
          <w:sz w:val="16"/>
        </w:rPr>
        <w:t>V. DE NIRO</w:t>
      </w:r>
      <w:r>
        <w:rPr>
          <w:rFonts w:ascii="Tahoma" w:hAnsi="Tahoma" w:cs="Tahoma"/>
          <w:sz w:val="16"/>
        </w:rPr>
        <w:t xml:space="preserve"> </w:t>
      </w:r>
      <w:r w:rsidRPr="00B9315C">
        <w:rPr>
          <w:rFonts w:ascii="Tahoma" w:hAnsi="Tahoma" w:cs="Tahoma"/>
          <w:sz w:val="16"/>
        </w:rPr>
        <w:t>ERK</w:t>
      </w:r>
    </w:p>
    <w:p w:rsidR="008C75BA" w:rsidRPr="00B9315C" w:rsidRDefault="008C75BA" w:rsidP="008C75BA">
      <w:pPr>
        <w:tabs>
          <w:tab w:val="left" w:pos="425"/>
          <w:tab w:val="left" w:pos="850"/>
        </w:tabs>
        <w:rPr>
          <w:rFonts w:ascii="Tahoma" w:hAnsi="Tahoma" w:cs="Tahoma"/>
          <w:sz w:val="16"/>
        </w:rPr>
      </w:pPr>
      <w:r w:rsidRPr="00B9315C">
        <w:rPr>
          <w:rFonts w:ascii="Tahoma" w:hAnsi="Tahoma" w:cs="Tahoma"/>
          <w:b/>
          <w:sz w:val="16"/>
        </w:rPr>
        <w:tab/>
        <w:t>M.</w:t>
      </w:r>
      <w:r w:rsidRPr="00B9315C">
        <w:rPr>
          <w:rFonts w:ascii="Tahoma" w:hAnsi="Tahoma" w:cs="Tahoma"/>
          <w:sz w:val="16"/>
        </w:rPr>
        <w:t xml:space="preserve"> GRAND PRIX DP VB SPORT-(DRES), PROK</w:t>
      </w:r>
    </w:p>
    <w:p w:rsidR="008C75BA" w:rsidRPr="00B9315C" w:rsidRDefault="008C75BA" w:rsidP="008C75BA">
      <w:pPr>
        <w:tabs>
          <w:tab w:val="left" w:pos="425"/>
          <w:tab w:val="left" w:pos="850"/>
        </w:tabs>
        <w:rPr>
          <w:rFonts w:ascii="Tahoma" w:hAnsi="Tahoma" w:cs="Tahoma"/>
          <w:sz w:val="16"/>
        </w:rPr>
      </w:pPr>
      <w:r w:rsidRPr="00B9315C">
        <w:rPr>
          <w:rFonts w:ascii="Tahoma" w:hAnsi="Tahoma" w:cs="Tahoma"/>
          <w:b/>
          <w:sz w:val="16"/>
        </w:rPr>
        <w:tab/>
      </w:r>
      <w:r w:rsidRPr="00B9315C">
        <w:rPr>
          <w:rFonts w:ascii="Tahoma" w:hAnsi="Tahoma" w:cs="Tahoma"/>
          <w:b/>
          <w:sz w:val="16"/>
        </w:rPr>
        <w:tab/>
        <w:t>V.</w:t>
      </w:r>
      <w:r w:rsidRPr="00B9315C">
        <w:rPr>
          <w:rFonts w:ascii="Tahoma" w:hAnsi="Tahoma" w:cs="Tahoma"/>
          <w:sz w:val="16"/>
        </w:rPr>
        <w:t xml:space="preserve"> TOTILAS</w:t>
      </w:r>
      <w:r>
        <w:rPr>
          <w:rFonts w:ascii="Tahoma" w:hAnsi="Tahoma" w:cs="Tahoma"/>
          <w:sz w:val="16"/>
        </w:rPr>
        <w:t xml:space="preserve"> </w:t>
      </w:r>
      <w:r w:rsidRPr="00B9315C">
        <w:rPr>
          <w:rFonts w:ascii="Tahoma" w:hAnsi="Tahoma" w:cs="Tahoma"/>
          <w:sz w:val="16"/>
        </w:rPr>
        <w:t>ERK M. NICOL</w:t>
      </w:r>
      <w:r>
        <w:rPr>
          <w:rFonts w:ascii="Tahoma" w:hAnsi="Tahoma" w:cs="Tahoma"/>
          <w:sz w:val="16"/>
        </w:rPr>
        <w:t xml:space="preserve"> </w:t>
      </w:r>
      <w:r w:rsidRPr="00B9315C">
        <w:rPr>
          <w:rFonts w:ascii="Tahoma" w:hAnsi="Tahoma" w:cs="Tahoma"/>
          <w:sz w:val="16"/>
        </w:rPr>
        <w:t xml:space="preserve">RP STB ELITE, </w:t>
      </w:r>
      <w:r>
        <w:rPr>
          <w:rFonts w:ascii="Tahoma" w:hAnsi="Tahoma" w:cs="Tahoma"/>
          <w:sz w:val="16"/>
        </w:rPr>
        <w:t>PREST</w:t>
      </w:r>
      <w:r w:rsidRPr="00B9315C">
        <w:rPr>
          <w:rFonts w:ascii="Tahoma" w:hAnsi="Tahoma" w:cs="Tahoma"/>
          <w:sz w:val="16"/>
        </w:rPr>
        <w:t>, SPORT-(SPR), PROK</w:t>
      </w:r>
    </w:p>
    <w:p w:rsidR="008C75BA" w:rsidRPr="00B9315C" w:rsidRDefault="008C75BA" w:rsidP="008C75BA">
      <w:pPr>
        <w:tabs>
          <w:tab w:val="left" w:pos="425"/>
          <w:tab w:val="left" w:pos="850"/>
        </w:tabs>
        <w:rPr>
          <w:rFonts w:ascii="Tahoma" w:hAnsi="Tahoma" w:cs="Tahoma"/>
          <w:sz w:val="16"/>
        </w:rPr>
      </w:pPr>
      <w:r w:rsidRPr="00B9315C">
        <w:rPr>
          <w:rFonts w:ascii="Tahoma" w:hAnsi="Tahoma" w:cs="Tahoma"/>
          <w:b/>
          <w:sz w:val="16"/>
        </w:rPr>
        <w:tab/>
      </w:r>
      <w:r w:rsidRPr="00B9315C">
        <w:rPr>
          <w:rFonts w:ascii="Tahoma" w:hAnsi="Tahoma" w:cs="Tahoma"/>
          <w:b/>
          <w:sz w:val="16"/>
        </w:rPr>
        <w:tab/>
        <w:t>MV.</w:t>
      </w:r>
      <w:r w:rsidRPr="00B9315C">
        <w:rPr>
          <w:rFonts w:ascii="Tahoma" w:hAnsi="Tahoma" w:cs="Tahoma"/>
          <w:sz w:val="16"/>
        </w:rPr>
        <w:t xml:space="preserve"> CONTANGO</w:t>
      </w:r>
      <w:r>
        <w:rPr>
          <w:rFonts w:ascii="Tahoma" w:hAnsi="Tahoma" w:cs="Tahoma"/>
          <w:sz w:val="16"/>
        </w:rPr>
        <w:t xml:space="preserve"> PREF</w:t>
      </w:r>
      <w:r w:rsidRPr="00B9315C">
        <w:rPr>
          <w:rFonts w:ascii="Tahoma" w:hAnsi="Tahoma" w:cs="Tahoma"/>
          <w:sz w:val="16"/>
        </w:rPr>
        <w:t xml:space="preserve"> -- KAISERSTERN XX</w:t>
      </w:r>
    </w:p>
    <w:p w:rsidR="008C75BA" w:rsidRPr="00B9315C" w:rsidRDefault="008C75BA" w:rsidP="008C75BA">
      <w:pPr>
        <w:tabs>
          <w:tab w:val="left" w:pos="425"/>
          <w:tab w:val="left" w:pos="850"/>
        </w:tabs>
        <w:rPr>
          <w:rFonts w:ascii="Tahoma" w:hAnsi="Tahoma" w:cs="Tahoma"/>
          <w:sz w:val="16"/>
        </w:rPr>
      </w:pPr>
      <w:r w:rsidRPr="00B9315C">
        <w:rPr>
          <w:rFonts w:ascii="Tahoma" w:hAnsi="Tahoma" w:cs="Tahoma"/>
          <w:b/>
          <w:sz w:val="16"/>
        </w:rPr>
        <w:tab/>
      </w:r>
      <w:r w:rsidRPr="00B9315C">
        <w:rPr>
          <w:rFonts w:ascii="Tahoma" w:hAnsi="Tahoma" w:cs="Tahoma"/>
          <w:sz w:val="16"/>
        </w:rPr>
        <w:t>FOKKER: P.J. BOOGAARD, GRIJPSKERKE</w:t>
      </w:r>
    </w:p>
    <w:p w:rsidR="008C75BA" w:rsidRPr="00B9315C" w:rsidRDefault="008C75BA" w:rsidP="008C75BA">
      <w:pPr>
        <w:tabs>
          <w:tab w:val="left" w:pos="425"/>
          <w:tab w:val="left" w:pos="850"/>
        </w:tabs>
        <w:rPr>
          <w:rFonts w:ascii="Tahoma" w:hAnsi="Tahoma" w:cs="Tahoma"/>
          <w:sz w:val="16"/>
        </w:rPr>
      </w:pPr>
      <w:r w:rsidRPr="00B9315C">
        <w:rPr>
          <w:rFonts w:ascii="Tahoma" w:hAnsi="Tahoma" w:cs="Tahoma"/>
          <w:b/>
          <w:sz w:val="16"/>
        </w:rPr>
        <w:tab/>
      </w:r>
      <w:r w:rsidRPr="00B9315C">
        <w:rPr>
          <w:rFonts w:ascii="Tahoma" w:hAnsi="Tahoma" w:cs="Tahoma"/>
          <w:sz w:val="16"/>
        </w:rPr>
        <w:t>M. WEYERMANS, GRIJPSKERKE</w:t>
      </w:r>
    </w:p>
    <w:p w:rsidR="008C75BA" w:rsidRPr="00B9315C" w:rsidRDefault="008C75BA" w:rsidP="008C75BA">
      <w:pPr>
        <w:tabs>
          <w:tab w:val="left" w:pos="425"/>
          <w:tab w:val="left" w:pos="850"/>
        </w:tabs>
        <w:rPr>
          <w:rFonts w:ascii="Tahoma" w:hAnsi="Tahoma" w:cs="Tahoma"/>
          <w:b/>
          <w:sz w:val="16"/>
        </w:rPr>
      </w:pPr>
      <w:r>
        <w:rPr>
          <w:rFonts w:ascii="Tahoma" w:hAnsi="Tahoma" w:cs="Tahoma"/>
          <w:sz w:val="16"/>
        </w:rPr>
        <w:tab/>
      </w:r>
      <w:r w:rsidRPr="00B9315C">
        <w:rPr>
          <w:rFonts w:ascii="Tahoma" w:hAnsi="Tahoma" w:cs="Tahoma"/>
          <w:b/>
          <w:sz w:val="16"/>
        </w:rPr>
        <w:t>GER.: L.E. HENGST, RAPENBURGWEG 20, 4365 ND MELISKERKE</w:t>
      </w:r>
    </w:p>
    <w:p w:rsidR="008C75BA" w:rsidRPr="00B9315C" w:rsidRDefault="008C75BA" w:rsidP="008C75BA">
      <w:pPr>
        <w:tabs>
          <w:tab w:val="left" w:pos="425"/>
          <w:tab w:val="left" w:pos="850"/>
        </w:tabs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  <w:r w:rsidRPr="00B9315C">
        <w:rPr>
          <w:rFonts w:ascii="Tahoma" w:hAnsi="Tahoma" w:cs="Tahoma"/>
          <w:sz w:val="16"/>
        </w:rPr>
        <w:t>RUITER/AMAZONE: ELLIS HENGST</w:t>
      </w:r>
    </w:p>
    <w:p w:rsidR="008C75BA" w:rsidRDefault="008C75BA" w:rsidP="008C75BA">
      <w:pPr>
        <w:tabs>
          <w:tab w:val="left" w:pos="425"/>
          <w:tab w:val="left" w:pos="850"/>
        </w:tabs>
        <w:rPr>
          <w:rFonts w:ascii="Tahoma" w:hAnsi="Tahoma" w:cs="Tahoma"/>
          <w:sz w:val="16"/>
        </w:rPr>
      </w:pPr>
      <w:r w:rsidRPr="00B9315C">
        <w:rPr>
          <w:rFonts w:ascii="Tahoma" w:hAnsi="Tahoma" w:cs="Tahoma"/>
          <w:b/>
          <w:sz w:val="16"/>
        </w:rPr>
        <w:tab/>
      </w:r>
      <w:r w:rsidRPr="00B9315C">
        <w:rPr>
          <w:rFonts w:ascii="Tahoma" w:hAnsi="Tahoma" w:cs="Tahoma"/>
          <w:sz w:val="16"/>
        </w:rPr>
        <w:t>DRESSUUR PAARD L1+16</w:t>
      </w:r>
    </w:p>
    <w:p w:rsidR="008349CE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Style w:val="TableGrid"/>
        <w:tblW w:w="8776" w:type="dxa"/>
        <w:tblInd w:w="502" w:type="dxa"/>
        <w:tblCellMar>
          <w:top w:w="40" w:type="dxa"/>
          <w:left w:w="84" w:type="dxa"/>
          <w:right w:w="42" w:type="dxa"/>
        </w:tblCellMar>
        <w:tblLook w:val="04A0" w:firstRow="1" w:lastRow="0" w:firstColumn="1" w:lastColumn="0" w:noHBand="0" w:noVBand="1"/>
      </w:tblPr>
      <w:tblGrid>
        <w:gridCol w:w="849"/>
        <w:gridCol w:w="883"/>
        <w:gridCol w:w="901"/>
        <w:gridCol w:w="1080"/>
        <w:gridCol w:w="1080"/>
        <w:gridCol w:w="1620"/>
        <w:gridCol w:w="1561"/>
        <w:gridCol w:w="802"/>
      </w:tblGrid>
      <w:tr w:rsidR="008349CE" w:rsidRPr="005B7297" w:rsidTr="0081418D">
        <w:trPr>
          <w:trHeight w:val="2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line="259" w:lineRule="auto"/>
              <w:ind w:left="907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Dressuur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jc w:val="both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TOTAAL </w:t>
            </w:r>
          </w:p>
        </w:tc>
      </w:tr>
      <w:tr w:rsidR="008349CE" w:rsidRPr="005B7297" w:rsidTr="0081418D">
        <w:trPr>
          <w:trHeight w:val="39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36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Stap 2x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0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Draf 2x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2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Galop 2x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53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Souplesse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Houding &amp; balans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Rijdbaarheid/ bewerkbaarheid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Aanleg als dressuurpaard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</w:tr>
      <w:tr w:rsidR="008349CE" w:rsidRPr="005B7297" w:rsidTr="0081418D">
        <w:trPr>
          <w:trHeight w:val="4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1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7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8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</w:tr>
    </w:tbl>
    <w:p w:rsidR="008349CE" w:rsidRPr="005B7297" w:rsidRDefault="008349CE" w:rsidP="008349CE">
      <w:pPr>
        <w:spacing w:line="259" w:lineRule="auto"/>
        <w:rPr>
          <w:rFonts w:ascii="Tahoma" w:eastAsia="Tahoma" w:hAnsi="Tahoma" w:cs="Tahoma"/>
          <w:color w:val="000000"/>
          <w:sz w:val="16"/>
          <w:szCs w:val="22"/>
        </w:rPr>
      </w:pPr>
      <w:r w:rsidRPr="005B7297">
        <w:rPr>
          <w:rFonts w:ascii="Tahoma" w:eastAsia="Tahoma" w:hAnsi="Tahoma" w:cs="Tahoma"/>
          <w:color w:val="000000"/>
          <w:sz w:val="16"/>
          <w:szCs w:val="22"/>
        </w:rPr>
        <w:t xml:space="preserve"> </w:t>
      </w: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Pr="00B9315C" w:rsidRDefault="008349CE" w:rsidP="008C75BA">
      <w:pPr>
        <w:tabs>
          <w:tab w:val="left" w:pos="425"/>
          <w:tab w:val="left" w:pos="850"/>
        </w:tabs>
        <w:rPr>
          <w:rFonts w:ascii="Tahoma" w:hAnsi="Tahoma" w:cs="Tahoma"/>
          <w:sz w:val="16"/>
        </w:rPr>
      </w:pPr>
    </w:p>
    <w:p w:rsidR="008C75BA" w:rsidRPr="00284547" w:rsidRDefault="008C75BA" w:rsidP="0032348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:rsidR="00284547" w:rsidRDefault="00284547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323480">
        <w:rPr>
          <w:rFonts w:ascii="Tahoma" w:hAnsi="Tahoma"/>
          <w:b/>
          <w:sz w:val="17"/>
        </w:rPr>
        <w:t>21</w:t>
      </w:r>
      <w:r w:rsidRPr="00323480">
        <w:rPr>
          <w:rFonts w:ascii="Tahoma" w:hAnsi="Tahoma"/>
          <w:b/>
          <w:sz w:val="17"/>
        </w:rPr>
        <w:tab/>
        <w:t>URIEL WH 056002W00327789, DP, 03-03-2020 , ZWARTBRUIN [ACC]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TOTILAS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ERK V. GRIBALDI</w:t>
      </w:r>
      <w:r>
        <w:rPr>
          <w:rFonts w:ascii="Tahoma" w:hAnsi="Tahoma"/>
          <w:sz w:val="16"/>
        </w:rPr>
        <w:t xml:space="preserve"> PREF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M.</w:t>
      </w:r>
      <w:r w:rsidRPr="00323480">
        <w:rPr>
          <w:rFonts w:ascii="Tahoma" w:hAnsi="Tahoma"/>
          <w:sz w:val="16"/>
        </w:rPr>
        <w:t xml:space="preserve"> DIANDRA D. DP STB ELITE, SPORT-(DRES), IBOP-(DRES), PROK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JOHNSON</w:t>
      </w:r>
      <w:r>
        <w:rPr>
          <w:rFonts w:ascii="Tahoma" w:hAnsi="Tahoma"/>
          <w:sz w:val="16"/>
        </w:rPr>
        <w:t xml:space="preserve"> PREF</w:t>
      </w:r>
      <w:r w:rsidRPr="00323480">
        <w:rPr>
          <w:rFonts w:ascii="Tahoma" w:hAnsi="Tahoma"/>
          <w:sz w:val="16"/>
        </w:rPr>
        <w:t xml:space="preserve"> M. VIANDRA D.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DP STB ELITE, D-OC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MV.</w:t>
      </w:r>
      <w:r w:rsidRPr="00323480">
        <w:rPr>
          <w:rFonts w:ascii="Tahoma" w:hAnsi="Tahoma"/>
          <w:sz w:val="16"/>
        </w:rPr>
        <w:t xml:space="preserve"> HAMLET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-- GRIBALDI</w:t>
      </w:r>
      <w:r>
        <w:rPr>
          <w:rFonts w:ascii="Tahoma" w:hAnsi="Tahoma"/>
          <w:sz w:val="16"/>
        </w:rPr>
        <w:t xml:space="preserve"> PREF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</w:rPr>
        <w:t>FOK./GER.: J.S. AN, 112-2903 XII APT 1, 10301 MISAGANGBYEONDAERO 95, POONGSAN-DONG, KYEGGI-DO</w:t>
      </w:r>
    </w:p>
    <w:p w:rsidR="00300BA5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RUITER/AMAZONE: REGIS BROCATUSNL72</w:t>
      </w:r>
    </w:p>
    <w:p w:rsid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323480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323480">
        <w:rPr>
          <w:rFonts w:ascii="Tahoma" w:hAnsi="Tahoma"/>
          <w:sz w:val="16"/>
        </w:rPr>
        <w:t xml:space="preserve"> S.16 D.14 G. 15 SPL.7.5 H/B.7.5 R/B.7.5 ADP.7.5 T.75</w:t>
      </w:r>
    </w:p>
    <w:p w:rsidR="008349CE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Style w:val="TableGrid"/>
        <w:tblW w:w="8776" w:type="dxa"/>
        <w:tblInd w:w="502" w:type="dxa"/>
        <w:tblCellMar>
          <w:top w:w="40" w:type="dxa"/>
          <w:left w:w="84" w:type="dxa"/>
          <w:right w:w="42" w:type="dxa"/>
        </w:tblCellMar>
        <w:tblLook w:val="04A0" w:firstRow="1" w:lastRow="0" w:firstColumn="1" w:lastColumn="0" w:noHBand="0" w:noVBand="1"/>
      </w:tblPr>
      <w:tblGrid>
        <w:gridCol w:w="849"/>
        <w:gridCol w:w="883"/>
        <w:gridCol w:w="901"/>
        <w:gridCol w:w="1080"/>
        <w:gridCol w:w="1080"/>
        <w:gridCol w:w="1620"/>
        <w:gridCol w:w="1561"/>
        <w:gridCol w:w="802"/>
      </w:tblGrid>
      <w:tr w:rsidR="008349CE" w:rsidRPr="005B7297" w:rsidTr="0081418D">
        <w:trPr>
          <w:trHeight w:val="2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line="259" w:lineRule="auto"/>
              <w:ind w:left="907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Dressuur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jc w:val="both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TOTAAL </w:t>
            </w:r>
          </w:p>
        </w:tc>
      </w:tr>
      <w:tr w:rsidR="008349CE" w:rsidRPr="005B7297" w:rsidTr="0081418D">
        <w:trPr>
          <w:trHeight w:val="39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36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Stap 2x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0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Draf 2x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2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Galop 2x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53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Souplesse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Houding &amp; balans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Rijdbaarheid/ bewerkbaarheid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Aanleg als dressuurpaard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</w:tr>
      <w:tr w:rsidR="008349CE" w:rsidRPr="005B7297" w:rsidTr="0081418D">
        <w:trPr>
          <w:trHeight w:val="4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1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7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8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</w:tr>
    </w:tbl>
    <w:p w:rsidR="008349CE" w:rsidRPr="005B7297" w:rsidRDefault="008349CE" w:rsidP="008349CE">
      <w:pPr>
        <w:spacing w:line="259" w:lineRule="auto"/>
        <w:rPr>
          <w:rFonts w:ascii="Tahoma" w:eastAsia="Tahoma" w:hAnsi="Tahoma" w:cs="Tahoma"/>
          <w:color w:val="000000"/>
          <w:sz w:val="16"/>
          <w:szCs w:val="22"/>
        </w:rPr>
      </w:pPr>
      <w:r w:rsidRPr="005B7297">
        <w:rPr>
          <w:rFonts w:ascii="Tahoma" w:eastAsia="Tahoma" w:hAnsi="Tahoma" w:cs="Tahoma"/>
          <w:color w:val="000000"/>
          <w:sz w:val="16"/>
          <w:szCs w:val="22"/>
        </w:rPr>
        <w:t xml:space="preserve"> </w:t>
      </w: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Pr="00323480" w:rsidRDefault="008349CE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4555FA" w:rsidRDefault="004555FA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4555FA" w:rsidRDefault="004555FA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4555FA" w:rsidRPr="004555FA" w:rsidRDefault="004555FA" w:rsidP="0032348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323480">
        <w:rPr>
          <w:rFonts w:ascii="Tahoma" w:hAnsi="Tahoma"/>
          <w:b/>
          <w:sz w:val="17"/>
        </w:rPr>
        <w:t>22</w:t>
      </w:r>
      <w:r w:rsidRPr="00323480">
        <w:rPr>
          <w:rFonts w:ascii="Tahoma" w:hAnsi="Tahoma"/>
          <w:b/>
          <w:sz w:val="17"/>
        </w:rPr>
        <w:tab/>
        <w:t>EMILIA DE431310270920, DP, 28-03-2020 , VOS [RA]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ESCAMILLO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 xml:space="preserve">V. ESCOLAR 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M.</w:t>
      </w:r>
      <w:r w:rsidRPr="00323480">
        <w:rPr>
          <w:rFonts w:ascii="Tahoma" w:hAnsi="Tahoma"/>
          <w:sz w:val="16"/>
        </w:rPr>
        <w:t xml:space="preserve"> BERETTA 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BELANTIS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M. QUINTERA</w:t>
      </w:r>
      <w:r>
        <w:rPr>
          <w:rFonts w:ascii="Tahoma" w:hAnsi="Tahoma"/>
          <w:sz w:val="16"/>
        </w:rPr>
        <w:t xml:space="preserve"> 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MV.</w:t>
      </w:r>
      <w:r w:rsidRPr="00323480">
        <w:rPr>
          <w:rFonts w:ascii="Tahoma" w:hAnsi="Tahoma"/>
          <w:sz w:val="16"/>
        </w:rPr>
        <w:t xml:space="preserve"> QUATERBACK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 xml:space="preserve">-- RAVALLO 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sz w:val="16"/>
        </w:rPr>
        <w:t>FOKKER: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GESTUT WIESENHOF, KREFELD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</w:rPr>
        <w:t>GER.: MARIO VARGAS, CACHAPOAL 946, 2820000 RANCAGUA - VI REGION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RUITER/AMAZONE: FRANKA LOOS</w:t>
      </w:r>
    </w:p>
    <w:p w:rsidR="008349CE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Style w:val="TableGrid"/>
        <w:tblW w:w="8776" w:type="dxa"/>
        <w:tblInd w:w="502" w:type="dxa"/>
        <w:tblCellMar>
          <w:top w:w="40" w:type="dxa"/>
          <w:left w:w="84" w:type="dxa"/>
          <w:right w:w="42" w:type="dxa"/>
        </w:tblCellMar>
        <w:tblLook w:val="04A0" w:firstRow="1" w:lastRow="0" w:firstColumn="1" w:lastColumn="0" w:noHBand="0" w:noVBand="1"/>
      </w:tblPr>
      <w:tblGrid>
        <w:gridCol w:w="849"/>
        <w:gridCol w:w="883"/>
        <w:gridCol w:w="901"/>
        <w:gridCol w:w="1080"/>
        <w:gridCol w:w="1080"/>
        <w:gridCol w:w="1620"/>
        <w:gridCol w:w="1561"/>
        <w:gridCol w:w="802"/>
      </w:tblGrid>
      <w:tr w:rsidR="008349CE" w:rsidRPr="005B7297" w:rsidTr="0081418D">
        <w:trPr>
          <w:trHeight w:val="2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line="259" w:lineRule="auto"/>
              <w:ind w:left="907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Dressuur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jc w:val="both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TOTAAL </w:t>
            </w:r>
          </w:p>
        </w:tc>
      </w:tr>
      <w:tr w:rsidR="008349CE" w:rsidRPr="005B7297" w:rsidTr="0081418D">
        <w:trPr>
          <w:trHeight w:val="39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36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Stap 2x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0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Draf 2x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2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Galop 2x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53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Souplesse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Houding &amp; balans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Rijdbaarheid/ bewerkbaarheid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Aanleg als dressuurpaard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</w:tr>
      <w:tr w:rsidR="008349CE" w:rsidRPr="005B7297" w:rsidTr="0081418D">
        <w:trPr>
          <w:trHeight w:val="4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1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7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8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</w:tr>
    </w:tbl>
    <w:p w:rsidR="008349CE" w:rsidRPr="005B7297" w:rsidRDefault="008349CE" w:rsidP="008349CE">
      <w:pPr>
        <w:spacing w:line="259" w:lineRule="auto"/>
        <w:rPr>
          <w:rFonts w:ascii="Tahoma" w:eastAsia="Tahoma" w:hAnsi="Tahoma" w:cs="Tahoma"/>
          <w:color w:val="000000"/>
          <w:sz w:val="16"/>
          <w:szCs w:val="22"/>
        </w:rPr>
      </w:pPr>
      <w:r w:rsidRPr="005B7297">
        <w:rPr>
          <w:rFonts w:ascii="Tahoma" w:eastAsia="Tahoma" w:hAnsi="Tahoma" w:cs="Tahoma"/>
          <w:color w:val="000000"/>
          <w:sz w:val="16"/>
          <w:szCs w:val="22"/>
        </w:rPr>
        <w:t xml:space="preserve"> </w:t>
      </w: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C75BA" w:rsidRDefault="008C75BA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C75BA" w:rsidRDefault="008C75BA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C75BA" w:rsidRPr="008C75BA" w:rsidRDefault="00F94329" w:rsidP="0032348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16</w:t>
      </w:r>
      <w:r w:rsidR="008C75BA">
        <w:rPr>
          <w:rFonts w:ascii="Tahoma" w:hAnsi="Tahoma"/>
          <w:b/>
          <w:sz w:val="20"/>
          <w:szCs w:val="20"/>
        </w:rPr>
        <w:t>.</w:t>
      </w:r>
      <w:r w:rsidR="00CE4345">
        <w:rPr>
          <w:rFonts w:ascii="Tahoma" w:hAnsi="Tahoma"/>
          <w:b/>
          <w:sz w:val="20"/>
          <w:szCs w:val="20"/>
        </w:rPr>
        <w:t>30</w:t>
      </w:r>
      <w:r w:rsidR="008C75BA">
        <w:rPr>
          <w:rFonts w:ascii="Tahoma" w:hAnsi="Tahoma"/>
          <w:b/>
          <w:sz w:val="20"/>
          <w:szCs w:val="20"/>
        </w:rPr>
        <w:t xml:space="preserve"> </w:t>
      </w:r>
      <w:r>
        <w:rPr>
          <w:rFonts w:ascii="Tahoma" w:hAnsi="Tahoma"/>
          <w:b/>
          <w:sz w:val="20"/>
          <w:szCs w:val="20"/>
        </w:rPr>
        <w:t xml:space="preserve">uur </w:t>
      </w:r>
      <w:r w:rsidR="008C75BA">
        <w:rPr>
          <w:rFonts w:ascii="Tahoma" w:hAnsi="Tahoma"/>
          <w:b/>
          <w:sz w:val="20"/>
          <w:szCs w:val="20"/>
        </w:rPr>
        <w:t>stamboekopname en verkennen bak volgende twee groepen</w:t>
      </w:r>
    </w:p>
    <w:p w:rsidR="008C75BA" w:rsidRDefault="008C75BA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C75BA" w:rsidRDefault="008C75BA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3E78B1" w:rsidRDefault="003E78B1" w:rsidP="0032348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:rsidR="003E78B1" w:rsidRDefault="003E78B1" w:rsidP="0032348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:rsidR="008C75BA" w:rsidRPr="008C75BA" w:rsidRDefault="008C75BA" w:rsidP="0032348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 xml:space="preserve">Aanvang </w:t>
      </w:r>
      <w:r w:rsidR="00CE4345">
        <w:rPr>
          <w:rFonts w:ascii="Tahoma" w:hAnsi="Tahoma"/>
          <w:b/>
          <w:sz w:val="20"/>
          <w:szCs w:val="20"/>
        </w:rPr>
        <w:t>17.00</w:t>
      </w:r>
      <w:r w:rsidR="00F94329">
        <w:rPr>
          <w:rFonts w:ascii="Tahoma" w:hAnsi="Tahoma"/>
          <w:b/>
          <w:sz w:val="20"/>
          <w:szCs w:val="20"/>
        </w:rPr>
        <w:t xml:space="preserve"> uur</w:t>
      </w:r>
    </w:p>
    <w:p w:rsidR="008C75BA" w:rsidRDefault="008C75BA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284547" w:rsidRPr="00323480" w:rsidRDefault="00284547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4555FA" w:rsidRPr="00323480" w:rsidRDefault="004555FA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323480">
        <w:rPr>
          <w:rFonts w:ascii="Tahoma" w:hAnsi="Tahoma"/>
          <w:b/>
          <w:sz w:val="17"/>
        </w:rPr>
        <w:t>10</w:t>
      </w:r>
      <w:r w:rsidRPr="00323480">
        <w:rPr>
          <w:rFonts w:ascii="Tahoma" w:hAnsi="Tahoma"/>
          <w:b/>
          <w:sz w:val="17"/>
        </w:rPr>
        <w:tab/>
        <w:t>OL LAURIE V/D DEBBEHOEVE 528003201903336, STB, DP, STER, VOORLOPIG KEUR, D-OC 11-04-2019, 1.75 M, DONKERBRUIN VK</w:t>
      </w: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IN STYLE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 xml:space="preserve">V. EYE CATCHER </w:t>
      </w: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M.</w:t>
      </w:r>
      <w:r w:rsidRPr="00323480">
        <w:rPr>
          <w:rFonts w:ascii="Tahoma" w:hAnsi="Tahoma"/>
          <w:sz w:val="16"/>
        </w:rPr>
        <w:t xml:space="preserve"> LA LAURIE DP</w:t>
      </w: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LAURIES CRUSADOR XX M. ROMINA</w:t>
      </w:r>
      <w:r>
        <w:rPr>
          <w:rFonts w:ascii="Tahoma" w:hAnsi="Tahoma"/>
          <w:sz w:val="16"/>
        </w:rPr>
        <w:t xml:space="preserve"> </w:t>
      </w: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MV.</w:t>
      </w:r>
      <w:r w:rsidRPr="00323480">
        <w:rPr>
          <w:rFonts w:ascii="Tahoma" w:hAnsi="Tahoma"/>
          <w:sz w:val="16"/>
        </w:rPr>
        <w:t xml:space="preserve"> ROTSPON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 xml:space="preserve">-- DON PRIMERO </w:t>
      </w: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sz w:val="16"/>
        </w:rPr>
        <w:t>FOKKER: G. KOKS, WARMENHUIZEN</w:t>
      </w: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</w:rPr>
        <w:t>GER.: DRESSUUR STAL NATHALIE SMEETS, DIRK VAN DELENHAGE 22, 3437 KR NIEUWEGEIN</w:t>
      </w:r>
    </w:p>
    <w:p w:rsidR="00637DD3" w:rsidRDefault="00637DD3" w:rsidP="00637DD3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  <w:bdr w:val="single" w:sz="4" w:space="0" w:color="auto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RUITER/AMAZONE: NATHALIE SMEETS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  <w:bdr w:val="single" w:sz="4" w:space="0" w:color="auto"/>
        </w:rPr>
        <w:t xml:space="preserve">EX.80 BEW.80 G.75 </w:t>
      </w:r>
    </w:p>
    <w:p w:rsidR="008349CE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Style w:val="TableGrid"/>
        <w:tblW w:w="8776" w:type="dxa"/>
        <w:tblInd w:w="502" w:type="dxa"/>
        <w:tblCellMar>
          <w:top w:w="40" w:type="dxa"/>
          <w:left w:w="84" w:type="dxa"/>
          <w:right w:w="42" w:type="dxa"/>
        </w:tblCellMar>
        <w:tblLook w:val="04A0" w:firstRow="1" w:lastRow="0" w:firstColumn="1" w:lastColumn="0" w:noHBand="0" w:noVBand="1"/>
      </w:tblPr>
      <w:tblGrid>
        <w:gridCol w:w="849"/>
        <w:gridCol w:w="883"/>
        <w:gridCol w:w="901"/>
        <w:gridCol w:w="1080"/>
        <w:gridCol w:w="1080"/>
        <w:gridCol w:w="1620"/>
        <w:gridCol w:w="1561"/>
        <w:gridCol w:w="802"/>
      </w:tblGrid>
      <w:tr w:rsidR="008349CE" w:rsidRPr="005B7297" w:rsidTr="0081418D">
        <w:trPr>
          <w:trHeight w:val="2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line="259" w:lineRule="auto"/>
              <w:ind w:left="907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Dressuur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jc w:val="both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TOTAAL </w:t>
            </w:r>
          </w:p>
        </w:tc>
      </w:tr>
      <w:tr w:rsidR="008349CE" w:rsidRPr="005B7297" w:rsidTr="0081418D">
        <w:trPr>
          <w:trHeight w:val="39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36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Stap 2x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0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Draf 2x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2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Galop 2x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53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Souplesse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Houding &amp; balans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Rijdbaarheid/ bewerkbaarheid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Aanleg als dressuurpaard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</w:tr>
      <w:tr w:rsidR="008349CE" w:rsidRPr="005B7297" w:rsidTr="0081418D">
        <w:trPr>
          <w:trHeight w:val="4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1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7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8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</w:tr>
    </w:tbl>
    <w:p w:rsidR="008349CE" w:rsidRPr="005B7297" w:rsidRDefault="008349CE" w:rsidP="008349CE">
      <w:pPr>
        <w:spacing w:line="259" w:lineRule="auto"/>
        <w:rPr>
          <w:rFonts w:ascii="Tahoma" w:eastAsia="Tahoma" w:hAnsi="Tahoma" w:cs="Tahoma"/>
          <w:color w:val="000000"/>
          <w:sz w:val="16"/>
          <w:szCs w:val="22"/>
        </w:rPr>
      </w:pPr>
      <w:r w:rsidRPr="005B7297">
        <w:rPr>
          <w:rFonts w:ascii="Tahoma" w:eastAsia="Tahoma" w:hAnsi="Tahoma" w:cs="Tahoma"/>
          <w:color w:val="000000"/>
          <w:sz w:val="16"/>
          <w:szCs w:val="22"/>
        </w:rPr>
        <w:t xml:space="preserve"> </w:t>
      </w: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Default="008349CE" w:rsidP="00637DD3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  <w:bdr w:val="single" w:sz="4" w:space="0" w:color="auto"/>
        </w:rPr>
      </w:pPr>
    </w:p>
    <w:p w:rsidR="008C75BA" w:rsidRDefault="008C75BA" w:rsidP="00637DD3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  <w:bdr w:val="single" w:sz="4" w:space="0" w:color="auto"/>
        </w:rPr>
      </w:pPr>
    </w:p>
    <w:p w:rsidR="008C75BA" w:rsidRPr="00323480" w:rsidRDefault="008C75BA" w:rsidP="008C75BA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323480">
        <w:rPr>
          <w:rFonts w:ascii="Tahoma" w:hAnsi="Tahoma"/>
          <w:b/>
          <w:sz w:val="17"/>
        </w:rPr>
        <w:t>20</w:t>
      </w:r>
      <w:r w:rsidRPr="00323480">
        <w:rPr>
          <w:rFonts w:ascii="Tahoma" w:hAnsi="Tahoma"/>
          <w:b/>
          <w:sz w:val="17"/>
        </w:rPr>
        <w:tab/>
        <w:t>PERFENDY 528003202003224, STB, DP, STER, VOORLOPIG KEUR, D-OC 03-03-2020, 1.65 M, BRUIN VK</w:t>
      </w:r>
    </w:p>
    <w:p w:rsidR="008C75BA" w:rsidRPr="00323480" w:rsidRDefault="008C75BA" w:rsidP="008C75B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JUST WIMPHOF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V. DE NIRO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ERK</w:t>
      </w:r>
    </w:p>
    <w:p w:rsidR="008C75BA" w:rsidRPr="00323480" w:rsidRDefault="008C75BA" w:rsidP="008C75B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M.</w:t>
      </w:r>
      <w:r w:rsidRPr="00323480">
        <w:rPr>
          <w:rFonts w:ascii="Tahoma" w:hAnsi="Tahoma"/>
          <w:sz w:val="16"/>
        </w:rPr>
        <w:t xml:space="preserve"> LAWENDY DP STB ELITE, IBOP-(DRES), D-OC</w:t>
      </w:r>
    </w:p>
    <w:p w:rsidR="008C75BA" w:rsidRPr="00323480" w:rsidRDefault="008C75BA" w:rsidP="008C75B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UNITED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M. UWENDY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RP STB ELITE, SPORT-(DRES), PROK</w:t>
      </w:r>
    </w:p>
    <w:p w:rsidR="008C75BA" w:rsidRPr="00323480" w:rsidRDefault="008C75BA" w:rsidP="008C75B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MV.</w:t>
      </w:r>
      <w:r w:rsidRPr="00323480">
        <w:rPr>
          <w:rFonts w:ascii="Tahoma" w:hAnsi="Tahoma"/>
          <w:sz w:val="16"/>
        </w:rPr>
        <w:t xml:space="preserve"> FERRO</w:t>
      </w:r>
      <w:r>
        <w:rPr>
          <w:rFonts w:ascii="Tahoma" w:hAnsi="Tahoma"/>
          <w:sz w:val="16"/>
        </w:rPr>
        <w:t xml:space="preserve"> PREF</w:t>
      </w:r>
      <w:r w:rsidRPr="00323480">
        <w:rPr>
          <w:rFonts w:ascii="Tahoma" w:hAnsi="Tahoma"/>
          <w:sz w:val="16"/>
        </w:rPr>
        <w:t xml:space="preserve"> -- ZONNEGLANS </w:t>
      </w:r>
    </w:p>
    <w:p w:rsidR="008C75BA" w:rsidRPr="00323480" w:rsidRDefault="008C75BA" w:rsidP="008C75BA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</w:rPr>
        <w:t xml:space="preserve">FOK./GER.: P.H.M. KOLE, REEWEG 10, 4417 PB VLAKE </w:t>
      </w:r>
    </w:p>
    <w:p w:rsidR="008C75BA" w:rsidRPr="00323480" w:rsidRDefault="008C75BA" w:rsidP="008C75BA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</w:rPr>
        <w:t xml:space="preserve">A.M. VAN DE GUCHTE, REEWEG 10, 4417 PB VLAKE </w:t>
      </w:r>
    </w:p>
    <w:p w:rsidR="008C75BA" w:rsidRPr="00323480" w:rsidRDefault="008C75BA" w:rsidP="008C75BA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RUITER/AMAZONE: DENISE VAN DE GUCHTE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  <w:bdr w:val="single" w:sz="4" w:space="0" w:color="auto"/>
        </w:rPr>
        <w:t xml:space="preserve">EX.75 BEW.75 G.75 </w:t>
      </w:r>
    </w:p>
    <w:p w:rsidR="008C75BA" w:rsidRPr="00323480" w:rsidRDefault="008C75BA" w:rsidP="008C75B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323480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323480">
        <w:rPr>
          <w:rFonts w:ascii="Tahoma" w:hAnsi="Tahoma"/>
          <w:sz w:val="16"/>
        </w:rPr>
        <w:t xml:space="preserve"> S.16 D.16 G. 16 SPL.8 H/B.7.5 R/B.7 ADP.8 T.78.5</w:t>
      </w:r>
    </w:p>
    <w:p w:rsidR="008349CE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Style w:val="TableGrid"/>
        <w:tblW w:w="8776" w:type="dxa"/>
        <w:tblInd w:w="502" w:type="dxa"/>
        <w:tblCellMar>
          <w:top w:w="40" w:type="dxa"/>
          <w:left w:w="84" w:type="dxa"/>
          <w:right w:w="42" w:type="dxa"/>
        </w:tblCellMar>
        <w:tblLook w:val="04A0" w:firstRow="1" w:lastRow="0" w:firstColumn="1" w:lastColumn="0" w:noHBand="0" w:noVBand="1"/>
      </w:tblPr>
      <w:tblGrid>
        <w:gridCol w:w="849"/>
        <w:gridCol w:w="883"/>
        <w:gridCol w:w="901"/>
        <w:gridCol w:w="1080"/>
        <w:gridCol w:w="1080"/>
        <w:gridCol w:w="1620"/>
        <w:gridCol w:w="1561"/>
        <w:gridCol w:w="802"/>
      </w:tblGrid>
      <w:tr w:rsidR="008349CE" w:rsidRPr="005B7297" w:rsidTr="0081418D">
        <w:trPr>
          <w:trHeight w:val="2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line="259" w:lineRule="auto"/>
              <w:ind w:left="907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Dressuur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jc w:val="both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TOTAAL </w:t>
            </w:r>
          </w:p>
        </w:tc>
      </w:tr>
      <w:tr w:rsidR="008349CE" w:rsidRPr="005B7297" w:rsidTr="0081418D">
        <w:trPr>
          <w:trHeight w:val="39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36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Stap 2x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0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Draf 2x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2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Galop 2x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53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Souplesse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Houding &amp; balans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Rijdbaarheid/ bewerkbaarheid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Aanleg als dressuurpaard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</w:tr>
      <w:tr w:rsidR="008349CE" w:rsidRPr="005B7297" w:rsidTr="0081418D">
        <w:trPr>
          <w:trHeight w:val="4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1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7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8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</w:tr>
    </w:tbl>
    <w:p w:rsidR="008349CE" w:rsidRPr="005B7297" w:rsidRDefault="008349CE" w:rsidP="008349CE">
      <w:pPr>
        <w:spacing w:line="259" w:lineRule="auto"/>
        <w:rPr>
          <w:rFonts w:ascii="Tahoma" w:eastAsia="Tahoma" w:hAnsi="Tahoma" w:cs="Tahoma"/>
          <w:color w:val="000000"/>
          <w:sz w:val="16"/>
          <w:szCs w:val="22"/>
        </w:rPr>
      </w:pPr>
      <w:r w:rsidRPr="005B7297">
        <w:rPr>
          <w:rFonts w:ascii="Tahoma" w:eastAsia="Tahoma" w:hAnsi="Tahoma" w:cs="Tahoma"/>
          <w:color w:val="000000"/>
          <w:sz w:val="16"/>
          <w:szCs w:val="22"/>
        </w:rPr>
        <w:t xml:space="preserve"> </w:t>
      </w: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C75BA" w:rsidRDefault="008C75BA" w:rsidP="00637DD3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  <w:bdr w:val="single" w:sz="4" w:space="0" w:color="auto"/>
        </w:rPr>
      </w:pPr>
    </w:p>
    <w:p w:rsidR="00471894" w:rsidRDefault="00471894" w:rsidP="00637DD3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  <w:bdr w:val="single" w:sz="4" w:space="0" w:color="auto"/>
        </w:rPr>
      </w:pPr>
    </w:p>
    <w:p w:rsidR="00471894" w:rsidRDefault="00471894" w:rsidP="00637DD3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  <w:bdr w:val="single" w:sz="4" w:space="0" w:color="auto"/>
        </w:rPr>
      </w:pPr>
    </w:p>
    <w:p w:rsidR="00471894" w:rsidRDefault="00471894" w:rsidP="00637DD3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  <w:bdr w:val="single" w:sz="4" w:space="0" w:color="auto"/>
        </w:rPr>
      </w:pPr>
    </w:p>
    <w:p w:rsidR="00471894" w:rsidRDefault="00471894" w:rsidP="00637DD3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  <w:bdr w:val="single" w:sz="4" w:space="0" w:color="auto"/>
        </w:rPr>
      </w:pPr>
    </w:p>
    <w:p w:rsidR="00471894" w:rsidRDefault="00471894" w:rsidP="00637DD3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  <w:bdr w:val="single" w:sz="4" w:space="0" w:color="auto"/>
        </w:rPr>
      </w:pPr>
    </w:p>
    <w:p w:rsidR="00471894" w:rsidRDefault="00471894" w:rsidP="00637DD3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  <w:bdr w:val="single" w:sz="4" w:space="0" w:color="auto"/>
        </w:rPr>
      </w:pPr>
    </w:p>
    <w:p w:rsidR="00471894" w:rsidRDefault="00471894" w:rsidP="00637DD3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  <w:bdr w:val="single" w:sz="4" w:space="0" w:color="auto"/>
        </w:rPr>
      </w:pPr>
    </w:p>
    <w:p w:rsidR="00471894" w:rsidRDefault="00471894" w:rsidP="00637DD3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  <w:bdr w:val="single" w:sz="4" w:space="0" w:color="auto"/>
        </w:rPr>
      </w:pPr>
    </w:p>
    <w:p w:rsidR="00471894" w:rsidRDefault="00471894" w:rsidP="00637DD3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  <w:bdr w:val="single" w:sz="4" w:space="0" w:color="auto"/>
        </w:rPr>
      </w:pPr>
    </w:p>
    <w:p w:rsidR="00471894" w:rsidRDefault="00471894" w:rsidP="00637DD3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  <w:bdr w:val="single" w:sz="4" w:space="0" w:color="auto"/>
        </w:rPr>
      </w:pPr>
    </w:p>
    <w:p w:rsidR="00471894" w:rsidRDefault="00471894" w:rsidP="00637DD3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  <w:bdr w:val="single" w:sz="4" w:space="0" w:color="auto"/>
        </w:rPr>
      </w:pPr>
    </w:p>
    <w:p w:rsidR="00471894" w:rsidRDefault="00471894" w:rsidP="00637DD3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  <w:bdr w:val="single" w:sz="4" w:space="0" w:color="auto"/>
        </w:rPr>
      </w:pPr>
    </w:p>
    <w:p w:rsidR="00471894" w:rsidRDefault="00471894" w:rsidP="00637DD3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  <w:bdr w:val="single" w:sz="4" w:space="0" w:color="auto"/>
        </w:rPr>
      </w:pPr>
    </w:p>
    <w:p w:rsidR="00471894" w:rsidRDefault="00471894" w:rsidP="00637DD3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  <w:bdr w:val="single" w:sz="4" w:space="0" w:color="auto"/>
        </w:rPr>
      </w:pPr>
    </w:p>
    <w:p w:rsidR="00471894" w:rsidRDefault="00471894" w:rsidP="00637DD3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  <w:bdr w:val="single" w:sz="4" w:space="0" w:color="auto"/>
        </w:rPr>
      </w:pPr>
    </w:p>
    <w:p w:rsidR="00471894" w:rsidRDefault="00471894" w:rsidP="00637DD3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  <w:bdr w:val="single" w:sz="4" w:space="0" w:color="auto"/>
        </w:rPr>
      </w:pPr>
    </w:p>
    <w:p w:rsidR="00471894" w:rsidRDefault="00471894" w:rsidP="00637DD3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  <w:bdr w:val="single" w:sz="4" w:space="0" w:color="auto"/>
        </w:rPr>
      </w:pPr>
    </w:p>
    <w:p w:rsidR="00471894" w:rsidRDefault="00471894" w:rsidP="00637DD3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  <w:bdr w:val="single" w:sz="4" w:space="0" w:color="auto"/>
        </w:rPr>
      </w:pPr>
    </w:p>
    <w:p w:rsidR="00471894" w:rsidRDefault="00471894" w:rsidP="00637DD3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  <w:bdr w:val="single" w:sz="4" w:space="0" w:color="auto"/>
        </w:rPr>
      </w:pPr>
    </w:p>
    <w:p w:rsidR="00471894" w:rsidRDefault="00471894" w:rsidP="00637DD3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  <w:bdr w:val="single" w:sz="4" w:space="0" w:color="auto"/>
        </w:rPr>
      </w:pPr>
    </w:p>
    <w:p w:rsidR="00471894" w:rsidRDefault="00471894" w:rsidP="00637DD3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  <w:bdr w:val="single" w:sz="4" w:space="0" w:color="auto"/>
        </w:rPr>
      </w:pPr>
    </w:p>
    <w:p w:rsidR="00471894" w:rsidRDefault="00471894" w:rsidP="00637DD3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  <w:bdr w:val="single" w:sz="4" w:space="0" w:color="auto"/>
        </w:rPr>
      </w:pPr>
    </w:p>
    <w:p w:rsidR="00471894" w:rsidRDefault="00471894" w:rsidP="00637DD3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  <w:bdr w:val="single" w:sz="4" w:space="0" w:color="auto"/>
        </w:rPr>
      </w:pPr>
    </w:p>
    <w:p w:rsidR="00471894" w:rsidRDefault="00471894" w:rsidP="00637DD3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  <w:bdr w:val="single" w:sz="4" w:space="0" w:color="auto"/>
        </w:rPr>
      </w:pPr>
    </w:p>
    <w:p w:rsidR="00471894" w:rsidRDefault="00471894" w:rsidP="00637DD3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  <w:bdr w:val="single" w:sz="4" w:space="0" w:color="auto"/>
        </w:rPr>
      </w:pPr>
    </w:p>
    <w:p w:rsidR="00471894" w:rsidRDefault="00471894" w:rsidP="00637DD3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  <w:bdr w:val="single" w:sz="4" w:space="0" w:color="auto"/>
        </w:rPr>
      </w:pPr>
    </w:p>
    <w:p w:rsidR="00471894" w:rsidRDefault="00471894" w:rsidP="00637DD3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  <w:bdr w:val="single" w:sz="4" w:space="0" w:color="auto"/>
        </w:rPr>
      </w:pPr>
    </w:p>
    <w:p w:rsidR="008C75BA" w:rsidRDefault="008C75BA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C75BA" w:rsidRDefault="008C75BA" w:rsidP="0032348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lastRenderedPageBreak/>
        <w:t xml:space="preserve">Aanvang </w:t>
      </w:r>
      <w:r w:rsidR="00F94329">
        <w:rPr>
          <w:rFonts w:ascii="Tahoma" w:hAnsi="Tahoma"/>
          <w:b/>
          <w:sz w:val="20"/>
          <w:szCs w:val="20"/>
        </w:rPr>
        <w:t>17.</w:t>
      </w:r>
      <w:r w:rsidR="00471894">
        <w:rPr>
          <w:rFonts w:ascii="Tahoma" w:hAnsi="Tahoma"/>
          <w:b/>
          <w:sz w:val="20"/>
          <w:szCs w:val="20"/>
        </w:rPr>
        <w:t>3</w:t>
      </w:r>
      <w:r w:rsidR="00CE4345">
        <w:rPr>
          <w:rFonts w:ascii="Tahoma" w:hAnsi="Tahoma"/>
          <w:b/>
          <w:sz w:val="20"/>
          <w:szCs w:val="20"/>
        </w:rPr>
        <w:t>0</w:t>
      </w:r>
      <w:r w:rsidR="00F94329">
        <w:rPr>
          <w:rFonts w:ascii="Tahoma" w:hAnsi="Tahoma"/>
          <w:b/>
          <w:sz w:val="20"/>
          <w:szCs w:val="20"/>
        </w:rPr>
        <w:t xml:space="preserve"> uur</w:t>
      </w:r>
    </w:p>
    <w:p w:rsidR="001365CB" w:rsidRDefault="001365CB" w:rsidP="0032348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:rsidR="001365CB" w:rsidRPr="00323480" w:rsidRDefault="001365CB" w:rsidP="001365CB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323480">
        <w:rPr>
          <w:rFonts w:ascii="Tahoma" w:hAnsi="Tahoma"/>
          <w:b/>
          <w:sz w:val="17"/>
        </w:rPr>
        <w:t>23</w:t>
      </w:r>
      <w:r w:rsidRPr="00323480">
        <w:rPr>
          <w:rFonts w:ascii="Tahoma" w:hAnsi="Tahoma"/>
          <w:b/>
          <w:sz w:val="17"/>
        </w:rPr>
        <w:tab/>
        <w:t xml:space="preserve">PASTRADE K 528003202009717, VB, DP, D-OC 11-04-2020 , VOS </w:t>
      </w:r>
    </w:p>
    <w:p w:rsidR="001365CB" w:rsidRPr="00323480" w:rsidRDefault="001365CB" w:rsidP="001365CB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VIVALDI</w:t>
      </w:r>
      <w:r>
        <w:rPr>
          <w:rFonts w:ascii="Tahoma" w:hAnsi="Tahoma"/>
          <w:sz w:val="16"/>
        </w:rPr>
        <w:t xml:space="preserve"> PREF</w:t>
      </w:r>
      <w:r w:rsidRPr="00323480">
        <w:rPr>
          <w:rFonts w:ascii="Tahoma" w:hAnsi="Tahoma"/>
          <w:sz w:val="16"/>
        </w:rPr>
        <w:t xml:space="preserve"> V. KRACK C </w:t>
      </w:r>
    </w:p>
    <w:p w:rsidR="001365CB" w:rsidRPr="00323480" w:rsidRDefault="001365CB" w:rsidP="001365CB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M.</w:t>
      </w:r>
      <w:r w:rsidRPr="00323480">
        <w:rPr>
          <w:rFonts w:ascii="Tahoma" w:hAnsi="Tahoma"/>
          <w:sz w:val="16"/>
        </w:rPr>
        <w:t xml:space="preserve"> ZASTRADE DP STB STER, </w:t>
      </w:r>
      <w:r>
        <w:rPr>
          <w:rFonts w:ascii="Tahoma" w:hAnsi="Tahoma"/>
          <w:sz w:val="16"/>
        </w:rPr>
        <w:t>PREF</w:t>
      </w:r>
      <w:r w:rsidRPr="00323480">
        <w:rPr>
          <w:rFonts w:ascii="Tahoma" w:hAnsi="Tahoma"/>
          <w:sz w:val="16"/>
        </w:rPr>
        <w:t>, PRESATIE, PROK, D-OC</w:t>
      </w:r>
    </w:p>
    <w:p w:rsidR="001365CB" w:rsidRPr="00323480" w:rsidRDefault="001365CB" w:rsidP="001365CB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ROUSSEAU</w:t>
      </w:r>
      <w:r>
        <w:rPr>
          <w:rFonts w:ascii="Tahoma" w:hAnsi="Tahoma"/>
          <w:sz w:val="16"/>
        </w:rPr>
        <w:t xml:space="preserve"> PREF</w:t>
      </w:r>
      <w:r w:rsidRPr="00323480">
        <w:rPr>
          <w:rFonts w:ascii="Tahoma" w:hAnsi="Tahoma"/>
          <w:sz w:val="16"/>
        </w:rPr>
        <w:t xml:space="preserve"> M. NASTRADE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 xml:space="preserve">RP STB STER, </w:t>
      </w:r>
      <w:r>
        <w:rPr>
          <w:rFonts w:ascii="Tahoma" w:hAnsi="Tahoma"/>
          <w:sz w:val="16"/>
        </w:rPr>
        <w:t>PREF</w:t>
      </w:r>
    </w:p>
    <w:p w:rsidR="001365CB" w:rsidRPr="00323480" w:rsidRDefault="001365CB" w:rsidP="001365CB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MV.</w:t>
      </w:r>
      <w:r w:rsidRPr="00323480">
        <w:rPr>
          <w:rFonts w:ascii="Tahoma" w:hAnsi="Tahoma"/>
          <w:sz w:val="16"/>
        </w:rPr>
        <w:t xml:space="preserve"> FARRINGTON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KEUR -- AMOR</w:t>
      </w:r>
      <w:r>
        <w:rPr>
          <w:rFonts w:ascii="Tahoma" w:hAnsi="Tahoma"/>
          <w:sz w:val="16"/>
        </w:rPr>
        <w:t xml:space="preserve"> PREF</w:t>
      </w:r>
    </w:p>
    <w:p w:rsidR="001365CB" w:rsidRPr="00323480" w:rsidRDefault="001365CB" w:rsidP="001365CB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</w:rPr>
        <w:t>FOK./GER.: DAAN K STERS, SCHERPENBERGSEBAAN 21, 4721 ST SCHIJF</w:t>
      </w:r>
    </w:p>
    <w:p w:rsidR="001365CB" w:rsidRDefault="001365CB" w:rsidP="001365CB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RUITER/AMAZONE: FEMKE DE LAAT</w:t>
      </w:r>
    </w:p>
    <w:p w:rsidR="008349CE" w:rsidRDefault="008349CE" w:rsidP="001365CB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Style w:val="TableGrid"/>
        <w:tblW w:w="8776" w:type="dxa"/>
        <w:tblInd w:w="502" w:type="dxa"/>
        <w:tblCellMar>
          <w:top w:w="40" w:type="dxa"/>
          <w:left w:w="84" w:type="dxa"/>
          <w:right w:w="42" w:type="dxa"/>
        </w:tblCellMar>
        <w:tblLook w:val="04A0" w:firstRow="1" w:lastRow="0" w:firstColumn="1" w:lastColumn="0" w:noHBand="0" w:noVBand="1"/>
      </w:tblPr>
      <w:tblGrid>
        <w:gridCol w:w="849"/>
        <w:gridCol w:w="883"/>
        <w:gridCol w:w="901"/>
        <w:gridCol w:w="1080"/>
        <w:gridCol w:w="1080"/>
        <w:gridCol w:w="1620"/>
        <w:gridCol w:w="1561"/>
        <w:gridCol w:w="802"/>
      </w:tblGrid>
      <w:tr w:rsidR="008349CE" w:rsidRPr="005B7297" w:rsidTr="0081418D">
        <w:trPr>
          <w:trHeight w:val="2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line="259" w:lineRule="auto"/>
              <w:ind w:left="907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Dressuur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jc w:val="both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TOTAAL </w:t>
            </w:r>
          </w:p>
        </w:tc>
      </w:tr>
      <w:tr w:rsidR="008349CE" w:rsidRPr="005B7297" w:rsidTr="0081418D">
        <w:trPr>
          <w:trHeight w:val="39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36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Stap 2x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0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Draf 2x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2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Galop 2x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53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Souplesse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Houding &amp; balans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Rijdbaarheid/ bewerkbaarheid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Aanleg als dressuurpaard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</w:tr>
      <w:tr w:rsidR="008349CE" w:rsidRPr="005B7297" w:rsidTr="0081418D">
        <w:trPr>
          <w:trHeight w:val="4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1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7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8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</w:tr>
    </w:tbl>
    <w:p w:rsidR="008349CE" w:rsidRPr="005B7297" w:rsidRDefault="008349CE" w:rsidP="008349CE">
      <w:pPr>
        <w:spacing w:line="259" w:lineRule="auto"/>
        <w:rPr>
          <w:rFonts w:ascii="Tahoma" w:eastAsia="Tahoma" w:hAnsi="Tahoma" w:cs="Tahoma"/>
          <w:color w:val="000000"/>
          <w:sz w:val="16"/>
          <w:szCs w:val="22"/>
        </w:rPr>
      </w:pPr>
      <w:r w:rsidRPr="005B7297">
        <w:rPr>
          <w:rFonts w:ascii="Tahoma" w:eastAsia="Tahoma" w:hAnsi="Tahoma" w:cs="Tahoma"/>
          <w:color w:val="000000"/>
          <w:sz w:val="16"/>
          <w:szCs w:val="22"/>
        </w:rPr>
        <w:t xml:space="preserve"> </w:t>
      </w: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Default="008349CE" w:rsidP="001365CB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637DD3" w:rsidRDefault="00637DD3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323480">
        <w:rPr>
          <w:rFonts w:ascii="Tahoma" w:hAnsi="Tahoma"/>
          <w:b/>
          <w:sz w:val="17"/>
        </w:rPr>
        <w:t>12</w:t>
      </w:r>
      <w:r w:rsidRPr="00323480">
        <w:rPr>
          <w:rFonts w:ascii="Tahoma" w:hAnsi="Tahoma"/>
          <w:b/>
          <w:sz w:val="17"/>
        </w:rPr>
        <w:tab/>
        <w:t>OLETA-POMONA 528003201901626, STB, DP, STER, VOORLOPIG KEUR, PROK, D-OC 13-04-2019, 1.71 M, VOS VK</w:t>
      </w: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NEGRO</w:t>
      </w:r>
      <w:r>
        <w:rPr>
          <w:rFonts w:ascii="Tahoma" w:hAnsi="Tahoma"/>
          <w:sz w:val="16"/>
        </w:rPr>
        <w:t xml:space="preserve"> PREF</w:t>
      </w:r>
      <w:r w:rsidRPr="00323480">
        <w:rPr>
          <w:rFonts w:ascii="Tahoma" w:hAnsi="Tahoma"/>
          <w:sz w:val="16"/>
        </w:rPr>
        <w:t xml:space="preserve"> V. FERRO</w:t>
      </w:r>
      <w:r>
        <w:rPr>
          <w:rFonts w:ascii="Tahoma" w:hAnsi="Tahoma"/>
          <w:sz w:val="16"/>
        </w:rPr>
        <w:t xml:space="preserve"> PREF</w:t>
      </w: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M.</w:t>
      </w:r>
      <w:r w:rsidRPr="00323480">
        <w:rPr>
          <w:rFonts w:ascii="Tahoma" w:hAnsi="Tahoma"/>
          <w:sz w:val="16"/>
        </w:rPr>
        <w:t xml:space="preserve"> ZILLA DP STB ELITE, </w:t>
      </w:r>
      <w:r>
        <w:rPr>
          <w:rFonts w:ascii="Tahoma" w:hAnsi="Tahoma"/>
          <w:sz w:val="16"/>
        </w:rPr>
        <w:t>PREF</w:t>
      </w:r>
      <w:r w:rsidRPr="00323480">
        <w:rPr>
          <w:rFonts w:ascii="Tahoma" w:hAnsi="Tahoma"/>
          <w:sz w:val="16"/>
        </w:rPr>
        <w:t>, EPTM-(DRES), PROK</w:t>
      </w: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SAN REMO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M. PRINCILLA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 xml:space="preserve">RP STB ELITE, </w:t>
      </w:r>
      <w:r>
        <w:rPr>
          <w:rFonts w:ascii="Tahoma" w:hAnsi="Tahoma"/>
          <w:sz w:val="16"/>
        </w:rPr>
        <w:t>PREST</w:t>
      </w:r>
      <w:r w:rsidRPr="00323480">
        <w:rPr>
          <w:rFonts w:ascii="Tahoma" w:hAnsi="Tahoma"/>
          <w:sz w:val="16"/>
        </w:rPr>
        <w:t>, PROK</w:t>
      </w: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MV.</w:t>
      </w:r>
      <w:r w:rsidRPr="00323480">
        <w:rPr>
          <w:rFonts w:ascii="Tahoma" w:hAnsi="Tahoma"/>
          <w:sz w:val="16"/>
        </w:rPr>
        <w:t xml:space="preserve"> GRIBALDI</w:t>
      </w:r>
      <w:r>
        <w:rPr>
          <w:rFonts w:ascii="Tahoma" w:hAnsi="Tahoma"/>
          <w:sz w:val="16"/>
        </w:rPr>
        <w:t xml:space="preserve"> PREF</w:t>
      </w:r>
      <w:r w:rsidRPr="00323480">
        <w:rPr>
          <w:rFonts w:ascii="Tahoma" w:hAnsi="Tahoma"/>
          <w:sz w:val="16"/>
        </w:rPr>
        <w:t xml:space="preserve"> -- VARIANT </w:t>
      </w: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</w:rPr>
        <w:t>FOK./GER.: N. VAN HUNNIK, STATIONSSTRAAT 68, 6671 AW ZETTEN</w:t>
      </w: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</w:rPr>
        <w:t>GER.: TRAININGSSTAL LEEFLANG, WETERINGSTRAAT 4, 6659 KM WAMEL</w:t>
      </w:r>
    </w:p>
    <w:p w:rsidR="00637DD3" w:rsidRPr="00323480" w:rsidRDefault="00637DD3" w:rsidP="00637DD3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 xml:space="preserve">RUITER/AMAZONE: LINDA LEEFLANG 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  <w:bdr w:val="single" w:sz="4" w:space="0" w:color="auto"/>
        </w:rPr>
        <w:t xml:space="preserve">EX.70 BEW.80 G.85 </w:t>
      </w:r>
    </w:p>
    <w:p w:rsidR="00637DD3" w:rsidRPr="00323480" w:rsidRDefault="00637DD3" w:rsidP="00637DD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323480">
        <w:rPr>
          <w:rFonts w:ascii="Tahoma" w:hAnsi="Tahoma"/>
          <w:sz w:val="16"/>
        </w:rPr>
        <w:t xml:space="preserve"> DP S.13 D.14 G. 14 SPL.7 H/B.6.5 R/B.7 ADP.7 T.68.5</w:t>
      </w:r>
    </w:p>
    <w:p w:rsidR="00637DD3" w:rsidRDefault="00637DD3" w:rsidP="00637DD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sz w:val="16"/>
        </w:rPr>
        <w:t xml:space="preserve">EPTM DP </w:t>
      </w:r>
      <w:r>
        <w:rPr>
          <w:rFonts w:ascii="Tahoma" w:hAnsi="Tahoma"/>
          <w:sz w:val="16"/>
        </w:rPr>
        <w:t xml:space="preserve">M. </w:t>
      </w:r>
      <w:r w:rsidRPr="00323480">
        <w:rPr>
          <w:rFonts w:ascii="Tahoma" w:hAnsi="Tahoma"/>
          <w:sz w:val="16"/>
        </w:rPr>
        <w:t xml:space="preserve"> S.16 D.15 G. 15 SPL.7.5 H/B.7.5 R/B.7 ADP.7.5 T.75.5</w:t>
      </w:r>
    </w:p>
    <w:p w:rsidR="008349CE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Style w:val="TableGrid"/>
        <w:tblW w:w="8776" w:type="dxa"/>
        <w:tblInd w:w="502" w:type="dxa"/>
        <w:tblCellMar>
          <w:top w:w="40" w:type="dxa"/>
          <w:left w:w="84" w:type="dxa"/>
          <w:right w:w="42" w:type="dxa"/>
        </w:tblCellMar>
        <w:tblLook w:val="04A0" w:firstRow="1" w:lastRow="0" w:firstColumn="1" w:lastColumn="0" w:noHBand="0" w:noVBand="1"/>
      </w:tblPr>
      <w:tblGrid>
        <w:gridCol w:w="849"/>
        <w:gridCol w:w="883"/>
        <w:gridCol w:w="901"/>
        <w:gridCol w:w="1080"/>
        <w:gridCol w:w="1080"/>
        <w:gridCol w:w="1620"/>
        <w:gridCol w:w="1561"/>
        <w:gridCol w:w="802"/>
      </w:tblGrid>
      <w:tr w:rsidR="008349CE" w:rsidRPr="005B7297" w:rsidTr="0081418D">
        <w:trPr>
          <w:trHeight w:val="2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line="259" w:lineRule="auto"/>
              <w:ind w:left="907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Dressuur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jc w:val="both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TOTAAL </w:t>
            </w:r>
          </w:p>
        </w:tc>
      </w:tr>
      <w:tr w:rsidR="008349CE" w:rsidRPr="005B7297" w:rsidTr="0081418D">
        <w:trPr>
          <w:trHeight w:val="39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36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Stap 2x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0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Draf 2x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2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Galop 2x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53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Souplesse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Houding &amp; balans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Rijdbaarheid/ bewerkbaarheid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Aanleg als dressuurpaard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</w:tr>
      <w:tr w:rsidR="008349CE" w:rsidRPr="005B7297" w:rsidTr="0081418D">
        <w:trPr>
          <w:trHeight w:val="4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1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7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8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</w:tr>
    </w:tbl>
    <w:p w:rsidR="008349CE" w:rsidRPr="005B7297" w:rsidRDefault="008349CE" w:rsidP="008349CE">
      <w:pPr>
        <w:spacing w:line="259" w:lineRule="auto"/>
        <w:rPr>
          <w:rFonts w:ascii="Tahoma" w:eastAsia="Tahoma" w:hAnsi="Tahoma" w:cs="Tahoma"/>
          <w:color w:val="000000"/>
          <w:sz w:val="16"/>
          <w:szCs w:val="22"/>
        </w:rPr>
      </w:pPr>
      <w:r w:rsidRPr="005B7297">
        <w:rPr>
          <w:rFonts w:ascii="Tahoma" w:eastAsia="Tahoma" w:hAnsi="Tahoma" w:cs="Tahoma"/>
          <w:color w:val="000000"/>
          <w:sz w:val="16"/>
          <w:szCs w:val="22"/>
        </w:rPr>
        <w:t xml:space="preserve"> </w:t>
      </w: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Pr="00323480" w:rsidRDefault="008349CE" w:rsidP="00637DD3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bookmarkStart w:id="0" w:name="_GoBack"/>
      <w:bookmarkEnd w:id="0"/>
    </w:p>
    <w:p w:rsidR="00637DD3" w:rsidRDefault="00637DD3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4555FA" w:rsidRDefault="004555FA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B46A5C" w:rsidRPr="00323480" w:rsidRDefault="00B46A5C" w:rsidP="00B46A5C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323480">
        <w:rPr>
          <w:rFonts w:ascii="Tahoma" w:hAnsi="Tahoma"/>
          <w:b/>
          <w:sz w:val="17"/>
        </w:rPr>
        <w:t>18</w:t>
      </w:r>
      <w:r w:rsidRPr="00323480">
        <w:rPr>
          <w:rFonts w:ascii="Tahoma" w:hAnsi="Tahoma"/>
          <w:b/>
          <w:sz w:val="17"/>
        </w:rPr>
        <w:tab/>
        <w:t>ODIN-TINA 528003201906635, STB, DP, STER, VOORLOPIG KEUR, D-OC 01-07-2019, 1.73 M, BRUIN VK</w:t>
      </w:r>
    </w:p>
    <w:p w:rsidR="00B46A5C" w:rsidRPr="00323480" w:rsidRDefault="00B46A5C" w:rsidP="00B46A5C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HERM S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V. EASY GAME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ERK</w:t>
      </w:r>
    </w:p>
    <w:p w:rsidR="00B46A5C" w:rsidRPr="00323480" w:rsidRDefault="00B46A5C" w:rsidP="00B46A5C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  <w:t>M.</w:t>
      </w:r>
      <w:r w:rsidRPr="00323480">
        <w:rPr>
          <w:rFonts w:ascii="Tahoma" w:hAnsi="Tahoma"/>
          <w:sz w:val="16"/>
        </w:rPr>
        <w:t xml:space="preserve"> RATINA L RP STB STER, </w:t>
      </w:r>
      <w:r>
        <w:rPr>
          <w:rFonts w:ascii="Tahoma" w:hAnsi="Tahoma"/>
          <w:sz w:val="16"/>
        </w:rPr>
        <w:t>PREF</w:t>
      </w:r>
      <w:r w:rsidRPr="00323480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  <w:r w:rsidRPr="00323480">
        <w:rPr>
          <w:rFonts w:ascii="Tahoma" w:hAnsi="Tahoma"/>
          <w:sz w:val="16"/>
        </w:rPr>
        <w:t>, PROK</w:t>
      </w:r>
    </w:p>
    <w:p w:rsidR="00B46A5C" w:rsidRPr="00323480" w:rsidRDefault="00B46A5C" w:rsidP="00B46A5C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V.</w:t>
      </w:r>
      <w:r w:rsidRPr="00323480">
        <w:rPr>
          <w:rFonts w:ascii="Tahoma" w:hAnsi="Tahoma"/>
          <w:sz w:val="16"/>
        </w:rPr>
        <w:t xml:space="preserve"> LANCELOT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M. WENDY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 xml:space="preserve">RP STB ELITE, </w:t>
      </w:r>
      <w:r>
        <w:rPr>
          <w:rFonts w:ascii="Tahoma" w:hAnsi="Tahoma"/>
          <w:sz w:val="16"/>
        </w:rPr>
        <w:t>PREF</w:t>
      </w:r>
      <w:r w:rsidRPr="00323480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  <w:r w:rsidRPr="00323480">
        <w:rPr>
          <w:rFonts w:ascii="Tahoma" w:hAnsi="Tahoma"/>
          <w:sz w:val="16"/>
        </w:rPr>
        <w:t>, SPORT-(DRES), PROK</w:t>
      </w:r>
    </w:p>
    <w:p w:rsidR="00B46A5C" w:rsidRPr="00323480" w:rsidRDefault="00B46A5C" w:rsidP="00B46A5C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b/>
          <w:sz w:val="16"/>
        </w:rPr>
        <w:tab/>
        <w:t>MV.</w:t>
      </w:r>
      <w:r w:rsidRPr="00323480">
        <w:rPr>
          <w:rFonts w:ascii="Tahoma" w:hAnsi="Tahoma"/>
          <w:sz w:val="16"/>
        </w:rPr>
        <w:t xml:space="preserve"> FARN</w:t>
      </w:r>
      <w:r>
        <w:rPr>
          <w:rFonts w:ascii="Tahoma" w:hAnsi="Tahoma"/>
          <w:sz w:val="16"/>
        </w:rPr>
        <w:t xml:space="preserve"> PREF</w:t>
      </w:r>
      <w:r w:rsidRPr="00323480">
        <w:rPr>
          <w:rFonts w:ascii="Tahoma" w:hAnsi="Tahoma"/>
          <w:sz w:val="16"/>
        </w:rPr>
        <w:t xml:space="preserve"> -- GONDELIER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KEUR</w:t>
      </w:r>
    </w:p>
    <w:p w:rsidR="00B46A5C" w:rsidRPr="00323480" w:rsidRDefault="00B46A5C" w:rsidP="00B46A5C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323480">
        <w:rPr>
          <w:rFonts w:ascii="Tahoma" w:hAnsi="Tahoma"/>
          <w:b/>
          <w:sz w:val="16"/>
        </w:rPr>
        <w:tab/>
      </w:r>
      <w:r w:rsidRPr="00323480">
        <w:rPr>
          <w:rFonts w:ascii="Tahoma" w:hAnsi="Tahoma"/>
          <w:sz w:val="16"/>
        </w:rPr>
        <w:t>FOKKER: M.A. VAN DE GOOR, HERPEN</w:t>
      </w:r>
    </w:p>
    <w:p w:rsidR="00B46A5C" w:rsidRPr="00323480" w:rsidRDefault="00B46A5C" w:rsidP="00B46A5C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</w:rPr>
        <w:t>GER.: M.C.H.I. RENTMEESTER, VROUWEPOLDERSEWEG 5, 4441 SJ OVEZANDE</w:t>
      </w:r>
    </w:p>
    <w:p w:rsidR="00B46A5C" w:rsidRDefault="00B46A5C" w:rsidP="00B46A5C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  <w:bdr w:val="single" w:sz="4" w:space="0" w:color="auto"/>
        </w:rPr>
      </w:pP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RUITER/AMAZONE: ROBERT -JAN DE VISSER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b/>
          <w:sz w:val="16"/>
          <w:bdr w:val="single" w:sz="4" w:space="0" w:color="auto"/>
        </w:rPr>
        <w:t xml:space="preserve">EX.75 BEW.80 G.80 </w:t>
      </w:r>
    </w:p>
    <w:p w:rsidR="008349CE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Style w:val="TableGrid"/>
        <w:tblW w:w="8776" w:type="dxa"/>
        <w:tblInd w:w="502" w:type="dxa"/>
        <w:tblCellMar>
          <w:top w:w="40" w:type="dxa"/>
          <w:left w:w="84" w:type="dxa"/>
          <w:right w:w="42" w:type="dxa"/>
        </w:tblCellMar>
        <w:tblLook w:val="04A0" w:firstRow="1" w:lastRow="0" w:firstColumn="1" w:lastColumn="0" w:noHBand="0" w:noVBand="1"/>
      </w:tblPr>
      <w:tblGrid>
        <w:gridCol w:w="849"/>
        <w:gridCol w:w="883"/>
        <w:gridCol w:w="901"/>
        <w:gridCol w:w="1080"/>
        <w:gridCol w:w="1080"/>
        <w:gridCol w:w="1620"/>
        <w:gridCol w:w="1561"/>
        <w:gridCol w:w="802"/>
      </w:tblGrid>
      <w:tr w:rsidR="008349CE" w:rsidRPr="005B7297" w:rsidTr="0081418D">
        <w:trPr>
          <w:trHeight w:val="2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line="259" w:lineRule="auto"/>
              <w:ind w:left="907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Dressuur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jc w:val="both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TOTAAL </w:t>
            </w:r>
          </w:p>
        </w:tc>
      </w:tr>
      <w:tr w:rsidR="008349CE" w:rsidRPr="005B7297" w:rsidTr="0081418D">
        <w:trPr>
          <w:trHeight w:val="39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36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Stap 2x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0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Draf 2x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2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Galop 2x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53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Souplesse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Houding &amp; balans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Rijdbaarheid/ bewerkbaarheid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line="259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6"/>
                <w:szCs w:val="22"/>
              </w:rPr>
              <w:t xml:space="preserve">Aanleg als dressuurpaard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9CE" w:rsidRPr="005B7297" w:rsidRDefault="008349CE" w:rsidP="0081418D">
            <w:pPr>
              <w:spacing w:after="160" w:line="259" w:lineRule="auto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</w:p>
        </w:tc>
      </w:tr>
      <w:tr w:rsidR="008349CE" w:rsidRPr="005B7297" w:rsidTr="0081418D">
        <w:trPr>
          <w:trHeight w:val="4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1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7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8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10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9CE" w:rsidRPr="005B7297" w:rsidRDefault="008349CE" w:rsidP="0081418D">
            <w:pPr>
              <w:spacing w:line="259" w:lineRule="auto"/>
              <w:ind w:left="6"/>
              <w:jc w:val="center"/>
              <w:rPr>
                <w:rFonts w:ascii="Tahoma" w:eastAsia="Tahoma" w:hAnsi="Tahoma" w:cs="Tahoma"/>
                <w:color w:val="000000"/>
                <w:sz w:val="16"/>
                <w:szCs w:val="22"/>
              </w:rPr>
            </w:pPr>
            <w:r w:rsidRPr="005B7297">
              <w:rPr>
                <w:rFonts w:ascii="Tahoma" w:eastAsia="Tahoma" w:hAnsi="Tahoma" w:cs="Tahoma"/>
                <w:b/>
                <w:color w:val="000000"/>
                <w:sz w:val="18"/>
                <w:szCs w:val="22"/>
              </w:rPr>
              <w:t xml:space="preserve"> </w:t>
            </w:r>
          </w:p>
        </w:tc>
      </w:tr>
    </w:tbl>
    <w:p w:rsidR="008349CE" w:rsidRPr="005B7297" w:rsidRDefault="008349CE" w:rsidP="008349CE">
      <w:pPr>
        <w:spacing w:line="259" w:lineRule="auto"/>
        <w:rPr>
          <w:rFonts w:ascii="Tahoma" w:eastAsia="Tahoma" w:hAnsi="Tahoma" w:cs="Tahoma"/>
          <w:color w:val="000000"/>
          <w:sz w:val="16"/>
          <w:szCs w:val="22"/>
        </w:rPr>
      </w:pPr>
      <w:r w:rsidRPr="005B7297">
        <w:rPr>
          <w:rFonts w:ascii="Tahoma" w:eastAsia="Tahoma" w:hAnsi="Tahoma" w:cs="Tahoma"/>
          <w:color w:val="000000"/>
          <w:sz w:val="16"/>
          <w:szCs w:val="22"/>
        </w:rPr>
        <w:t xml:space="preserve"> </w:t>
      </w: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Pr="00323480" w:rsidRDefault="008349CE" w:rsidP="008349C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8349CE" w:rsidRDefault="008349CE" w:rsidP="00B46A5C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  <w:bdr w:val="single" w:sz="4" w:space="0" w:color="auto"/>
        </w:rPr>
      </w:pPr>
    </w:p>
    <w:p w:rsidR="008C75BA" w:rsidRDefault="008C75BA" w:rsidP="00B46A5C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</w:p>
    <w:p w:rsidR="008C75BA" w:rsidRPr="00323480" w:rsidRDefault="008C75BA" w:rsidP="00B46A5C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</w:p>
    <w:p w:rsidR="00323480" w:rsidRDefault="00CE4345" w:rsidP="0032348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18.10</w:t>
      </w:r>
      <w:r w:rsidR="004555FA">
        <w:rPr>
          <w:rFonts w:ascii="Tahoma" w:hAnsi="Tahoma"/>
          <w:b/>
          <w:sz w:val="20"/>
          <w:szCs w:val="20"/>
        </w:rPr>
        <w:t xml:space="preserve"> uur stamboekopname</w:t>
      </w:r>
      <w:r>
        <w:rPr>
          <w:rFonts w:ascii="Tahoma" w:hAnsi="Tahoma"/>
          <w:b/>
          <w:sz w:val="20"/>
          <w:szCs w:val="20"/>
        </w:rPr>
        <w:t>.</w:t>
      </w:r>
    </w:p>
    <w:p w:rsidR="004555FA" w:rsidRDefault="004555FA" w:rsidP="0032348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:rsidR="004555FA" w:rsidRDefault="004555FA" w:rsidP="0032348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:rsidR="004555FA" w:rsidRPr="004555FA" w:rsidRDefault="00F94329" w:rsidP="0032348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18.15</w:t>
      </w:r>
      <w:r w:rsidR="004555FA">
        <w:rPr>
          <w:rFonts w:ascii="Tahoma" w:hAnsi="Tahoma"/>
          <w:b/>
          <w:sz w:val="20"/>
          <w:szCs w:val="20"/>
        </w:rPr>
        <w:t xml:space="preserve"> uur Einde</w:t>
      </w:r>
      <w:r w:rsidR="00CE4345">
        <w:rPr>
          <w:rFonts w:ascii="Tahoma" w:hAnsi="Tahoma"/>
          <w:b/>
          <w:sz w:val="20"/>
          <w:szCs w:val="20"/>
        </w:rPr>
        <w:t>.</w:t>
      </w:r>
    </w:p>
    <w:p w:rsid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b/>
        </w:rPr>
      </w:pPr>
    </w:p>
    <w:p w:rsidR="003E78B1" w:rsidRDefault="003E78B1" w:rsidP="00323480">
      <w:pPr>
        <w:tabs>
          <w:tab w:val="left" w:pos="425"/>
          <w:tab w:val="left" w:pos="850"/>
        </w:tabs>
        <w:rPr>
          <w:rFonts w:ascii="Tahoma" w:hAnsi="Tahoma"/>
          <w:b/>
        </w:rPr>
      </w:pP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b/>
        </w:rPr>
      </w:pPr>
      <w:r w:rsidRPr="00323480">
        <w:rPr>
          <w:rFonts w:ascii="Tahoma" w:hAnsi="Tahoma"/>
          <w:b/>
        </w:rPr>
        <w:lastRenderedPageBreak/>
        <w:t xml:space="preserve">ALFABETISCHE LIJST VAN </w:t>
      </w:r>
      <w:r>
        <w:rPr>
          <w:rFonts w:ascii="Tahoma" w:hAnsi="Tahoma"/>
          <w:b/>
        </w:rPr>
        <w:t>GEREGISTREERDE</w:t>
      </w: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323480" w:rsidRPr="00323480" w:rsidRDefault="00323480" w:rsidP="0032348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:rsidR="00323480" w:rsidRPr="00323480" w:rsidRDefault="00323480" w:rsidP="00323480">
      <w:pPr>
        <w:tabs>
          <w:tab w:val="left" w:leader="hyphen" w:pos="5386"/>
        </w:tabs>
        <w:rPr>
          <w:rFonts w:ascii="Tahoma" w:hAnsi="Tahoma"/>
          <w:sz w:val="16"/>
        </w:rPr>
      </w:pPr>
      <w:r w:rsidRPr="00323480">
        <w:rPr>
          <w:rFonts w:ascii="Tahoma" w:hAnsi="Tahoma"/>
          <w:sz w:val="16"/>
        </w:rPr>
        <w:t>J.S. AN, MISAGANGBYEONDAERO 95, POONGSAN-DONG, KYEGGI-DO, TELNR. +821081001004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21</w:t>
      </w:r>
    </w:p>
    <w:p w:rsidR="00323480" w:rsidRPr="00323480" w:rsidRDefault="00323480" w:rsidP="00323480">
      <w:pPr>
        <w:tabs>
          <w:tab w:val="left" w:leader="hyphen" w:pos="5386"/>
        </w:tabs>
        <w:rPr>
          <w:rFonts w:ascii="Tahoma" w:hAnsi="Tahoma"/>
          <w:sz w:val="16"/>
        </w:rPr>
      </w:pPr>
      <w:r w:rsidRPr="00323480">
        <w:rPr>
          <w:rFonts w:ascii="Tahoma" w:hAnsi="Tahoma"/>
          <w:sz w:val="16"/>
        </w:rPr>
        <w:t>E. BOGERMAN, BRUINISSE, TELNR. 06-19466575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15</w:t>
      </w:r>
    </w:p>
    <w:p w:rsidR="00323480" w:rsidRPr="00323480" w:rsidRDefault="00323480" w:rsidP="00323480">
      <w:pPr>
        <w:tabs>
          <w:tab w:val="left" w:leader="hyphen" w:pos="5386"/>
        </w:tabs>
        <w:rPr>
          <w:rFonts w:ascii="Tahoma" w:hAnsi="Tahoma"/>
          <w:sz w:val="16"/>
        </w:rPr>
      </w:pPr>
      <w:r w:rsidRPr="00323480">
        <w:rPr>
          <w:rFonts w:ascii="Tahoma" w:hAnsi="Tahoma"/>
          <w:sz w:val="16"/>
        </w:rPr>
        <w:t>R.A.C. BRASPENNING, CLINGE, TELNR. 06-53152171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3</w:t>
      </w:r>
    </w:p>
    <w:p w:rsidR="00323480" w:rsidRPr="00323480" w:rsidRDefault="00323480" w:rsidP="00323480">
      <w:pPr>
        <w:tabs>
          <w:tab w:val="left" w:leader="hyphen" w:pos="5386"/>
        </w:tabs>
        <w:rPr>
          <w:rFonts w:ascii="Tahoma" w:hAnsi="Tahoma"/>
          <w:sz w:val="16"/>
        </w:rPr>
      </w:pPr>
      <w:r w:rsidRPr="00323480">
        <w:rPr>
          <w:rFonts w:ascii="Tahoma" w:hAnsi="Tahoma"/>
          <w:sz w:val="16"/>
        </w:rPr>
        <w:t>K. BRUIJNES, SCHOONREWOERD, TELNR. 06-17766458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1</w:t>
      </w:r>
    </w:p>
    <w:p w:rsidR="00323480" w:rsidRPr="00323480" w:rsidRDefault="00323480" w:rsidP="00323480">
      <w:pPr>
        <w:tabs>
          <w:tab w:val="left" w:leader="hyphen" w:pos="5386"/>
        </w:tabs>
        <w:rPr>
          <w:rFonts w:ascii="Tahoma" w:hAnsi="Tahoma"/>
          <w:sz w:val="16"/>
        </w:rPr>
      </w:pPr>
      <w:r w:rsidRPr="00323480">
        <w:rPr>
          <w:rFonts w:ascii="Tahoma" w:hAnsi="Tahoma"/>
          <w:sz w:val="16"/>
        </w:rPr>
        <w:t>C DE BRUIN, STEENBERGEN, TELNR. 0655566776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11</w:t>
      </w:r>
    </w:p>
    <w:p w:rsidR="00323480" w:rsidRPr="00323480" w:rsidRDefault="00323480" w:rsidP="00323480">
      <w:pPr>
        <w:tabs>
          <w:tab w:val="left" w:leader="hyphen" w:pos="5386"/>
        </w:tabs>
        <w:rPr>
          <w:rFonts w:ascii="Tahoma" w:hAnsi="Tahoma"/>
          <w:sz w:val="16"/>
        </w:rPr>
      </w:pPr>
      <w:r w:rsidRPr="00323480">
        <w:rPr>
          <w:rFonts w:ascii="Tahoma" w:hAnsi="Tahoma"/>
          <w:sz w:val="16"/>
        </w:rPr>
        <w:t>J.P. DALSEM, SCHIPLUIDEN, TELNR. 06-53363351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24</w:t>
      </w:r>
    </w:p>
    <w:p w:rsidR="00323480" w:rsidRPr="00323480" w:rsidRDefault="00323480" w:rsidP="00323480">
      <w:pPr>
        <w:tabs>
          <w:tab w:val="left" w:leader="hyphen" w:pos="5386"/>
        </w:tabs>
        <w:rPr>
          <w:rFonts w:ascii="Tahoma" w:hAnsi="Tahoma"/>
          <w:sz w:val="16"/>
        </w:rPr>
      </w:pPr>
      <w:r w:rsidRPr="00323480">
        <w:rPr>
          <w:rFonts w:ascii="Tahoma" w:hAnsi="Tahoma"/>
          <w:sz w:val="16"/>
        </w:rPr>
        <w:t>C.J.J. VAN GILST, GOES, TELNR. 06-22446943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7 9</w:t>
      </w:r>
    </w:p>
    <w:p w:rsidR="00323480" w:rsidRPr="00323480" w:rsidRDefault="00323480" w:rsidP="00323480">
      <w:pPr>
        <w:tabs>
          <w:tab w:val="left" w:leader="hyphen" w:pos="5386"/>
        </w:tabs>
        <w:rPr>
          <w:rFonts w:ascii="Tahoma" w:hAnsi="Tahoma"/>
          <w:sz w:val="16"/>
        </w:rPr>
      </w:pPr>
      <w:r w:rsidRPr="00323480">
        <w:rPr>
          <w:rFonts w:ascii="Tahoma" w:hAnsi="Tahoma"/>
          <w:sz w:val="16"/>
        </w:rPr>
        <w:t>A.M. VAN DE GUCHTE, VLAKE</w:t>
      </w:r>
      <w:r>
        <w:rPr>
          <w:rFonts w:ascii="Tahoma" w:hAnsi="Tahoma"/>
          <w:sz w:val="16"/>
        </w:rPr>
        <w:t xml:space="preserve"> , </w:t>
      </w:r>
      <w:r w:rsidRPr="00323480">
        <w:rPr>
          <w:rFonts w:ascii="Tahoma" w:hAnsi="Tahoma"/>
          <w:sz w:val="16"/>
        </w:rPr>
        <w:t>TELNR. 06-21380840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2 13 20</w:t>
      </w:r>
    </w:p>
    <w:p w:rsidR="008C75BA" w:rsidRPr="00B9315C" w:rsidRDefault="008C75BA" w:rsidP="008C75BA">
      <w:pPr>
        <w:tabs>
          <w:tab w:val="left" w:leader="hyphen" w:pos="5386"/>
        </w:tabs>
        <w:rPr>
          <w:rFonts w:ascii="Tahoma" w:hAnsi="Tahoma" w:cs="Tahoma"/>
          <w:sz w:val="16"/>
        </w:rPr>
      </w:pPr>
      <w:r w:rsidRPr="00B9315C">
        <w:rPr>
          <w:rFonts w:ascii="Tahoma" w:hAnsi="Tahoma" w:cs="Tahoma"/>
          <w:sz w:val="16"/>
        </w:rPr>
        <w:t>L.E. HENGST, MELISKERKE, TELNR. 0634563678</w:t>
      </w:r>
      <w:r>
        <w:rPr>
          <w:rFonts w:ascii="Tahoma" w:hAnsi="Tahoma" w:cs="Tahoma"/>
          <w:sz w:val="16"/>
        </w:rPr>
        <w:tab/>
      </w:r>
      <w:r w:rsidRPr="00B9315C">
        <w:rPr>
          <w:rFonts w:ascii="Tahoma" w:hAnsi="Tahoma" w:cs="Tahoma"/>
          <w:sz w:val="16"/>
        </w:rPr>
        <w:t>27</w:t>
      </w:r>
    </w:p>
    <w:p w:rsidR="00323480" w:rsidRDefault="00323480" w:rsidP="00323480">
      <w:pPr>
        <w:tabs>
          <w:tab w:val="left" w:leader="hyphen" w:pos="5386"/>
        </w:tabs>
        <w:rPr>
          <w:rFonts w:ascii="Tahoma" w:hAnsi="Tahoma"/>
          <w:sz w:val="16"/>
        </w:rPr>
      </w:pPr>
      <w:r w:rsidRPr="00323480">
        <w:rPr>
          <w:rFonts w:ascii="Tahoma" w:hAnsi="Tahoma"/>
          <w:sz w:val="16"/>
        </w:rPr>
        <w:t>D.M.C. VAN DE GUCHTE, HANSWEERT, TELNR. 06-20726722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2</w:t>
      </w:r>
    </w:p>
    <w:p w:rsidR="00323480" w:rsidRPr="00323480" w:rsidRDefault="00323480" w:rsidP="00323480">
      <w:pPr>
        <w:tabs>
          <w:tab w:val="left" w:leader="hyphen" w:pos="5386"/>
        </w:tabs>
        <w:rPr>
          <w:rFonts w:ascii="Tahoma" w:hAnsi="Tahoma"/>
          <w:sz w:val="16"/>
        </w:rPr>
      </w:pPr>
      <w:r w:rsidRPr="00323480">
        <w:rPr>
          <w:rFonts w:ascii="Tahoma" w:hAnsi="Tahoma"/>
          <w:sz w:val="16"/>
        </w:rPr>
        <w:t>N. VAN HUNNIK, ZETTEN, TELNR. 06-53144839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12</w:t>
      </w:r>
    </w:p>
    <w:p w:rsidR="00323480" w:rsidRPr="00323480" w:rsidRDefault="00323480" w:rsidP="00323480">
      <w:pPr>
        <w:tabs>
          <w:tab w:val="left" w:leader="hyphen" w:pos="5386"/>
        </w:tabs>
        <w:rPr>
          <w:rFonts w:ascii="Tahoma" w:hAnsi="Tahoma"/>
          <w:sz w:val="16"/>
        </w:rPr>
      </w:pPr>
      <w:r w:rsidRPr="00323480">
        <w:rPr>
          <w:rFonts w:ascii="Tahoma" w:hAnsi="Tahoma"/>
          <w:sz w:val="16"/>
        </w:rPr>
        <w:t>P.H.M. KOLE, VLAKE</w:t>
      </w:r>
      <w:r>
        <w:rPr>
          <w:rFonts w:ascii="Tahoma" w:hAnsi="Tahoma"/>
          <w:sz w:val="16"/>
        </w:rPr>
        <w:t xml:space="preserve">, </w:t>
      </w:r>
      <w:r w:rsidRPr="00323480">
        <w:rPr>
          <w:rFonts w:ascii="Tahoma" w:hAnsi="Tahoma"/>
          <w:sz w:val="16"/>
        </w:rPr>
        <w:t>TELNR. 06-23837485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2 13 20</w:t>
      </w:r>
    </w:p>
    <w:p w:rsidR="00323480" w:rsidRPr="00323480" w:rsidRDefault="00323480" w:rsidP="00323480">
      <w:pPr>
        <w:tabs>
          <w:tab w:val="left" w:leader="hyphen" w:pos="5386"/>
        </w:tabs>
        <w:rPr>
          <w:rFonts w:ascii="Tahoma" w:hAnsi="Tahoma"/>
          <w:sz w:val="16"/>
        </w:rPr>
      </w:pPr>
      <w:r w:rsidRPr="00323480">
        <w:rPr>
          <w:rFonts w:ascii="Tahoma" w:hAnsi="Tahoma"/>
          <w:sz w:val="16"/>
        </w:rPr>
        <w:t>DAAN K STERS, SCHIJF, TELNR. 06-55187226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23</w:t>
      </w:r>
    </w:p>
    <w:p w:rsidR="00323480" w:rsidRPr="00323480" w:rsidRDefault="00323480" w:rsidP="00323480">
      <w:pPr>
        <w:tabs>
          <w:tab w:val="left" w:leader="hyphen" w:pos="5386"/>
        </w:tabs>
        <w:rPr>
          <w:rFonts w:ascii="Tahoma" w:hAnsi="Tahoma"/>
          <w:sz w:val="16"/>
        </w:rPr>
      </w:pPr>
      <w:r w:rsidRPr="00323480">
        <w:rPr>
          <w:rFonts w:ascii="Tahoma" w:hAnsi="Tahoma"/>
          <w:sz w:val="16"/>
        </w:rPr>
        <w:t>A. LANTSHEER, AAGTEKERKE, TELNR. 06-46117439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4</w:t>
      </w:r>
    </w:p>
    <w:p w:rsidR="00323480" w:rsidRPr="00323480" w:rsidRDefault="00323480" w:rsidP="00323480">
      <w:pPr>
        <w:tabs>
          <w:tab w:val="left" w:leader="hyphen" w:pos="5386"/>
        </w:tabs>
        <w:rPr>
          <w:rFonts w:ascii="Tahoma" w:hAnsi="Tahoma"/>
          <w:sz w:val="16"/>
        </w:rPr>
      </w:pPr>
      <w:r w:rsidRPr="00323480">
        <w:rPr>
          <w:rFonts w:ascii="Tahoma" w:hAnsi="Tahoma"/>
          <w:sz w:val="16"/>
        </w:rPr>
        <w:t xml:space="preserve">N. VAN MAASWAAL, </w:t>
      </w:r>
      <w:proofErr w:type="spellStart"/>
      <w:r w:rsidRPr="00323480">
        <w:rPr>
          <w:rFonts w:ascii="Tahoma" w:hAnsi="Tahoma"/>
          <w:sz w:val="16"/>
        </w:rPr>
        <w:t>'T</w:t>
      </w:r>
      <w:proofErr w:type="spellEnd"/>
      <w:r w:rsidRPr="00323480">
        <w:rPr>
          <w:rFonts w:ascii="Tahoma" w:hAnsi="Tahoma"/>
          <w:sz w:val="16"/>
        </w:rPr>
        <w:t xml:space="preserve"> GOY, TELNR. 06-51769826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19</w:t>
      </w:r>
    </w:p>
    <w:p w:rsidR="00323480" w:rsidRPr="00323480" w:rsidRDefault="00323480" w:rsidP="00323480">
      <w:pPr>
        <w:tabs>
          <w:tab w:val="left" w:leader="hyphen" w:pos="5386"/>
        </w:tabs>
        <w:rPr>
          <w:rFonts w:ascii="Tahoma" w:hAnsi="Tahoma"/>
          <w:sz w:val="16"/>
        </w:rPr>
      </w:pPr>
      <w:r w:rsidRPr="00323480">
        <w:rPr>
          <w:rFonts w:ascii="Tahoma" w:hAnsi="Tahoma"/>
          <w:sz w:val="16"/>
        </w:rPr>
        <w:t>D. NIEUWENHUIS, SEROOSKERKE WALCHEREN, TELNR. 0623575531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25</w:t>
      </w:r>
    </w:p>
    <w:p w:rsidR="00323480" w:rsidRPr="00323480" w:rsidRDefault="00323480" w:rsidP="00323480">
      <w:pPr>
        <w:tabs>
          <w:tab w:val="left" w:leader="hyphen" w:pos="5386"/>
        </w:tabs>
        <w:rPr>
          <w:rFonts w:ascii="Tahoma" w:hAnsi="Tahoma"/>
          <w:sz w:val="16"/>
        </w:rPr>
      </w:pPr>
      <w:r w:rsidRPr="00323480">
        <w:rPr>
          <w:rFonts w:ascii="Tahoma" w:hAnsi="Tahoma"/>
          <w:sz w:val="16"/>
        </w:rPr>
        <w:t>A. NIEUWENHUIS, VROUWENPOLDER, TELNR. 06-21682703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25</w:t>
      </w:r>
    </w:p>
    <w:p w:rsidR="00323480" w:rsidRPr="00323480" w:rsidRDefault="00323480" w:rsidP="00323480">
      <w:pPr>
        <w:tabs>
          <w:tab w:val="left" w:leader="hyphen" w:pos="5386"/>
        </w:tabs>
        <w:rPr>
          <w:rFonts w:ascii="Tahoma" w:hAnsi="Tahoma"/>
          <w:sz w:val="16"/>
        </w:rPr>
      </w:pPr>
      <w:r w:rsidRPr="00323480">
        <w:rPr>
          <w:rFonts w:ascii="Tahoma" w:hAnsi="Tahoma"/>
          <w:sz w:val="16"/>
        </w:rPr>
        <w:t>K.J.A. OLIVIER- VAN NIEUWENHUYZEN, ROZENBURG, TELNR. 06-10031410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14</w:t>
      </w:r>
    </w:p>
    <w:p w:rsidR="00323480" w:rsidRPr="00323480" w:rsidRDefault="00323480" w:rsidP="00323480">
      <w:pPr>
        <w:tabs>
          <w:tab w:val="left" w:leader="hyphen" w:pos="5386"/>
        </w:tabs>
        <w:rPr>
          <w:rFonts w:ascii="Tahoma" w:hAnsi="Tahoma"/>
          <w:sz w:val="16"/>
        </w:rPr>
      </w:pPr>
      <w:r w:rsidRPr="00323480">
        <w:rPr>
          <w:rFonts w:ascii="Tahoma" w:hAnsi="Tahoma"/>
          <w:sz w:val="16"/>
        </w:rPr>
        <w:t xml:space="preserve"> PAARDENMELKERIJ-STOETERIJ DE MARKVALLEI, GERAARDSBERGEN, TELNR. 0032493-819335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16</w:t>
      </w:r>
    </w:p>
    <w:p w:rsidR="00323480" w:rsidRPr="00323480" w:rsidRDefault="00323480" w:rsidP="00323480">
      <w:pPr>
        <w:tabs>
          <w:tab w:val="left" w:leader="hyphen" w:pos="5386"/>
        </w:tabs>
        <w:rPr>
          <w:rFonts w:ascii="Tahoma" w:hAnsi="Tahoma"/>
          <w:sz w:val="16"/>
        </w:rPr>
      </w:pPr>
      <w:r w:rsidRPr="00323480">
        <w:rPr>
          <w:rFonts w:ascii="Tahoma" w:hAnsi="Tahoma"/>
          <w:sz w:val="16"/>
        </w:rPr>
        <w:t>M.C.H.I. RENTMEESTER, OVEZANDE, TELNR. 06-14213042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18</w:t>
      </w:r>
    </w:p>
    <w:p w:rsidR="00323480" w:rsidRPr="00323480" w:rsidRDefault="00323480" w:rsidP="00323480">
      <w:pPr>
        <w:tabs>
          <w:tab w:val="left" w:leader="hyphen" w:pos="5386"/>
        </w:tabs>
        <w:rPr>
          <w:rFonts w:ascii="Tahoma" w:hAnsi="Tahoma"/>
          <w:sz w:val="16"/>
        </w:rPr>
      </w:pPr>
      <w:r w:rsidRPr="00323480">
        <w:rPr>
          <w:rFonts w:ascii="Tahoma" w:hAnsi="Tahoma"/>
          <w:sz w:val="16"/>
        </w:rPr>
        <w:t>J.C.J.M. SOFFERS, OSSENDRECHT, TELNR. 06-53775403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26</w:t>
      </w:r>
    </w:p>
    <w:p w:rsidR="00323480" w:rsidRPr="00323480" w:rsidRDefault="00323480" w:rsidP="00323480">
      <w:pPr>
        <w:tabs>
          <w:tab w:val="left" w:leader="hyphen" w:pos="5386"/>
        </w:tabs>
        <w:rPr>
          <w:rFonts w:ascii="Tahoma" w:hAnsi="Tahoma"/>
          <w:sz w:val="16"/>
        </w:rPr>
      </w:pPr>
      <w:r w:rsidRPr="00323480">
        <w:rPr>
          <w:rFonts w:ascii="Tahoma" w:hAnsi="Tahoma"/>
          <w:sz w:val="16"/>
        </w:rPr>
        <w:t>DRESSUUR STAL NATHALIE SMEETS, NIEUWEGEIN, TELNR. 06-53285296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10</w:t>
      </w:r>
    </w:p>
    <w:p w:rsidR="00323480" w:rsidRPr="00323480" w:rsidRDefault="00323480" w:rsidP="00323480">
      <w:pPr>
        <w:tabs>
          <w:tab w:val="left" w:leader="hyphen" w:pos="5386"/>
        </w:tabs>
        <w:rPr>
          <w:rFonts w:ascii="Tahoma" w:hAnsi="Tahoma"/>
          <w:sz w:val="16"/>
        </w:rPr>
      </w:pPr>
      <w:r w:rsidRPr="00323480">
        <w:rPr>
          <w:rFonts w:ascii="Tahoma" w:hAnsi="Tahoma"/>
          <w:sz w:val="16"/>
        </w:rPr>
        <w:t xml:space="preserve"> TRAININGSSTAL LEEFLANG, WAMEL, TELNR. 06-13245127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12</w:t>
      </w:r>
    </w:p>
    <w:p w:rsidR="00323480" w:rsidRPr="00323480" w:rsidRDefault="00323480" w:rsidP="00323480">
      <w:pPr>
        <w:tabs>
          <w:tab w:val="left" w:leader="hyphen" w:pos="5386"/>
        </w:tabs>
        <w:rPr>
          <w:rFonts w:ascii="Tahoma" w:hAnsi="Tahoma"/>
          <w:sz w:val="16"/>
        </w:rPr>
      </w:pPr>
      <w:r w:rsidRPr="00323480">
        <w:rPr>
          <w:rFonts w:ascii="Tahoma" w:hAnsi="Tahoma"/>
          <w:sz w:val="16"/>
        </w:rPr>
        <w:t>T.C. VAN</w:t>
      </w:r>
      <w:r>
        <w:rPr>
          <w:rFonts w:ascii="Tahoma" w:hAnsi="Tahoma"/>
          <w:sz w:val="16"/>
        </w:rPr>
        <w:t xml:space="preserve"> </w:t>
      </w:r>
      <w:r w:rsidRPr="00323480">
        <w:rPr>
          <w:rFonts w:ascii="Tahoma" w:hAnsi="Tahoma"/>
          <w:sz w:val="16"/>
        </w:rPr>
        <w:t>TURNHOUT, POORTVLIET, TELNR. 06-21541994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6</w:t>
      </w:r>
    </w:p>
    <w:p w:rsidR="00323480" w:rsidRPr="00323480" w:rsidRDefault="00323480" w:rsidP="00323480">
      <w:pPr>
        <w:tabs>
          <w:tab w:val="left" w:leader="hyphen" w:pos="5386"/>
        </w:tabs>
        <w:rPr>
          <w:rFonts w:ascii="Tahoma" w:hAnsi="Tahoma"/>
          <w:sz w:val="16"/>
        </w:rPr>
      </w:pPr>
      <w:r w:rsidRPr="00323480">
        <w:rPr>
          <w:rFonts w:ascii="Tahoma" w:hAnsi="Tahoma"/>
          <w:sz w:val="16"/>
        </w:rPr>
        <w:t>W.M. VAN TURNHOUT-VAN DER LINDEN, POORTVLIET, TELNR. 06-53621686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6</w:t>
      </w:r>
    </w:p>
    <w:p w:rsidR="00323480" w:rsidRPr="00323480" w:rsidRDefault="00323480" w:rsidP="00323480">
      <w:pPr>
        <w:tabs>
          <w:tab w:val="left" w:leader="hyphen" w:pos="5386"/>
        </w:tabs>
        <w:rPr>
          <w:rFonts w:ascii="Tahoma" w:hAnsi="Tahoma"/>
          <w:sz w:val="16"/>
        </w:rPr>
      </w:pPr>
      <w:r w:rsidRPr="00323480">
        <w:rPr>
          <w:rFonts w:ascii="Tahoma" w:hAnsi="Tahoma"/>
          <w:sz w:val="16"/>
        </w:rPr>
        <w:t>PHILIPPE VANDER LINDEN, BEERSEL, TELNR. 0032-478-395032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5 8</w:t>
      </w:r>
    </w:p>
    <w:p w:rsidR="00323480" w:rsidRPr="00323480" w:rsidRDefault="00323480" w:rsidP="00323480">
      <w:pPr>
        <w:tabs>
          <w:tab w:val="left" w:leader="hyphen" w:pos="5386"/>
        </w:tabs>
        <w:rPr>
          <w:rFonts w:ascii="Tahoma" w:hAnsi="Tahoma"/>
          <w:sz w:val="16"/>
        </w:rPr>
      </w:pPr>
      <w:r w:rsidRPr="00323480">
        <w:rPr>
          <w:rFonts w:ascii="Tahoma" w:hAnsi="Tahoma"/>
          <w:sz w:val="16"/>
        </w:rPr>
        <w:t>MARIO VARGAS, RANCAGUA - VI REGION, TELNR. 56-72-235721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22</w:t>
      </w:r>
    </w:p>
    <w:p w:rsidR="0048547C" w:rsidRPr="00323480" w:rsidRDefault="00323480" w:rsidP="00323480">
      <w:pPr>
        <w:tabs>
          <w:tab w:val="left" w:leader="hyphen" w:pos="5386"/>
        </w:tabs>
        <w:rPr>
          <w:rFonts w:ascii="Tahoma" w:hAnsi="Tahoma"/>
          <w:sz w:val="16"/>
        </w:rPr>
      </w:pPr>
      <w:r w:rsidRPr="00323480">
        <w:rPr>
          <w:rFonts w:ascii="Tahoma" w:hAnsi="Tahoma"/>
          <w:sz w:val="16"/>
        </w:rPr>
        <w:t>G VERBAAS, NIEUW-BEIJERLAND, TELNR. 0623755633</w:t>
      </w:r>
      <w:r>
        <w:rPr>
          <w:rFonts w:ascii="Tahoma" w:hAnsi="Tahoma"/>
          <w:sz w:val="16"/>
        </w:rPr>
        <w:tab/>
      </w:r>
      <w:r w:rsidRPr="00323480">
        <w:rPr>
          <w:rFonts w:ascii="Tahoma" w:hAnsi="Tahoma"/>
          <w:sz w:val="16"/>
        </w:rPr>
        <w:t>17</w:t>
      </w:r>
    </w:p>
    <w:sectPr w:rsidR="0048547C" w:rsidRPr="00323480" w:rsidSect="0067086F">
      <w:footerReference w:type="default" r:id="rId7"/>
      <w:pgSz w:w="11906" w:h="16838" w:code="9"/>
      <w:pgMar w:top="851" w:right="851" w:bottom="851" w:left="851" w:header="680" w:footer="397" w:gutter="0"/>
      <w:paperSrc w:first="259" w:other="259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84D" w:rsidRDefault="0080584D" w:rsidP="00D7664C">
      <w:r>
        <w:separator/>
      </w:r>
    </w:p>
  </w:endnote>
  <w:endnote w:type="continuationSeparator" w:id="0">
    <w:p w:rsidR="0080584D" w:rsidRDefault="0080584D" w:rsidP="00D7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18D" w:rsidRDefault="0081418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84D" w:rsidRDefault="0080584D" w:rsidP="00D7664C">
      <w:r>
        <w:separator/>
      </w:r>
    </w:p>
  </w:footnote>
  <w:footnote w:type="continuationSeparator" w:id="0">
    <w:p w:rsidR="0080584D" w:rsidRDefault="0080584D" w:rsidP="00D76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80"/>
    <w:rsid w:val="0000482E"/>
    <w:rsid w:val="0006071B"/>
    <w:rsid w:val="000A3042"/>
    <w:rsid w:val="000B4EE1"/>
    <w:rsid w:val="000C52E7"/>
    <w:rsid w:val="000C7097"/>
    <w:rsid w:val="000D2FF5"/>
    <w:rsid w:val="000E26CB"/>
    <w:rsid w:val="000F5496"/>
    <w:rsid w:val="0013002F"/>
    <w:rsid w:val="001365CB"/>
    <w:rsid w:val="0019170E"/>
    <w:rsid w:val="001A0A00"/>
    <w:rsid w:val="002136AF"/>
    <w:rsid w:val="00262251"/>
    <w:rsid w:val="00284547"/>
    <w:rsid w:val="00300BA5"/>
    <w:rsid w:val="00300E82"/>
    <w:rsid w:val="003015E0"/>
    <w:rsid w:val="00310810"/>
    <w:rsid w:val="00323480"/>
    <w:rsid w:val="00364E39"/>
    <w:rsid w:val="00373124"/>
    <w:rsid w:val="003B0886"/>
    <w:rsid w:val="003E78B1"/>
    <w:rsid w:val="00401CEB"/>
    <w:rsid w:val="00436A5F"/>
    <w:rsid w:val="004407B0"/>
    <w:rsid w:val="004555FA"/>
    <w:rsid w:val="0046580C"/>
    <w:rsid w:val="00471894"/>
    <w:rsid w:val="00474354"/>
    <w:rsid w:val="0048547C"/>
    <w:rsid w:val="004867DD"/>
    <w:rsid w:val="00523C6A"/>
    <w:rsid w:val="0054271D"/>
    <w:rsid w:val="005449E1"/>
    <w:rsid w:val="00545D28"/>
    <w:rsid w:val="00565851"/>
    <w:rsid w:val="0058000B"/>
    <w:rsid w:val="005854A2"/>
    <w:rsid w:val="00621963"/>
    <w:rsid w:val="00637DD3"/>
    <w:rsid w:val="006417EE"/>
    <w:rsid w:val="006425D5"/>
    <w:rsid w:val="0064783A"/>
    <w:rsid w:val="0067086F"/>
    <w:rsid w:val="00690D75"/>
    <w:rsid w:val="006964E0"/>
    <w:rsid w:val="006A1223"/>
    <w:rsid w:val="006B1F8F"/>
    <w:rsid w:val="006B42F3"/>
    <w:rsid w:val="00701938"/>
    <w:rsid w:val="00723C4A"/>
    <w:rsid w:val="00757B7F"/>
    <w:rsid w:val="007A4A3B"/>
    <w:rsid w:val="0080584D"/>
    <w:rsid w:val="0081418D"/>
    <w:rsid w:val="00814F12"/>
    <w:rsid w:val="00817730"/>
    <w:rsid w:val="0082505A"/>
    <w:rsid w:val="008349CE"/>
    <w:rsid w:val="00835F2A"/>
    <w:rsid w:val="008539C4"/>
    <w:rsid w:val="00855E5A"/>
    <w:rsid w:val="0087763D"/>
    <w:rsid w:val="00887572"/>
    <w:rsid w:val="008A5CC9"/>
    <w:rsid w:val="008C75BA"/>
    <w:rsid w:val="008E5F58"/>
    <w:rsid w:val="008F66B1"/>
    <w:rsid w:val="00900FC3"/>
    <w:rsid w:val="00901BFF"/>
    <w:rsid w:val="00901CF4"/>
    <w:rsid w:val="009154C2"/>
    <w:rsid w:val="00953DBE"/>
    <w:rsid w:val="00965C22"/>
    <w:rsid w:val="009764C4"/>
    <w:rsid w:val="0098515D"/>
    <w:rsid w:val="00990C36"/>
    <w:rsid w:val="009A442F"/>
    <w:rsid w:val="009B3ED8"/>
    <w:rsid w:val="009C6988"/>
    <w:rsid w:val="009D2EC2"/>
    <w:rsid w:val="009D5964"/>
    <w:rsid w:val="009E307F"/>
    <w:rsid w:val="009E3534"/>
    <w:rsid w:val="009F3495"/>
    <w:rsid w:val="00A6029C"/>
    <w:rsid w:val="00A70DDB"/>
    <w:rsid w:val="00A75DFE"/>
    <w:rsid w:val="00AA003F"/>
    <w:rsid w:val="00AA29CC"/>
    <w:rsid w:val="00B00F59"/>
    <w:rsid w:val="00B46A5C"/>
    <w:rsid w:val="00B956E4"/>
    <w:rsid w:val="00BB7657"/>
    <w:rsid w:val="00BE1339"/>
    <w:rsid w:val="00BE355F"/>
    <w:rsid w:val="00BE6F53"/>
    <w:rsid w:val="00BF38FB"/>
    <w:rsid w:val="00C220C1"/>
    <w:rsid w:val="00C43BEC"/>
    <w:rsid w:val="00C46241"/>
    <w:rsid w:val="00C711F1"/>
    <w:rsid w:val="00C71222"/>
    <w:rsid w:val="00C93A7A"/>
    <w:rsid w:val="00CA5C8D"/>
    <w:rsid w:val="00CC38B0"/>
    <w:rsid w:val="00CC5DFB"/>
    <w:rsid w:val="00CD1124"/>
    <w:rsid w:val="00CE4345"/>
    <w:rsid w:val="00D668FC"/>
    <w:rsid w:val="00D7664C"/>
    <w:rsid w:val="00D81BBA"/>
    <w:rsid w:val="00DC0934"/>
    <w:rsid w:val="00E56550"/>
    <w:rsid w:val="00E92137"/>
    <w:rsid w:val="00E93034"/>
    <w:rsid w:val="00E94FB7"/>
    <w:rsid w:val="00ED5EBA"/>
    <w:rsid w:val="00F011E8"/>
    <w:rsid w:val="00F02B08"/>
    <w:rsid w:val="00F40286"/>
    <w:rsid w:val="00F94329"/>
    <w:rsid w:val="00FC101E"/>
    <w:rsid w:val="00FD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42576D"/>
  <w15:docId w15:val="{508AFA76-0934-44B3-8CCD-887862A5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76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7664C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D76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664C"/>
    <w:rPr>
      <w:sz w:val="24"/>
      <w:szCs w:val="24"/>
    </w:rPr>
  </w:style>
  <w:style w:type="table" w:customStyle="1" w:styleId="TableGrid">
    <w:name w:val="TableGrid"/>
    <w:rsid w:val="008349CE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ouwenaar\OneDrive\Documenten\KWPN%20ZEELAND\IBOP%20en%20OefenIBOP\documenten%20IBOP%20en%20Keuring\1%20druk%20op%20de%20knop%20sjabloon%20voor%20keuringen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DD24A-1B9B-4415-A4BC-05AEB0A36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druk op de knop sjabloon voor keuringen</Template>
  <TotalTime>70</TotalTime>
  <Pages>11</Pages>
  <Words>2805</Words>
  <Characters>15429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Schouwenaar</dc:creator>
  <cp:keywords/>
  <dc:description/>
  <cp:lastModifiedBy>Danielle Schouwenaar</cp:lastModifiedBy>
  <cp:revision>7</cp:revision>
  <dcterms:created xsi:type="dcterms:W3CDTF">2023-09-24T15:08:00Z</dcterms:created>
  <dcterms:modified xsi:type="dcterms:W3CDTF">2023-09-26T16:56:00Z</dcterms:modified>
</cp:coreProperties>
</file>