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C5E65" w14:textId="3FC6BEE1" w:rsidR="00E819D0" w:rsidRDefault="00E819D0" w:rsidP="005309C7">
      <w:pPr>
        <w:rPr>
          <w:rFonts w:ascii="Tahoma" w:hAnsi="Tahoma"/>
          <w:b/>
          <w:sz w:val="40"/>
          <w:szCs w:val="40"/>
        </w:rPr>
      </w:pPr>
      <w:r>
        <w:rPr>
          <w:rFonts w:ascii="Tahoma" w:hAnsi="Tahoma"/>
          <w:b/>
          <w:sz w:val="40"/>
          <w:szCs w:val="40"/>
        </w:rPr>
        <w:t>Stamboekkeuring 02-06-2022 te Nisse.</w:t>
      </w:r>
    </w:p>
    <w:p w14:paraId="46959A0D" w14:textId="6569C08E" w:rsidR="00E819D0" w:rsidRDefault="00E819D0" w:rsidP="005309C7">
      <w:pPr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>Jury springen: Henk Dirksen, Stan Creemers.</w:t>
      </w:r>
    </w:p>
    <w:p w14:paraId="250D07A4" w14:textId="3860A14A" w:rsidR="00E819D0" w:rsidRDefault="00E819D0" w:rsidP="005309C7">
      <w:pPr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>Jury dressuur: F</w:t>
      </w:r>
      <w:r w:rsidR="00127134">
        <w:rPr>
          <w:rFonts w:ascii="Tahoma" w:hAnsi="Tahoma"/>
          <w:b/>
          <w:sz w:val="16"/>
          <w:szCs w:val="16"/>
        </w:rPr>
        <w:t>l</w:t>
      </w:r>
      <w:r>
        <w:rPr>
          <w:rFonts w:ascii="Tahoma" w:hAnsi="Tahoma"/>
          <w:b/>
          <w:sz w:val="16"/>
          <w:szCs w:val="16"/>
        </w:rPr>
        <w:t xml:space="preserve">oor </w:t>
      </w:r>
      <w:proofErr w:type="spellStart"/>
      <w:r>
        <w:rPr>
          <w:rFonts w:ascii="Tahoma" w:hAnsi="Tahoma"/>
          <w:b/>
          <w:sz w:val="16"/>
          <w:szCs w:val="16"/>
        </w:rPr>
        <w:t>Dröge</w:t>
      </w:r>
      <w:proofErr w:type="spellEnd"/>
      <w:r>
        <w:rPr>
          <w:rFonts w:ascii="Tahoma" w:hAnsi="Tahoma"/>
          <w:b/>
          <w:sz w:val="16"/>
          <w:szCs w:val="16"/>
        </w:rPr>
        <w:t xml:space="preserve">, Henk Dirksen, Brecht </w:t>
      </w:r>
      <w:proofErr w:type="spellStart"/>
      <w:r>
        <w:rPr>
          <w:rFonts w:ascii="Tahoma" w:hAnsi="Tahoma"/>
          <w:b/>
          <w:sz w:val="16"/>
          <w:szCs w:val="16"/>
        </w:rPr>
        <w:t>D’Hoore</w:t>
      </w:r>
      <w:proofErr w:type="spellEnd"/>
      <w:r>
        <w:rPr>
          <w:rFonts w:ascii="Tahoma" w:hAnsi="Tahoma"/>
          <w:b/>
          <w:sz w:val="16"/>
          <w:szCs w:val="16"/>
        </w:rPr>
        <w:t>.</w:t>
      </w:r>
    </w:p>
    <w:p w14:paraId="7B592872" w14:textId="19D01A92" w:rsidR="00E819D0" w:rsidRPr="00E819D0" w:rsidRDefault="00E819D0" w:rsidP="005309C7">
      <w:pPr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>Contactpersoon: Daniëlle Schouwenaar. 06-21815509</w:t>
      </w:r>
    </w:p>
    <w:p w14:paraId="744B88F0" w14:textId="77777777" w:rsidR="00E819D0" w:rsidRDefault="00E819D0" w:rsidP="005309C7">
      <w:pPr>
        <w:rPr>
          <w:rFonts w:ascii="Tahoma" w:hAnsi="Tahoma"/>
          <w:b/>
        </w:rPr>
      </w:pPr>
    </w:p>
    <w:p w14:paraId="48B02ED2" w14:textId="77777777" w:rsidR="00E819D0" w:rsidRDefault="00E819D0" w:rsidP="005309C7">
      <w:pPr>
        <w:rPr>
          <w:rFonts w:ascii="Tahoma" w:hAnsi="Tahoma"/>
          <w:b/>
        </w:rPr>
      </w:pPr>
    </w:p>
    <w:p w14:paraId="4A80FF71" w14:textId="10D14E29" w:rsidR="005309C7" w:rsidRPr="00935FBC" w:rsidRDefault="005309C7" w:rsidP="005309C7">
      <w:pPr>
        <w:rPr>
          <w:rFonts w:ascii="Tahoma" w:hAnsi="Tahoma"/>
          <w:sz w:val="16"/>
        </w:rPr>
      </w:pPr>
      <w:r w:rsidRPr="00935FBC">
        <w:rPr>
          <w:rFonts w:ascii="Tahoma" w:hAnsi="Tahoma"/>
          <w:b/>
        </w:rPr>
        <w:t>3 JARIGE VB MERRIES SPRINGEN</w:t>
      </w:r>
    </w:p>
    <w:p w14:paraId="51D47EC5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0103AE9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9B0D356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935FBC">
        <w:rPr>
          <w:rFonts w:ascii="Tahoma" w:hAnsi="Tahoma"/>
          <w:b/>
          <w:sz w:val="17"/>
        </w:rPr>
        <w:t>1</w:t>
      </w:r>
      <w:r w:rsidRPr="00935FBC">
        <w:rPr>
          <w:rFonts w:ascii="Tahoma" w:hAnsi="Tahoma"/>
          <w:b/>
          <w:sz w:val="17"/>
        </w:rPr>
        <w:tab/>
        <w:t xml:space="preserve">ODET 528003201900695, VB, SP, D-OC 27-03-2019 , DONKERBRUIN </w:t>
      </w:r>
    </w:p>
    <w:p w14:paraId="3FA86A27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CANTONA TN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V. CODEX ONE </w:t>
      </w:r>
    </w:p>
    <w:p w14:paraId="3AFD20D3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M.</w:t>
      </w:r>
      <w:r w:rsidRPr="00935FBC">
        <w:rPr>
          <w:rFonts w:ascii="Tahoma" w:hAnsi="Tahoma"/>
          <w:sz w:val="16"/>
        </w:rPr>
        <w:t xml:space="preserve"> CINDY SP STB ELITE, IBOP-(SPR), PROK</w:t>
      </w:r>
    </w:p>
    <w:p w14:paraId="1BE12382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VAN GOGH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KEUR M. MISS LITA C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935FBC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935FBC">
        <w:rPr>
          <w:rFonts w:ascii="Tahoma" w:hAnsi="Tahoma"/>
          <w:sz w:val="16"/>
        </w:rPr>
        <w:t>, PROK</w:t>
      </w:r>
    </w:p>
    <w:p w14:paraId="271BF870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MV.</w:t>
      </w:r>
      <w:r w:rsidRPr="00935FBC">
        <w:rPr>
          <w:rFonts w:ascii="Tahoma" w:hAnsi="Tahoma"/>
          <w:sz w:val="16"/>
        </w:rPr>
        <w:t xml:space="preserve"> GOODTIMES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-- VOLTAIRE</w:t>
      </w:r>
      <w:r>
        <w:rPr>
          <w:rFonts w:ascii="Tahoma" w:hAnsi="Tahoma"/>
          <w:sz w:val="16"/>
        </w:rPr>
        <w:t xml:space="preserve"> PREF</w:t>
      </w:r>
    </w:p>
    <w:p w14:paraId="77169BBA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FOKKER: A. VAN DOOREN, STERKSEL</w:t>
      </w:r>
    </w:p>
    <w:p w14:paraId="396133DE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</w:rPr>
        <w:t>GER.: B.E. HOOGESTEGER, FREGATSTRAAT 58, 4401 JD YERSEKE</w:t>
      </w:r>
    </w:p>
    <w:p w14:paraId="610FAAE1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SPR I. 130 25%</w:t>
      </w:r>
    </w:p>
    <w:p w14:paraId="311B74C6" w14:textId="3A8DC079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935FBC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935FBC">
        <w:rPr>
          <w:rFonts w:ascii="Tahoma" w:hAnsi="Tahoma"/>
          <w:sz w:val="16"/>
        </w:rPr>
        <w:t xml:space="preserve"> S.6.5 D.7 H/B.7.5 G.16 R.16 STN.16 SVE.8 I.8 RBH.8 ASP.8 T.80</w:t>
      </w:r>
    </w:p>
    <w:p w14:paraId="6B1DC71C" w14:textId="706C5F40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81B791E" w14:textId="77777777" w:rsidR="00B45FCE" w:rsidRPr="00B95D20" w:rsidRDefault="00B45FCE" w:rsidP="00B45FCE">
      <w:pPr>
        <w:tabs>
          <w:tab w:val="left" w:pos="425"/>
          <w:tab w:val="left" w:pos="850"/>
        </w:tabs>
        <w:rPr>
          <w:rFonts w:ascii="Tahoma" w:hAnsi="Tahoma"/>
          <w:sz w:val="20"/>
          <w:szCs w:val="20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3F9D50D0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21022EB8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6BC712DF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4F2BE089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6151B46B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1683661C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49F0EF9A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3B24BFF6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0BE5121E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6DF4C2E4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61E5954B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085E23A3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11320AF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47DC5411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6A91E6F1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7A55926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3FDF487F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73ED155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695979D5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28A3D3B2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2FFD1C0C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1C29BDAC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88F119D" w14:textId="77777777" w:rsidR="00B45FCE" w:rsidRPr="00935FBC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55B8D26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442ADA5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935FBC">
        <w:rPr>
          <w:rFonts w:ascii="Tahoma" w:hAnsi="Tahoma"/>
          <w:b/>
          <w:sz w:val="17"/>
        </w:rPr>
        <w:t>2</w:t>
      </w:r>
      <w:r w:rsidRPr="00935FBC">
        <w:rPr>
          <w:rFonts w:ascii="Tahoma" w:hAnsi="Tahoma"/>
          <w:b/>
          <w:sz w:val="17"/>
        </w:rPr>
        <w:tab/>
        <w:t xml:space="preserve">OLOMA 528003201902528, VB, SP, D-OC 22-04-2019 , DONKERBRUIN </w:t>
      </w:r>
    </w:p>
    <w:p w14:paraId="2D0C4751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HARLEY VDL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V. HEARTBREAKER</w:t>
      </w:r>
      <w:r>
        <w:rPr>
          <w:rFonts w:ascii="Tahoma" w:hAnsi="Tahoma"/>
          <w:sz w:val="16"/>
        </w:rPr>
        <w:t xml:space="preserve"> PREF</w:t>
      </w:r>
    </w:p>
    <w:p w14:paraId="4B18C6FE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M.</w:t>
      </w:r>
      <w:r w:rsidRPr="00935FBC">
        <w:rPr>
          <w:rFonts w:ascii="Tahoma" w:hAnsi="Tahoma"/>
          <w:sz w:val="16"/>
        </w:rPr>
        <w:t xml:space="preserve"> WOLOMA SP STB ELITE, </w:t>
      </w:r>
      <w:r>
        <w:rPr>
          <w:rFonts w:ascii="Tahoma" w:hAnsi="Tahoma"/>
          <w:sz w:val="16"/>
        </w:rPr>
        <w:t>PREF</w:t>
      </w:r>
      <w:r w:rsidRPr="00935FBC">
        <w:rPr>
          <w:rFonts w:ascii="Tahoma" w:hAnsi="Tahoma"/>
          <w:sz w:val="16"/>
        </w:rPr>
        <w:t>, IBOP-(SPR), SPORT-(SGW), SPORT-(DR), PROK</w:t>
      </w:r>
    </w:p>
    <w:p w14:paraId="1096CC94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KARANDASJ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KEUR M. DOLOMA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935FBC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0432F621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MV.</w:t>
      </w:r>
      <w:r w:rsidRPr="00935FBC">
        <w:rPr>
          <w:rFonts w:ascii="Tahoma" w:hAnsi="Tahoma"/>
          <w:sz w:val="16"/>
        </w:rPr>
        <w:t xml:space="preserve"> LUCKY BOY XX </w:t>
      </w:r>
      <w:r>
        <w:rPr>
          <w:rFonts w:ascii="Tahoma" w:hAnsi="Tahoma"/>
          <w:sz w:val="16"/>
        </w:rPr>
        <w:t>PREF</w:t>
      </w:r>
      <w:r w:rsidRPr="00935FBC">
        <w:rPr>
          <w:rFonts w:ascii="Tahoma" w:hAnsi="Tahoma"/>
          <w:sz w:val="16"/>
        </w:rPr>
        <w:t xml:space="preserve"> -- FARN</w:t>
      </w:r>
      <w:r>
        <w:rPr>
          <w:rFonts w:ascii="Tahoma" w:hAnsi="Tahoma"/>
          <w:sz w:val="16"/>
        </w:rPr>
        <w:t xml:space="preserve"> PREF</w:t>
      </w:r>
    </w:p>
    <w:p w14:paraId="3218F17B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</w:rPr>
        <w:t>FOK./GER.: A. LANTSHEER, ZUIVERSEWEG 1, 4363 RJ AAGTEKERKE</w:t>
      </w:r>
    </w:p>
    <w:p w14:paraId="01F4DCF2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SPR I. 133 33%</w:t>
      </w:r>
    </w:p>
    <w:p w14:paraId="29CCDA8D" w14:textId="1E89E7E1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935FBC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935FBC">
        <w:rPr>
          <w:rFonts w:ascii="Tahoma" w:hAnsi="Tahoma"/>
          <w:sz w:val="16"/>
        </w:rPr>
        <w:t xml:space="preserve"> S.8 D.6.5 H/B.7 G.15 R.15 STN.14 SVE.7 I.8.5 RBH.8 ASP.7.5 T.75</w:t>
      </w:r>
    </w:p>
    <w:p w14:paraId="2B91570A" w14:textId="01C4EC3C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E728232" w14:textId="77777777" w:rsidR="00B45FCE" w:rsidRPr="00B95D20" w:rsidRDefault="00B45FCE" w:rsidP="00B45FCE">
      <w:pPr>
        <w:tabs>
          <w:tab w:val="left" w:pos="425"/>
          <w:tab w:val="left" w:pos="850"/>
        </w:tabs>
        <w:rPr>
          <w:rFonts w:ascii="Tahoma" w:hAnsi="Tahoma"/>
          <w:sz w:val="20"/>
          <w:szCs w:val="20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7E5E0CDD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29F978D4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629D2D7D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42E6F165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30C7997E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74583C87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78170B5D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271BE699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746A4023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2B2B86A3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3FD8E1DF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4B73E095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792066DA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6B16C10A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62F8829C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72B77CC0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0439C90A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37E23EB4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7D8C5076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0AF7AD3D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5ABDC610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3D6449E6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AA765DA" w14:textId="77777777" w:rsidR="00B45FCE" w:rsidRPr="00935FBC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2E91444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2BB324C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935FBC">
        <w:rPr>
          <w:rFonts w:ascii="Tahoma" w:hAnsi="Tahoma"/>
          <w:b/>
          <w:sz w:val="17"/>
        </w:rPr>
        <w:t>3</w:t>
      </w:r>
      <w:r w:rsidRPr="00935FBC">
        <w:rPr>
          <w:rFonts w:ascii="Tahoma" w:hAnsi="Tahoma"/>
          <w:b/>
          <w:sz w:val="17"/>
        </w:rPr>
        <w:tab/>
        <w:t xml:space="preserve">O'TILLY 528003201907511, VB, SP, D-OC 15-07-2019 , BRUIN </w:t>
      </w:r>
    </w:p>
    <w:p w14:paraId="52854CEC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VERDI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V. QUIDAM DE REVEL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ERK</w:t>
      </w:r>
    </w:p>
    <w:p w14:paraId="5EE4E63B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M.</w:t>
      </w:r>
      <w:r w:rsidRPr="00935FBC">
        <w:rPr>
          <w:rFonts w:ascii="Tahoma" w:hAnsi="Tahoma"/>
          <w:sz w:val="16"/>
        </w:rPr>
        <w:t xml:space="preserve"> BERTILLY SP STB ELITE, IBOP-(SPR), PROK</w:t>
      </w:r>
    </w:p>
    <w:p w14:paraId="0E613FE0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EMILION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M. TILLY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RP STB STER</w:t>
      </w:r>
    </w:p>
    <w:p w14:paraId="43DC3111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MV.</w:t>
      </w:r>
      <w:r w:rsidRPr="00935FBC">
        <w:rPr>
          <w:rFonts w:ascii="Tahoma" w:hAnsi="Tahoma"/>
          <w:sz w:val="16"/>
        </w:rPr>
        <w:t xml:space="preserve"> INDOCTRO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-- NIMMERDOR</w:t>
      </w:r>
      <w:r>
        <w:rPr>
          <w:rFonts w:ascii="Tahoma" w:hAnsi="Tahoma"/>
          <w:sz w:val="16"/>
        </w:rPr>
        <w:t xml:space="preserve"> PREF</w:t>
      </w:r>
    </w:p>
    <w:p w14:paraId="715337F5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</w:rPr>
        <w:t>FOK./GER.: M. DEN HERTOG-VAN LEENEN, MARGRIETWEG 1, 3253 BM OUDDORP</w:t>
      </w:r>
    </w:p>
    <w:p w14:paraId="2096A997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SPR I. 127 33%</w:t>
      </w:r>
    </w:p>
    <w:p w14:paraId="4EF4DBCC" w14:textId="377BA0C7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935FBC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935FBC">
        <w:rPr>
          <w:rFonts w:ascii="Tahoma" w:hAnsi="Tahoma"/>
          <w:sz w:val="16"/>
        </w:rPr>
        <w:t xml:space="preserve"> S.7 D.6.5 H/B.7 G.15 R.15 STN.14 SVE.7.5 I.8 RBH.8 ASP.7.5 T.75</w:t>
      </w:r>
    </w:p>
    <w:p w14:paraId="1CD3B44F" w14:textId="00B8EF27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B259873" w14:textId="77777777" w:rsidR="00B45FCE" w:rsidRPr="00B95D20" w:rsidRDefault="00B45FCE" w:rsidP="00B45FCE">
      <w:pPr>
        <w:tabs>
          <w:tab w:val="left" w:pos="425"/>
          <w:tab w:val="left" w:pos="850"/>
        </w:tabs>
        <w:rPr>
          <w:rFonts w:ascii="Tahoma" w:hAnsi="Tahoma"/>
          <w:sz w:val="20"/>
          <w:szCs w:val="20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767E6130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3C562FB8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51718BAC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0C08198F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2DC92EC9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1A149277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2243909C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150F7F0D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0E89C90D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56F2BB75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390E5923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2844EE4D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69636798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258A277C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40197DCA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2CFB7BA3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46C2DA1B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3C3618FF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0269CAA7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2F901E3E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46E5057F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5B10A2DD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1BB6456" w14:textId="77777777" w:rsidR="00B45FCE" w:rsidRPr="00935FBC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2A10810" w14:textId="26460D7E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8806360" w14:textId="20715A74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7A7E24B" w14:textId="3EA11C08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5BD2F01" w14:textId="05C119E0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C0A580D" w14:textId="13E0D4F9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3571DAA" w14:textId="3019C7F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81A2ED1" w14:textId="4F82F612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E26EAD3" w14:textId="660B9C22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671AB60" w14:textId="31C878B6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2CBBB1A" w14:textId="0CD5BE3F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EF03CA4" w14:textId="615363E6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72C665D" w14:textId="5D5FE8A2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36C6971" w14:textId="3115DEA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F0C8FC1" w14:textId="0FF3B117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2DD67E5" w14:textId="52E779E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53D9314" w14:textId="76402427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5B7EDB9" w14:textId="4C2787E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396985E" w14:textId="63601EFF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C0D1349" w14:textId="77777777" w:rsidR="00B45FCE" w:rsidRPr="00935FBC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6BF1752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935FBC">
        <w:rPr>
          <w:rFonts w:ascii="Tahoma" w:hAnsi="Tahoma"/>
          <w:b/>
          <w:sz w:val="17"/>
        </w:rPr>
        <w:t>4</w:t>
      </w:r>
      <w:r w:rsidRPr="00935FBC">
        <w:rPr>
          <w:rFonts w:ascii="Tahoma" w:hAnsi="Tahoma"/>
          <w:b/>
          <w:sz w:val="17"/>
        </w:rPr>
        <w:tab/>
        <w:t xml:space="preserve">ODINE III 528003201905881, VB, SP, 16-06-2019 , BRUIN </w:t>
      </w:r>
    </w:p>
    <w:p w14:paraId="3BEE5F89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ZAPATERO VDL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V. CHIN </w:t>
      </w:r>
      <w:proofErr w:type="spellStart"/>
      <w:r w:rsidRPr="00935FBC">
        <w:rPr>
          <w:rFonts w:ascii="Tahoma" w:hAnsi="Tahoma"/>
          <w:sz w:val="16"/>
        </w:rPr>
        <w:t>CHIN</w:t>
      </w:r>
      <w:proofErr w:type="spellEnd"/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ERK</w:t>
      </w:r>
    </w:p>
    <w:p w14:paraId="42D3CDD5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M.</w:t>
      </w:r>
      <w:r w:rsidRPr="00935FBC">
        <w:rPr>
          <w:rFonts w:ascii="Tahoma" w:hAnsi="Tahoma"/>
          <w:sz w:val="16"/>
        </w:rPr>
        <w:t xml:space="preserve"> HALIENE SP VB PROK</w:t>
      </w:r>
    </w:p>
    <w:p w14:paraId="528C2DA8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NUMERO UNO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M. TRESORINE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RP VB </w:t>
      </w:r>
      <w:r>
        <w:rPr>
          <w:rFonts w:ascii="Tahoma" w:hAnsi="Tahoma"/>
          <w:sz w:val="16"/>
        </w:rPr>
        <w:t>PREST</w:t>
      </w:r>
    </w:p>
    <w:p w14:paraId="66C07898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MV.</w:t>
      </w:r>
      <w:r w:rsidRPr="00935FBC">
        <w:rPr>
          <w:rFonts w:ascii="Tahoma" w:hAnsi="Tahoma"/>
          <w:sz w:val="16"/>
        </w:rPr>
        <w:t xml:space="preserve"> FURORE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-- JASPER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KEUR</w:t>
      </w:r>
    </w:p>
    <w:p w14:paraId="414DED70" w14:textId="591CB013" w:rsidR="00B45FCE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</w:rPr>
        <w:t>FOK./GER.: D. MARIS, POPPENDAMSEWEG 5, 4364 SL GRIJPSKERKE</w:t>
      </w:r>
    </w:p>
    <w:p w14:paraId="12CCF5E3" w14:textId="3C9BAD28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SPR I. 120 28%</w:t>
      </w:r>
    </w:p>
    <w:p w14:paraId="3B4EB2B8" w14:textId="552B18DB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9F38E1B" w14:textId="77777777" w:rsidR="00B45FCE" w:rsidRPr="00B95D20" w:rsidRDefault="00B45FCE" w:rsidP="00B45FCE">
      <w:pPr>
        <w:tabs>
          <w:tab w:val="left" w:pos="425"/>
          <w:tab w:val="left" w:pos="850"/>
        </w:tabs>
        <w:rPr>
          <w:rFonts w:ascii="Tahoma" w:hAnsi="Tahoma"/>
          <w:sz w:val="20"/>
          <w:szCs w:val="20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131A9779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6F9F7B0C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54406203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44FCE13C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345993F6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6B8E240C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4709DED7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60B6A8F5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5A7CAA73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7BA3E9BF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5A4B3AC6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3BFAB281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7E31B2C1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53A37FFC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4271D9B6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24B9FBE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0E0280A7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110E3A12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69D68F3E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67421B08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6E13F61E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0ED5D28A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165657E" w14:textId="77777777" w:rsidR="00B45FCE" w:rsidRPr="00935FBC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C01B5DE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8AAF807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935FBC">
        <w:rPr>
          <w:rFonts w:ascii="Tahoma" w:hAnsi="Tahoma"/>
          <w:b/>
          <w:sz w:val="17"/>
        </w:rPr>
        <w:t>5</w:t>
      </w:r>
      <w:r w:rsidRPr="00935FBC">
        <w:rPr>
          <w:rFonts w:ascii="Tahoma" w:hAnsi="Tahoma"/>
          <w:b/>
          <w:sz w:val="17"/>
        </w:rPr>
        <w:tab/>
        <w:t xml:space="preserve">ODISOLDE VAN HET NOORDHOF 528003201900579, VB, SP, D-OC 25-03-2019 , SCHIMMEL VOS GEB </w:t>
      </w:r>
    </w:p>
    <w:p w14:paraId="61F9F5C3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ZIROCCO BLUE VDL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V. MR. BLUE</w:t>
      </w:r>
      <w:r>
        <w:rPr>
          <w:rFonts w:ascii="Tahoma" w:hAnsi="Tahoma"/>
          <w:sz w:val="16"/>
        </w:rPr>
        <w:t xml:space="preserve"> PREF</w:t>
      </w:r>
    </w:p>
    <w:p w14:paraId="4D563625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M.</w:t>
      </w:r>
      <w:r w:rsidRPr="00935FBC">
        <w:rPr>
          <w:rFonts w:ascii="Tahoma" w:hAnsi="Tahoma"/>
          <w:sz w:val="16"/>
        </w:rPr>
        <w:t xml:space="preserve"> CISOLDE SP STB STER, PROK, VOORLOPIG KEUR</w:t>
      </w:r>
    </w:p>
    <w:p w14:paraId="7F681064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CAROLUS II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M. NISOLDE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935FBC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5649BC32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MV.</w:t>
      </w:r>
      <w:r w:rsidRPr="00935FBC">
        <w:rPr>
          <w:rFonts w:ascii="Tahoma" w:hAnsi="Tahoma"/>
          <w:sz w:val="16"/>
        </w:rPr>
        <w:t xml:space="preserve"> NIMMERDOR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-- SILBERSEE </w:t>
      </w:r>
    </w:p>
    <w:p w14:paraId="65C5AB58" w14:textId="77777777" w:rsidR="005309C7" w:rsidRPr="00935FBC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</w:rPr>
        <w:t>FOK./GER.: K. MINDERHOUD, BRAAMWEG 1, 4371 EN KOUDEKERKE</w:t>
      </w:r>
    </w:p>
    <w:p w14:paraId="6B4B3F5C" w14:textId="1B9EC573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SPR I. 128 31%</w:t>
      </w:r>
    </w:p>
    <w:p w14:paraId="3509844D" w14:textId="4925484D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4178A20" w14:textId="77777777" w:rsidR="00B45FCE" w:rsidRPr="00B95D20" w:rsidRDefault="00B45FCE" w:rsidP="00B45FCE">
      <w:pPr>
        <w:tabs>
          <w:tab w:val="left" w:pos="425"/>
          <w:tab w:val="left" w:pos="850"/>
        </w:tabs>
        <w:rPr>
          <w:rFonts w:ascii="Tahoma" w:hAnsi="Tahoma"/>
          <w:sz w:val="20"/>
          <w:szCs w:val="20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6060DFBE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761AE6EE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011A3B97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666CBE89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74D66DD3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61403E12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789A33A5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4EBC2B7D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23DD3FA4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79DF3943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03A4B282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2A30D331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7F7476E7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320277E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23BF8A41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06279A36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3853BEBE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7FC9508B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6923D64F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1EE1919B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4E9BB948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471FCE0E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6539301" w14:textId="77777777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0CA97F2" w14:textId="77777777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733EB91" w14:textId="77777777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0FAAA41F" w14:textId="77777777" w:rsidR="005309C7" w:rsidRDefault="005309C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2066F9E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5309C7">
        <w:rPr>
          <w:rFonts w:ascii="Tahoma" w:hAnsi="Tahoma"/>
          <w:b/>
        </w:rPr>
        <w:lastRenderedPageBreak/>
        <w:t>3 JARIGE REG.A MERRIES SPRINGEN</w:t>
      </w:r>
    </w:p>
    <w:p w14:paraId="298EC99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5D7C306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161A6F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8</w:t>
      </w:r>
      <w:r w:rsidRPr="005309C7">
        <w:rPr>
          <w:rFonts w:ascii="Tahoma" w:hAnsi="Tahoma"/>
          <w:b/>
          <w:sz w:val="17"/>
        </w:rPr>
        <w:tab/>
        <w:t>OONAH VAN DE WIEL 528003201908736, REG. A, SP, 28-05-2019 , BRUIN [RA]</w:t>
      </w:r>
    </w:p>
    <w:p w14:paraId="3A4FB0F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CHACFLY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V. CHACCO BLUE </w:t>
      </w:r>
    </w:p>
    <w:p w14:paraId="1E43EB8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DESI-TERMA SP STB-EXT</w:t>
      </w:r>
    </w:p>
    <w:p w14:paraId="2EAED1E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CANTURO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WHYTERMA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SP STB-EXT</w:t>
      </w:r>
    </w:p>
    <w:p w14:paraId="03B6CE6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LUPICOR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EQUADOR </w:t>
      </w:r>
    </w:p>
    <w:p w14:paraId="17181BB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P. HUIGE, BRILLETJESDIJK 3, 4443 RH NISSE</w:t>
      </w:r>
    </w:p>
    <w:p w14:paraId="12EBB8A3" w14:textId="515B4D06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SPR I. 131 21%</w:t>
      </w:r>
    </w:p>
    <w:p w14:paraId="36A6B799" w14:textId="34DE28F2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0ACF47BC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6303E645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27A5DFCD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21878EA5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68781B3E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62BA086A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15E1C41F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112D852C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1A5AAD66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23BACF50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50AFFED0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2E881DB1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4CFFA66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06A0871B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576BD2AD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5E7E15B5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261398F2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58DF4DBC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09B60CA0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280F1C1C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66B62AAC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758FF3C7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6E7E7A4" w14:textId="77777777" w:rsidR="00B45FCE" w:rsidRPr="00B95D20" w:rsidRDefault="00B45FCE" w:rsidP="00B45FCE">
      <w:pPr>
        <w:rPr>
          <w:rFonts w:ascii="Tahoma" w:hAnsi="Tahoma"/>
          <w:sz w:val="20"/>
          <w:szCs w:val="20"/>
        </w:rPr>
      </w:pPr>
    </w:p>
    <w:p w14:paraId="79AE5E55" w14:textId="77777777" w:rsidR="00B45FCE" w:rsidRDefault="00B45FCE" w:rsidP="00B45FCE">
      <w:pPr>
        <w:rPr>
          <w:rFonts w:ascii="Tahoma" w:hAnsi="Tahoma"/>
          <w:sz w:val="20"/>
          <w:szCs w:val="20"/>
        </w:rPr>
      </w:pPr>
    </w:p>
    <w:p w14:paraId="3165E854" w14:textId="77777777" w:rsidR="00B45FCE" w:rsidRPr="00B95D20" w:rsidRDefault="00B45FCE" w:rsidP="00B45FCE">
      <w:pPr>
        <w:rPr>
          <w:rFonts w:ascii="Tahoma" w:hAnsi="Tahoma"/>
          <w:sz w:val="20"/>
          <w:szCs w:val="20"/>
        </w:rPr>
      </w:pPr>
    </w:p>
    <w:p w14:paraId="49D5A6E0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816FC6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9F2BBD3" w14:textId="77777777" w:rsidR="00B45FCE" w:rsidRPr="00B95D20" w:rsidRDefault="00B45FCE" w:rsidP="00B45FCE">
      <w:pPr>
        <w:rPr>
          <w:rFonts w:ascii="Tahoma" w:hAnsi="Tahoma"/>
          <w:sz w:val="20"/>
          <w:szCs w:val="20"/>
        </w:rPr>
      </w:pPr>
      <w:bookmarkStart w:id="0" w:name="_GoBack"/>
      <w:bookmarkEnd w:id="0"/>
    </w:p>
    <w:p w14:paraId="001C7608" w14:textId="77777777" w:rsidR="00B45FCE" w:rsidRDefault="00B45FCE" w:rsidP="00B45FCE">
      <w:pPr>
        <w:rPr>
          <w:rFonts w:ascii="Tahoma" w:hAnsi="Tahoma"/>
          <w:sz w:val="20"/>
          <w:szCs w:val="20"/>
        </w:rPr>
      </w:pPr>
    </w:p>
    <w:p w14:paraId="5EE8C55B" w14:textId="77777777" w:rsidR="00B45FCE" w:rsidRPr="00B95D20" w:rsidRDefault="00B45FCE" w:rsidP="00B45FCE">
      <w:pPr>
        <w:rPr>
          <w:rFonts w:ascii="Tahoma" w:hAnsi="Tahoma"/>
          <w:sz w:val="20"/>
          <w:szCs w:val="20"/>
        </w:rPr>
      </w:pPr>
    </w:p>
    <w:p w14:paraId="54692D94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E1444F0" w14:textId="77777777" w:rsidR="00C26B7A" w:rsidRDefault="00C26B7A">
      <w:pPr>
        <w:rPr>
          <w:rFonts w:ascii="Tahoma" w:hAnsi="Tahoma"/>
          <w:sz w:val="16"/>
        </w:rPr>
      </w:pPr>
    </w:p>
    <w:p w14:paraId="74F6D3E2" w14:textId="77777777" w:rsidR="00C26B7A" w:rsidRDefault="00C26B7A">
      <w:pPr>
        <w:rPr>
          <w:rFonts w:ascii="Tahoma" w:hAnsi="Tahoma"/>
          <w:sz w:val="16"/>
        </w:rPr>
      </w:pPr>
    </w:p>
    <w:p w14:paraId="6CD0F137" w14:textId="77777777" w:rsidR="00C26B7A" w:rsidRDefault="00C26B7A">
      <w:pPr>
        <w:rPr>
          <w:rFonts w:ascii="Tahoma" w:hAnsi="Tahoma"/>
          <w:sz w:val="16"/>
        </w:rPr>
      </w:pPr>
    </w:p>
    <w:p w14:paraId="4D49840F" w14:textId="77777777" w:rsidR="00C26B7A" w:rsidRPr="00F115F3" w:rsidRDefault="00C26B7A" w:rsidP="00C26B7A">
      <w:pPr>
        <w:rPr>
          <w:rFonts w:ascii="Tahoma" w:hAnsi="Tahoma"/>
          <w:sz w:val="16"/>
        </w:rPr>
      </w:pPr>
      <w:r w:rsidRPr="00935FBC">
        <w:rPr>
          <w:rFonts w:ascii="Tahoma" w:hAnsi="Tahoma"/>
          <w:b/>
        </w:rPr>
        <w:t>4 T/M 7 JARIGE STB MERRIES SPRINGEN</w:t>
      </w:r>
    </w:p>
    <w:p w14:paraId="185C1456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F84D566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5FB7FB3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935FBC">
        <w:rPr>
          <w:rFonts w:ascii="Tahoma" w:hAnsi="Tahoma"/>
          <w:b/>
          <w:sz w:val="17"/>
        </w:rPr>
        <w:t>6</w:t>
      </w:r>
      <w:r w:rsidRPr="00935FBC">
        <w:rPr>
          <w:rFonts w:ascii="Tahoma" w:hAnsi="Tahoma"/>
          <w:b/>
          <w:sz w:val="17"/>
        </w:rPr>
        <w:tab/>
        <w:t xml:space="preserve">LIESETTE2.0 528003201607754, STB, SP, PROK 29-07-2016, 1,67 M, STEKELHARIGE VOS </w:t>
      </w:r>
    </w:p>
    <w:p w14:paraId="5C5EC11B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HARLEY VDL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V. HEARTBREAKER</w:t>
      </w:r>
      <w:r>
        <w:rPr>
          <w:rFonts w:ascii="Tahoma" w:hAnsi="Tahoma"/>
          <w:sz w:val="16"/>
        </w:rPr>
        <w:t xml:space="preserve"> PREF</w:t>
      </w:r>
    </w:p>
    <w:p w14:paraId="3A2302CC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  <w:t>M.</w:t>
      </w:r>
      <w:r w:rsidRPr="00935FBC">
        <w:rPr>
          <w:rFonts w:ascii="Tahoma" w:hAnsi="Tahoma"/>
          <w:sz w:val="16"/>
        </w:rPr>
        <w:t xml:space="preserve"> LIESETTE SP STB STER, SPORT-(SPR)</w:t>
      </w:r>
    </w:p>
    <w:p w14:paraId="6C2F2BB7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V.</w:t>
      </w:r>
      <w:r w:rsidRPr="00935FBC">
        <w:rPr>
          <w:rFonts w:ascii="Tahoma" w:hAnsi="Tahoma"/>
          <w:sz w:val="16"/>
        </w:rPr>
        <w:t xml:space="preserve"> GUIDAM</w:t>
      </w:r>
      <w:r>
        <w:rPr>
          <w:rFonts w:ascii="Tahoma" w:hAnsi="Tahoma"/>
          <w:sz w:val="16"/>
        </w:rPr>
        <w:t xml:space="preserve"> PREF</w:t>
      </w:r>
      <w:r w:rsidRPr="00935FBC">
        <w:rPr>
          <w:rFonts w:ascii="Tahoma" w:hAnsi="Tahoma"/>
          <w:sz w:val="16"/>
        </w:rPr>
        <w:t xml:space="preserve"> M. ESETTE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>RP STB</w:t>
      </w:r>
    </w:p>
    <w:p w14:paraId="68AD02FD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b/>
          <w:sz w:val="16"/>
        </w:rPr>
        <w:tab/>
        <w:t>MV.</w:t>
      </w:r>
      <w:r w:rsidRPr="00935FBC">
        <w:rPr>
          <w:rFonts w:ascii="Tahoma" w:hAnsi="Tahoma"/>
          <w:sz w:val="16"/>
        </w:rPr>
        <w:t xml:space="preserve"> LE MEXICO</w:t>
      </w:r>
      <w:r>
        <w:rPr>
          <w:rFonts w:ascii="Tahoma" w:hAnsi="Tahoma"/>
          <w:sz w:val="16"/>
        </w:rPr>
        <w:t xml:space="preserve"> </w:t>
      </w:r>
      <w:r w:rsidRPr="00935FBC">
        <w:rPr>
          <w:rFonts w:ascii="Tahoma" w:hAnsi="Tahoma"/>
          <w:sz w:val="16"/>
        </w:rPr>
        <w:t xml:space="preserve">KEUR -- PERICLES XX </w:t>
      </w:r>
      <w:r>
        <w:rPr>
          <w:rFonts w:ascii="Tahoma" w:hAnsi="Tahoma"/>
          <w:sz w:val="16"/>
        </w:rPr>
        <w:t>PREF</w:t>
      </w:r>
    </w:p>
    <w:p w14:paraId="50589952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FOKKER: J.A.B.A. VERMEULEN, BEUNINGEN GLD</w:t>
      </w:r>
    </w:p>
    <w:p w14:paraId="71FED0D4" w14:textId="77777777" w:rsidR="00C26B7A" w:rsidRPr="00935FBC" w:rsidRDefault="00C26B7A" w:rsidP="00C26B7A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</w:rPr>
        <w:t>GER.: J.C.M. ZANDEE- VAN WEZEL, BOOMDIJK 3, 4339 PD NIEUW- EN SINT JOOSLAND</w:t>
      </w:r>
    </w:p>
    <w:p w14:paraId="579E4063" w14:textId="77777777" w:rsidR="00C26B7A" w:rsidRPr="00935FBC" w:rsidRDefault="00C26B7A" w:rsidP="00C26B7A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SPR I. 133 57%</w:t>
      </w:r>
      <w:r>
        <w:rPr>
          <w:rFonts w:ascii="Tahoma" w:hAnsi="Tahoma"/>
          <w:sz w:val="16"/>
        </w:rPr>
        <w:tab/>
      </w:r>
      <w:r w:rsidRPr="00935FBC">
        <w:rPr>
          <w:rFonts w:ascii="Tahoma" w:hAnsi="Tahoma"/>
          <w:b/>
          <w:sz w:val="16"/>
          <w:bdr w:val="single" w:sz="4" w:space="0" w:color="auto"/>
        </w:rPr>
        <w:t xml:space="preserve">EX.75 SPR.70 G.70 </w:t>
      </w:r>
    </w:p>
    <w:p w14:paraId="6D18FB0A" w14:textId="22E81399" w:rsidR="00C26B7A" w:rsidRDefault="00C26B7A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935FBC">
        <w:rPr>
          <w:rFonts w:ascii="Tahoma" w:hAnsi="Tahoma"/>
          <w:b/>
          <w:sz w:val="16"/>
        </w:rPr>
        <w:tab/>
      </w:r>
      <w:r w:rsidRPr="00935FBC">
        <w:rPr>
          <w:rFonts w:ascii="Tahoma" w:hAnsi="Tahoma"/>
          <w:sz w:val="16"/>
        </w:rPr>
        <w:t>EVENTING PAARD B+1</w:t>
      </w:r>
    </w:p>
    <w:p w14:paraId="3C4486C9" w14:textId="2E1B4873" w:rsidR="00B45FCE" w:rsidRDefault="00B45FCE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Style w:val="Tabelraster"/>
        <w:tblW w:w="7511" w:type="dxa"/>
        <w:tblLayout w:type="fixed"/>
        <w:tblLook w:val="01E0" w:firstRow="1" w:lastRow="1" w:firstColumn="1" w:lastColumn="1" w:noHBand="0" w:noVBand="0"/>
      </w:tblPr>
      <w:tblGrid>
        <w:gridCol w:w="577"/>
        <w:gridCol w:w="571"/>
        <w:gridCol w:w="664"/>
        <w:gridCol w:w="645"/>
        <w:gridCol w:w="770"/>
        <w:gridCol w:w="761"/>
        <w:gridCol w:w="940"/>
        <w:gridCol w:w="978"/>
        <w:gridCol w:w="748"/>
        <w:gridCol w:w="857"/>
      </w:tblGrid>
      <w:tr w:rsidR="00B45FCE" w:rsidRPr="003B1E1B" w14:paraId="79A4F8EF" w14:textId="77777777" w:rsidTr="00B45FCE">
        <w:trPr>
          <w:trHeight w:val="167"/>
        </w:trPr>
        <w:tc>
          <w:tcPr>
            <w:tcW w:w="577" w:type="dxa"/>
            <w:vAlign w:val="center"/>
          </w:tcPr>
          <w:p w14:paraId="77207D7B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ext</w:t>
            </w:r>
            <w:proofErr w:type="spellEnd"/>
          </w:p>
        </w:tc>
        <w:tc>
          <w:tcPr>
            <w:tcW w:w="571" w:type="dxa"/>
            <w:vAlign w:val="center"/>
          </w:tcPr>
          <w:p w14:paraId="347ABF16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proofErr w:type="spellStart"/>
            <w:r w:rsidRPr="003B1E1B">
              <w:rPr>
                <w:rFonts w:ascii="Tahoma" w:hAnsi="Tahoma" w:cs="Tahoma"/>
                <w:b/>
                <w:sz w:val="16"/>
                <w:szCs w:val="14"/>
              </w:rPr>
              <w:t>spr</w:t>
            </w:r>
            <w:proofErr w:type="spellEnd"/>
          </w:p>
        </w:tc>
        <w:tc>
          <w:tcPr>
            <w:tcW w:w="664" w:type="dxa"/>
            <w:vAlign w:val="center"/>
          </w:tcPr>
          <w:p w14:paraId="64017BF1" w14:textId="77777777" w:rsidR="00B45FCE" w:rsidRPr="003B1E1B" w:rsidRDefault="00B45FCE" w:rsidP="00B45FCE">
            <w:pPr>
              <w:jc w:val="center"/>
              <w:rPr>
                <w:rFonts w:ascii="Tahoma" w:hAnsi="Tahoma" w:cs="Tahoma"/>
                <w:b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sz w:val="16"/>
                <w:szCs w:val="14"/>
              </w:rPr>
              <w:t>stap</w:t>
            </w:r>
          </w:p>
        </w:tc>
        <w:tc>
          <w:tcPr>
            <w:tcW w:w="645" w:type="dxa"/>
            <w:vAlign w:val="center"/>
          </w:tcPr>
          <w:p w14:paraId="27FCBB4C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draf</w:t>
            </w:r>
          </w:p>
        </w:tc>
        <w:tc>
          <w:tcPr>
            <w:tcW w:w="770" w:type="dxa"/>
            <w:vAlign w:val="center"/>
          </w:tcPr>
          <w:p w14:paraId="25AA17EC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galop</w:t>
            </w:r>
          </w:p>
        </w:tc>
        <w:tc>
          <w:tcPr>
            <w:tcW w:w="761" w:type="dxa"/>
            <w:vAlign w:val="center"/>
          </w:tcPr>
          <w:p w14:paraId="09646CE3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95" w:right="-213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r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eflexen</w:t>
            </w:r>
          </w:p>
        </w:tc>
        <w:tc>
          <w:tcPr>
            <w:tcW w:w="940" w:type="dxa"/>
            <w:vAlign w:val="center"/>
          </w:tcPr>
          <w:p w14:paraId="6CB2041F" w14:textId="77777777" w:rsidR="00B45FCE" w:rsidRPr="003B1E1B" w:rsidRDefault="00B45FCE" w:rsidP="00B45FC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t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echniek</w:t>
            </w:r>
          </w:p>
        </w:tc>
        <w:tc>
          <w:tcPr>
            <w:tcW w:w="978" w:type="dxa"/>
            <w:vAlign w:val="center"/>
          </w:tcPr>
          <w:p w14:paraId="04551A4B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vermogen</w:t>
            </w:r>
          </w:p>
        </w:tc>
        <w:tc>
          <w:tcPr>
            <w:tcW w:w="748" w:type="dxa"/>
            <w:vAlign w:val="center"/>
          </w:tcPr>
          <w:p w14:paraId="4FDE5AA1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>
              <w:rPr>
                <w:rFonts w:ascii="Tahoma" w:hAnsi="Tahoma" w:cs="Tahoma"/>
                <w:b/>
                <w:bCs/>
                <w:sz w:val="16"/>
                <w:szCs w:val="14"/>
              </w:rPr>
              <w:t>s</w:t>
            </w: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ter j/n</w:t>
            </w:r>
          </w:p>
        </w:tc>
        <w:tc>
          <w:tcPr>
            <w:tcW w:w="857" w:type="dxa"/>
            <w:vAlign w:val="center"/>
          </w:tcPr>
          <w:p w14:paraId="2047B2D9" w14:textId="77777777" w:rsidR="00B45FCE" w:rsidRPr="003B1E1B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4"/>
              </w:rPr>
            </w:pPr>
            <w:r w:rsidRPr="003B1E1B">
              <w:rPr>
                <w:rFonts w:ascii="Tahoma" w:hAnsi="Tahoma" w:cs="Tahoma"/>
                <w:b/>
                <w:bCs/>
                <w:sz w:val="16"/>
                <w:szCs w:val="14"/>
              </w:rPr>
              <w:t>stokmaat</w:t>
            </w:r>
          </w:p>
        </w:tc>
      </w:tr>
      <w:tr w:rsidR="00B45FCE" w:rsidRPr="005F6286" w14:paraId="6545E395" w14:textId="77777777" w:rsidTr="00B45FCE">
        <w:trPr>
          <w:trHeight w:val="499"/>
        </w:trPr>
        <w:tc>
          <w:tcPr>
            <w:tcW w:w="577" w:type="dxa"/>
            <w:vAlign w:val="center"/>
          </w:tcPr>
          <w:p w14:paraId="48EEDB50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71" w:type="dxa"/>
            <w:vAlign w:val="center"/>
          </w:tcPr>
          <w:p w14:paraId="0E607AE3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64" w:type="dxa"/>
            <w:vAlign w:val="center"/>
          </w:tcPr>
          <w:p w14:paraId="2656FC61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45" w:type="dxa"/>
            <w:vAlign w:val="center"/>
          </w:tcPr>
          <w:p w14:paraId="721CEBA1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0" w:type="dxa"/>
            <w:vAlign w:val="center"/>
          </w:tcPr>
          <w:p w14:paraId="5A8869E3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61" w:type="dxa"/>
            <w:vAlign w:val="center"/>
          </w:tcPr>
          <w:p w14:paraId="3E53009B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40" w:type="dxa"/>
            <w:vAlign w:val="center"/>
          </w:tcPr>
          <w:p w14:paraId="114B1DAB" w14:textId="77777777" w:rsidR="00B45FCE" w:rsidRPr="005F6286" w:rsidRDefault="00B45FCE" w:rsidP="00B45FC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8" w:type="dxa"/>
            <w:vAlign w:val="center"/>
          </w:tcPr>
          <w:p w14:paraId="09BDD70E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52EFF4D3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7" w:type="dxa"/>
            <w:vAlign w:val="center"/>
          </w:tcPr>
          <w:p w14:paraId="5A901A18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4538B54D" w14:textId="77777777" w:rsidR="00B45FCE" w:rsidRPr="00B95D20" w:rsidRDefault="00B45FCE" w:rsidP="00B45FCE">
      <w:pPr>
        <w:rPr>
          <w:rFonts w:ascii="Tahoma" w:hAnsi="Tahoma"/>
          <w:sz w:val="20"/>
          <w:szCs w:val="20"/>
        </w:rPr>
      </w:pPr>
    </w:p>
    <w:p w14:paraId="2B903393" w14:textId="77777777" w:rsidR="00B45FCE" w:rsidRDefault="00B45FCE" w:rsidP="00B45FCE">
      <w:pPr>
        <w:rPr>
          <w:rFonts w:ascii="Tahoma" w:hAnsi="Tahoma"/>
          <w:sz w:val="20"/>
          <w:szCs w:val="20"/>
        </w:rPr>
      </w:pPr>
    </w:p>
    <w:p w14:paraId="561757C2" w14:textId="77777777" w:rsidR="00B45FCE" w:rsidRPr="00B95D20" w:rsidRDefault="00B45FCE" w:rsidP="00B45FCE">
      <w:pPr>
        <w:rPr>
          <w:rFonts w:ascii="Tahoma" w:hAnsi="Tahoma"/>
          <w:sz w:val="20"/>
          <w:szCs w:val="20"/>
        </w:rPr>
      </w:pPr>
    </w:p>
    <w:p w14:paraId="67B71EAB" w14:textId="77777777" w:rsidR="00B45FCE" w:rsidRPr="00935FBC" w:rsidRDefault="00B45FCE" w:rsidP="00C26B7A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347CAE0" w14:textId="3C2B866E" w:rsidR="005309C7" w:rsidRDefault="005309C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443EB0B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5309C7">
        <w:rPr>
          <w:rFonts w:ascii="Tahoma" w:hAnsi="Tahoma"/>
          <w:b/>
        </w:rPr>
        <w:lastRenderedPageBreak/>
        <w:t>3 JARIGE VB MERRIES DRESSUUR</w:t>
      </w:r>
    </w:p>
    <w:p w14:paraId="340F39C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729199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EC828A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10</w:t>
      </w:r>
      <w:r w:rsidRPr="005309C7">
        <w:rPr>
          <w:rFonts w:ascii="Tahoma" w:hAnsi="Tahoma"/>
          <w:b/>
          <w:sz w:val="17"/>
        </w:rPr>
        <w:tab/>
        <w:t xml:space="preserve">ORANGE PRIDE 528003201901412, VB, DP, 20-04-2019 , DONKERBRUIN </w:t>
      </w:r>
    </w:p>
    <w:p w14:paraId="2FCB496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DAILY DIAMOND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V. DAILY DEAL </w:t>
      </w:r>
    </w:p>
    <w:p w14:paraId="24CB047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EQUITA DP STB STER</w:t>
      </w:r>
    </w:p>
    <w:p w14:paraId="1B7787E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M. VANITY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</w:p>
    <w:p w14:paraId="53A64D2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KRACK C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-- FERRO</w:t>
      </w:r>
      <w:r>
        <w:rPr>
          <w:rFonts w:ascii="Tahoma" w:hAnsi="Tahoma"/>
          <w:sz w:val="16"/>
        </w:rPr>
        <w:t xml:space="preserve"> PREF</w:t>
      </w:r>
    </w:p>
    <w:p w14:paraId="2DEA20D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A.W. BUIJZE, OOST HAVENDIJK 24, 3247 LD DIRKSLAND</w:t>
      </w:r>
    </w:p>
    <w:p w14:paraId="09FAABE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J.J. CASTELEYN, OOST HAVENDIJK 24, 3247 LD DIRKSLAND</w:t>
      </w:r>
    </w:p>
    <w:p w14:paraId="70A08D0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P. CASTELEIJN, ORANJEBOOMSTRAAT 26, 4424 AG WEMELDINGE</w:t>
      </w:r>
    </w:p>
    <w:p w14:paraId="5A506CBD" w14:textId="7289CCDD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160 28%</w:t>
      </w:r>
    </w:p>
    <w:p w14:paraId="2B853ACA" w14:textId="312D1EA4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6CFF5CB1" w14:textId="77777777" w:rsidTr="00B45FCE">
        <w:trPr>
          <w:cantSplit/>
        </w:trPr>
        <w:tc>
          <w:tcPr>
            <w:tcW w:w="841" w:type="dxa"/>
            <w:vAlign w:val="center"/>
          </w:tcPr>
          <w:p w14:paraId="51F7B2B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2691076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24D6C9B9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5F0591FA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73BE008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5B264927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66D13369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02AE1F9C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401199BA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1B93D4E9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15BBAB3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7162685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7D06659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0F360B7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3D21409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D578905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2303FEF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E434F9B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2AFD4974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A6864E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1F3CE6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11</w:t>
      </w:r>
      <w:r w:rsidRPr="005309C7">
        <w:rPr>
          <w:rFonts w:ascii="Tahoma" w:hAnsi="Tahoma"/>
          <w:b/>
          <w:sz w:val="17"/>
        </w:rPr>
        <w:tab/>
        <w:t xml:space="preserve">OLYMPIA 528003201905713, VB, DP, 20-05-2019 , BRUIN </w:t>
      </w:r>
    </w:p>
    <w:p w14:paraId="31413EA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HENNESSY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DE NIRO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ERK</w:t>
      </w:r>
    </w:p>
    <w:p w14:paraId="2F0C3C7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BURBERRY BRITT DP STB</w:t>
      </w:r>
    </w:p>
    <w:p w14:paraId="03779D5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LINGH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LUCRETIA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RP STB</w:t>
      </w:r>
    </w:p>
    <w:p w14:paraId="1EDC91E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FESTIVAL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ULTIMAAT </w:t>
      </w:r>
    </w:p>
    <w:p w14:paraId="0ED5858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R.F. STURM, LANDBOUWWEG 3, 4389 VL RITTHEM</w:t>
      </w:r>
    </w:p>
    <w:p w14:paraId="3070AAF8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127 27%</w:t>
      </w:r>
    </w:p>
    <w:p w14:paraId="6D5BA988" w14:textId="7751E1BE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5309C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S.14 D.14 G. 13 SPL.6.5 H/B.7 R/B.7 ADP.6.5 T.68</w:t>
      </w:r>
    </w:p>
    <w:p w14:paraId="1B4E40B8" w14:textId="24158EB7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765E0704" w14:textId="77777777" w:rsidTr="00B45FCE">
        <w:trPr>
          <w:cantSplit/>
        </w:trPr>
        <w:tc>
          <w:tcPr>
            <w:tcW w:w="841" w:type="dxa"/>
            <w:vAlign w:val="center"/>
          </w:tcPr>
          <w:p w14:paraId="48902EF8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5E66CC70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28BDD78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16032786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120FF75B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09910FF7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1D1E2929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291DC6BD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0830FEEC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104013C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5444FF5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28BC0B20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103890A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FAD2A3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13A2554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EB6BFB7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3E58BCD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AB04B7C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6A10BAF9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083C48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A16A40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12</w:t>
      </w:r>
      <w:r w:rsidRPr="005309C7">
        <w:rPr>
          <w:rFonts w:ascii="Tahoma" w:hAnsi="Tahoma"/>
          <w:b/>
          <w:sz w:val="17"/>
        </w:rPr>
        <w:tab/>
        <w:t xml:space="preserve">ODIN-TINA 528003201906635, VB, DP, D-OC 01-07-2019 , BRUIN </w:t>
      </w:r>
    </w:p>
    <w:p w14:paraId="219FF45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HERMÈS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EASY GAME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ERK</w:t>
      </w:r>
    </w:p>
    <w:p w14:paraId="106E80B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RATINA L RP STB STER, </w:t>
      </w:r>
      <w:r>
        <w:rPr>
          <w:rFonts w:ascii="Tahoma" w:hAnsi="Tahoma"/>
          <w:sz w:val="16"/>
        </w:rPr>
        <w:t>PREF</w:t>
      </w:r>
      <w:r w:rsidRPr="005309C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5309C7">
        <w:rPr>
          <w:rFonts w:ascii="Tahoma" w:hAnsi="Tahoma"/>
          <w:sz w:val="16"/>
        </w:rPr>
        <w:t>, PROK</w:t>
      </w:r>
    </w:p>
    <w:p w14:paraId="7A4D63D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LANCELOT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WENDY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5309C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5309C7">
        <w:rPr>
          <w:rFonts w:ascii="Tahoma" w:hAnsi="Tahoma"/>
          <w:sz w:val="16"/>
        </w:rPr>
        <w:t>, SPORT-(DRES), PROK</w:t>
      </w:r>
    </w:p>
    <w:p w14:paraId="05FB399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FARN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-- GONDELIER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</w:t>
      </w:r>
    </w:p>
    <w:p w14:paraId="11DE436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M.A. VAN DE GOOR, HERPEN</w:t>
      </w:r>
    </w:p>
    <w:p w14:paraId="16CDB56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M.C.H.I. RENTMEESTER, VROUWEPOLDERSEWEG 5, 4441 SJ OVEZANDE</w:t>
      </w:r>
    </w:p>
    <w:p w14:paraId="6CB59745" w14:textId="384CA888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149 26%</w:t>
      </w:r>
    </w:p>
    <w:p w14:paraId="6FEA2858" w14:textId="051AA7F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4F4A5A50" w14:textId="77777777" w:rsidTr="00B45FCE">
        <w:trPr>
          <w:cantSplit/>
        </w:trPr>
        <w:tc>
          <w:tcPr>
            <w:tcW w:w="841" w:type="dxa"/>
            <w:vAlign w:val="center"/>
          </w:tcPr>
          <w:p w14:paraId="4B352AE8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51BBF28D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3254F71F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00992952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0ED2E617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4BD1B5C8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47378C31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3909FD62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2B0A1FD5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7277945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083A3C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52FDE98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87B2F15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8CA0581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9420DA5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6121602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EE324DE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E73F749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6AAB5DAA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D79244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B70CAE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13</w:t>
      </w:r>
      <w:r w:rsidRPr="005309C7">
        <w:rPr>
          <w:rFonts w:ascii="Tahoma" w:hAnsi="Tahoma"/>
          <w:b/>
          <w:sz w:val="17"/>
        </w:rPr>
        <w:tab/>
        <w:t xml:space="preserve">O JOUTY RETTO 528003201900467, VB, DP, 19-03-2019 , DONKERE VOS </w:t>
      </w:r>
    </w:p>
    <w:p w14:paraId="31259C7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ICONIC B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V. BON BRAVOUR </w:t>
      </w:r>
    </w:p>
    <w:p w14:paraId="0AF1892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SAJOUTY RETTO RP STB KEUR</w:t>
      </w:r>
    </w:p>
    <w:p w14:paraId="6F2889C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M. BEAUTY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PREF</w:t>
      </w:r>
    </w:p>
    <w:p w14:paraId="013A1F2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VERITAS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IVANHOE </w:t>
      </w:r>
    </w:p>
    <w:p w14:paraId="2DCA449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R.H. VAN GORSEL, OUDE ZANDDIJK 20, 4451 NV HEINKENSZAND</w:t>
      </w:r>
    </w:p>
    <w:p w14:paraId="43B5D60E" w14:textId="01E27B3F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141 23%</w:t>
      </w:r>
    </w:p>
    <w:p w14:paraId="689EDD8D" w14:textId="31A656DF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55DEDFE4" w14:textId="77777777" w:rsidTr="00B45FCE">
        <w:trPr>
          <w:cantSplit/>
        </w:trPr>
        <w:tc>
          <w:tcPr>
            <w:tcW w:w="841" w:type="dxa"/>
            <w:vAlign w:val="center"/>
          </w:tcPr>
          <w:p w14:paraId="4C0C184A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070CAF3F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0CABA7A2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304A979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38A750DB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05D5ADD7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717AC122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0D501FC1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3450DF4B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6240112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EE00C5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4475941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037C3B1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65B362B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439D36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9710B90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0D55CAB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D930B8D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555F8207" w14:textId="22FE2783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B3EA0F6" w14:textId="7CB1C512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AE23D39" w14:textId="64538CF2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4530690" w14:textId="302FBCAC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265DDCA" w14:textId="08FA56EB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6E52242" w14:textId="1F5FE9E3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D9C6DE0" w14:textId="352FFDFF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D2FEE64" w14:textId="02D92223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EFF47D8" w14:textId="02740CFB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922A5B1" w14:textId="013B4D1A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B0981BC" w14:textId="16C2F858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0BE0E40" w14:textId="263595A1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0B9F5EF" w14:textId="291CD7B9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28C9E76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1E1B8D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B7C882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14</w:t>
      </w:r>
      <w:r w:rsidRPr="005309C7">
        <w:rPr>
          <w:rFonts w:ascii="Tahoma" w:hAnsi="Tahoma"/>
          <w:b/>
          <w:sz w:val="17"/>
        </w:rPr>
        <w:tab/>
        <w:t xml:space="preserve">OLIVIA 528003201903016, VB, DP, 12-05-2019 , BRUIN </w:t>
      </w:r>
    </w:p>
    <w:p w14:paraId="3380835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JUST WIMPHOF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DE NIRO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ERK</w:t>
      </w:r>
    </w:p>
    <w:p w14:paraId="643C1A9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THOWRA RP STB</w:t>
      </w:r>
    </w:p>
    <w:p w14:paraId="70D404B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M. ZYGA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RP STB</w:t>
      </w:r>
    </w:p>
    <w:p w14:paraId="10C5CAB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ZEOLIET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 -- DORUTO</w:t>
      </w:r>
      <w:r>
        <w:rPr>
          <w:rFonts w:ascii="Tahoma" w:hAnsi="Tahoma"/>
          <w:sz w:val="16"/>
        </w:rPr>
        <w:t xml:space="preserve"> PREF</w:t>
      </w:r>
    </w:p>
    <w:p w14:paraId="0EFF314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F.M. HAAK, BLINDEWEG 2, 4522 GV BIERVLIET</w:t>
      </w:r>
    </w:p>
    <w:p w14:paraId="6F12B70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140 23%</w:t>
      </w:r>
    </w:p>
    <w:p w14:paraId="075652DB" w14:textId="2D2EE8C1" w:rsidR="00E819D0" w:rsidRDefault="00E819D0" w:rsidP="00E819D0">
      <w:pPr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1C94D4A5" w14:textId="77777777" w:rsidTr="00B45FCE">
        <w:trPr>
          <w:cantSplit/>
        </w:trPr>
        <w:tc>
          <w:tcPr>
            <w:tcW w:w="841" w:type="dxa"/>
            <w:vAlign w:val="center"/>
          </w:tcPr>
          <w:p w14:paraId="5EBB26B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4CC83F39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392E4F44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40A3AA36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61C5B088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78124637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701CB300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180BED21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548514A7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14AE86A0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66F62F3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7A33A7F1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ABEB413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10F098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8EE5F74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BD0E173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765B95E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0762BC7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7BA4075B" w14:textId="77777777" w:rsidR="00B45FCE" w:rsidRDefault="00B45FCE" w:rsidP="00E819D0">
      <w:pPr>
        <w:rPr>
          <w:rFonts w:ascii="Tahoma" w:hAnsi="Tahoma"/>
          <w:sz w:val="16"/>
        </w:rPr>
      </w:pPr>
    </w:p>
    <w:p w14:paraId="6A661E41" w14:textId="77777777" w:rsidR="00E819D0" w:rsidRDefault="00E819D0" w:rsidP="00E819D0">
      <w:pPr>
        <w:rPr>
          <w:rFonts w:ascii="Tahoma" w:hAnsi="Tahoma"/>
          <w:b/>
        </w:rPr>
      </w:pPr>
    </w:p>
    <w:p w14:paraId="352947EF" w14:textId="15B56165" w:rsidR="005309C7" w:rsidRPr="00E819D0" w:rsidRDefault="005309C7" w:rsidP="00E819D0">
      <w:pPr>
        <w:rPr>
          <w:rFonts w:ascii="Tahoma" w:hAnsi="Tahoma"/>
          <w:sz w:val="16"/>
        </w:rPr>
      </w:pPr>
      <w:r w:rsidRPr="005309C7">
        <w:rPr>
          <w:rFonts w:ascii="Tahoma" w:hAnsi="Tahoma"/>
          <w:b/>
        </w:rPr>
        <w:t>3 JARIGE REG.A MERRIES DRESSUUR</w:t>
      </w:r>
    </w:p>
    <w:p w14:paraId="0BB9760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4F22BC8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98682C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15</w:t>
      </w:r>
      <w:r w:rsidRPr="005309C7">
        <w:rPr>
          <w:rFonts w:ascii="Tahoma" w:hAnsi="Tahoma"/>
          <w:b/>
          <w:sz w:val="17"/>
        </w:rPr>
        <w:tab/>
        <w:t>OZO BELLA 528003201905644, REG. A, DP, D-OC 01-05-2019 , ZWARTBRUIN [RA]</w:t>
      </w:r>
    </w:p>
    <w:p w14:paraId="7854E8E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FÜRST JAZZ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V. FURST ROMANCIER </w:t>
      </w:r>
    </w:p>
    <w:p w14:paraId="6C78F95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KISSE BELLA DP STB STER, D-OC</w:t>
      </w:r>
    </w:p>
    <w:p w14:paraId="780209E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DE NIRO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ERK M. ELLE BELLA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DP STB ELITE, IBOP-(DRES), PROK</w:t>
      </w:r>
    </w:p>
    <w:p w14:paraId="014366B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-- TUSCHINSKI </w:t>
      </w:r>
    </w:p>
    <w:p w14:paraId="11C78AE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 xml:space="preserve">FOK./GER.: P.H.M. KOLE, REEWEG 10, 4417 PB VLAKE </w:t>
      </w:r>
    </w:p>
    <w:p w14:paraId="2F28FB1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 xml:space="preserve">A.M. VAN DE GUCHTE, REEWEG 10, 4417 PB VLAKE </w:t>
      </w:r>
    </w:p>
    <w:p w14:paraId="52357CA8" w14:textId="35333949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151 21%</w:t>
      </w:r>
    </w:p>
    <w:p w14:paraId="09296AFB" w14:textId="77777777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7410E7" w:rsidRPr="00D075EF" w14:paraId="65AA5662" w14:textId="77777777" w:rsidTr="007410E7">
        <w:trPr>
          <w:cantSplit/>
        </w:trPr>
        <w:tc>
          <w:tcPr>
            <w:tcW w:w="841" w:type="dxa"/>
            <w:vAlign w:val="center"/>
          </w:tcPr>
          <w:p w14:paraId="1EA69349" w14:textId="77777777" w:rsidR="007410E7" w:rsidRPr="00D075EF" w:rsidRDefault="007410E7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776D07EC" w14:textId="77777777" w:rsidR="007410E7" w:rsidRPr="00D075EF" w:rsidRDefault="007410E7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2CD5CF9D" w14:textId="77777777" w:rsidR="007410E7" w:rsidRPr="00D075EF" w:rsidRDefault="007410E7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218A7CA6" w14:textId="7F99AE81" w:rsidR="007410E7" w:rsidRPr="00D075EF" w:rsidRDefault="007410E7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58DCB223" w14:textId="77777777" w:rsidR="007410E7" w:rsidRPr="00D075EF" w:rsidRDefault="007410E7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25AACDA5" w14:textId="77777777" w:rsidR="007410E7" w:rsidRPr="00D075EF" w:rsidRDefault="007410E7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24A0001F" w14:textId="77777777" w:rsidR="007410E7" w:rsidRPr="00D075EF" w:rsidRDefault="007410E7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29315C30" w14:textId="77777777" w:rsidR="007410E7" w:rsidRPr="00D075EF" w:rsidRDefault="007410E7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7410E7" w:rsidRPr="005F6286" w14:paraId="6F8E15A3" w14:textId="77777777" w:rsidTr="007410E7">
        <w:trPr>
          <w:trHeight w:val="423"/>
        </w:trPr>
        <w:tc>
          <w:tcPr>
            <w:tcW w:w="841" w:type="dxa"/>
            <w:vAlign w:val="center"/>
          </w:tcPr>
          <w:p w14:paraId="52C0C93D" w14:textId="77777777" w:rsidR="007410E7" w:rsidRPr="005F6286" w:rsidRDefault="007410E7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8F5089E" w14:textId="77777777" w:rsidR="007410E7" w:rsidRPr="005F6286" w:rsidRDefault="007410E7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7B587EF8" w14:textId="77777777" w:rsidR="007410E7" w:rsidRPr="005F6286" w:rsidRDefault="007410E7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D0BEDAD" w14:textId="413A9117" w:rsidR="007410E7" w:rsidRPr="005F6286" w:rsidRDefault="007410E7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DA9C9CF" w14:textId="77777777" w:rsidR="007410E7" w:rsidRPr="005F6286" w:rsidRDefault="007410E7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15AFDA60" w14:textId="77777777" w:rsidR="007410E7" w:rsidRPr="005F6286" w:rsidRDefault="007410E7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65955FE" w14:textId="77777777" w:rsidR="007410E7" w:rsidRPr="005F6286" w:rsidRDefault="007410E7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C449ED4" w14:textId="77777777" w:rsidR="007410E7" w:rsidRPr="005F6286" w:rsidRDefault="007410E7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8E0FA56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0B375058" w14:textId="6411E5C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DAA05A0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8FC0C50" w14:textId="77777777" w:rsidR="005309C7" w:rsidRDefault="005309C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287141F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5309C7">
        <w:rPr>
          <w:rFonts w:ascii="Tahoma" w:hAnsi="Tahoma"/>
          <w:b/>
        </w:rPr>
        <w:lastRenderedPageBreak/>
        <w:t>4 T/M 7 JARIGE VB MERRIES DRESSUUR</w:t>
      </w:r>
    </w:p>
    <w:p w14:paraId="1BFC5F99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BEC334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F77AAD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16</w:t>
      </w:r>
      <w:r w:rsidRPr="005309C7">
        <w:rPr>
          <w:rFonts w:ascii="Tahoma" w:hAnsi="Tahoma"/>
          <w:b/>
          <w:sz w:val="17"/>
        </w:rPr>
        <w:tab/>
        <w:t xml:space="preserve">NOA N 528003201802677, VB, DP, PROK, D-OC 11-05-2018 , DONKERE VOS </w:t>
      </w:r>
    </w:p>
    <w:p w14:paraId="5CE2E77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DON OLYMBRIO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ERK V. JAZZ</w:t>
      </w:r>
      <w:r>
        <w:rPr>
          <w:rFonts w:ascii="Tahoma" w:hAnsi="Tahoma"/>
          <w:sz w:val="16"/>
        </w:rPr>
        <w:t xml:space="preserve"> PREF</w:t>
      </w:r>
    </w:p>
    <w:p w14:paraId="07D6410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JILLZ N DP STB STER, PROK, D-OC</w:t>
      </w:r>
    </w:p>
    <w:p w14:paraId="418A8FD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VIVALDI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M. DAQUIRI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DP STB ELITE, SPORT-(DRES), IBOP-(DRES), PROK</w:t>
      </w:r>
    </w:p>
    <w:p w14:paraId="7BBD68E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DREAM OF LOVE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REX GOTTHARD HANN </w:t>
      </w:r>
    </w:p>
    <w:p w14:paraId="2C6E1D1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C. NIESSEN, HULSBERG</w:t>
      </w:r>
    </w:p>
    <w:p w14:paraId="175DE30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W JALINK, GROENEWEG 11C, 3233 KB OOSTVOORNE</w:t>
      </w:r>
    </w:p>
    <w:p w14:paraId="07DB52D2" w14:textId="14F9E146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160 25%</w:t>
      </w:r>
    </w:p>
    <w:p w14:paraId="5143F5D9" w14:textId="373B613F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600D2F33" w14:textId="77777777" w:rsidTr="00B45FCE">
        <w:trPr>
          <w:cantSplit/>
        </w:trPr>
        <w:tc>
          <w:tcPr>
            <w:tcW w:w="841" w:type="dxa"/>
            <w:vAlign w:val="center"/>
          </w:tcPr>
          <w:p w14:paraId="1203089D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196E2835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3209436F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286CCC6C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70EB0F9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04C120B2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000FF940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7FD9C2A5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23C4D0D4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74D8975C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4338A7A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38542D15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0525267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12FEFB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70D19F2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CA95584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742ABC8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508C1F32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7C0E7870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404FC8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E57E63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17</w:t>
      </w:r>
      <w:r w:rsidRPr="005309C7">
        <w:rPr>
          <w:rFonts w:ascii="Tahoma" w:hAnsi="Tahoma"/>
          <w:b/>
          <w:sz w:val="17"/>
        </w:rPr>
        <w:tab/>
        <w:t>MISS FERHIP C 528003201705026, VB, DP, PROK 01-06-2017 , DONKERBRUIN  TEKOOP</w:t>
      </w:r>
    </w:p>
    <w:p w14:paraId="1D2871E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FERDEAUX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BORDEAUX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</w:t>
      </w:r>
    </w:p>
    <w:p w14:paraId="33A75AA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HIPSA C DP STB ELITE, EPTM-(DRES), PROK</w:t>
      </w:r>
    </w:p>
    <w:p w14:paraId="364E86E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ANDRETTI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IPSA-JURE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</w:t>
      </w:r>
      <w:r>
        <w:rPr>
          <w:rFonts w:ascii="Tahoma" w:hAnsi="Tahoma"/>
          <w:sz w:val="16"/>
        </w:rPr>
        <w:t>PREF</w:t>
      </w:r>
      <w:r w:rsidRPr="005309C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7D9AF109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ESTEBAN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KARAAT </w:t>
      </w:r>
    </w:p>
    <w:p w14:paraId="3C1DD64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J.A.P.M. CROONEN, DREUMEL</w:t>
      </w:r>
    </w:p>
    <w:p w14:paraId="5FB29DA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V.H.A. VAN ROOIJ, LEEMSTEEG 6, 5294 NA GEMONDE</w:t>
      </w:r>
    </w:p>
    <w:p w14:paraId="62565E5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121 30%</w:t>
      </w:r>
    </w:p>
    <w:p w14:paraId="266F020F" w14:textId="3B0791F6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EPTM DP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S.13 D.16 G. 16 SPL.7.5 H/B.8 R/B.8 ADP.7.5 T.76</w:t>
      </w:r>
    </w:p>
    <w:p w14:paraId="2C7757FF" w14:textId="77777777" w:rsidR="00EC014B" w:rsidRDefault="00EC014B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36FC70AF" w14:textId="77777777" w:rsidTr="00B45FCE">
        <w:trPr>
          <w:cantSplit/>
        </w:trPr>
        <w:tc>
          <w:tcPr>
            <w:tcW w:w="841" w:type="dxa"/>
            <w:vAlign w:val="center"/>
          </w:tcPr>
          <w:p w14:paraId="39E98A4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4F6BAB5A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70996D70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49086869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629A4E66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54BE791E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2A395A7A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7550C758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680824B2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0D7BAAD7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C55B599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5F2490F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8DA1A2A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22A8D3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3577FCD3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72B0AF0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94F7354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1B74AFEF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476592AD" w14:textId="1EB8C380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130D85F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BAEBEF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9E1929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18</w:t>
      </w:r>
      <w:r w:rsidRPr="005309C7">
        <w:rPr>
          <w:rFonts w:ascii="Tahoma" w:hAnsi="Tahoma"/>
          <w:b/>
          <w:sz w:val="17"/>
        </w:rPr>
        <w:tab/>
        <w:t xml:space="preserve">NIRVAYA SP 528003201802883, VB, DP, D-OC 04-05-2018 , BRUIN </w:t>
      </w:r>
    </w:p>
    <w:p w14:paraId="6DC1FB9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FERDEAUX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BORDEAUX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</w:t>
      </w:r>
    </w:p>
    <w:p w14:paraId="45DE4519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BARILLA-B DP STB ELITE, IBOP-(DRES), PROK, D-OC</w:t>
      </w:r>
    </w:p>
    <w:p w14:paraId="7B0D973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SANDREO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ROLA-B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5309C7">
        <w:rPr>
          <w:rFonts w:ascii="Tahoma" w:hAnsi="Tahoma"/>
          <w:sz w:val="16"/>
        </w:rPr>
        <w:t>, D-OC</w:t>
      </w:r>
    </w:p>
    <w:p w14:paraId="536DF4B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LANCET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 -- WOLFGANG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</w:t>
      </w:r>
    </w:p>
    <w:p w14:paraId="3C52CA8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MTS. P.A. PRIESTER &amp; J.J. BAKKER, KORTGENE</w:t>
      </w:r>
    </w:p>
    <w:p w14:paraId="4F2F9A8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L.E.J. WILLEMEN, STAPELAKKER 1A, 4661 RV HALSTEREN</w:t>
      </w:r>
    </w:p>
    <w:p w14:paraId="7047AA1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118 30%</w:t>
      </w:r>
    </w:p>
    <w:p w14:paraId="08563DE2" w14:textId="668E338C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5309C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S.16 D.15 G. 16 SPL.8 H/B.8 R/B.8 ADP.7.5 T.78.5</w:t>
      </w:r>
    </w:p>
    <w:p w14:paraId="785C65E3" w14:textId="0BBDA21D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33785967" w14:textId="77777777" w:rsidTr="00B45FCE">
        <w:trPr>
          <w:cantSplit/>
        </w:trPr>
        <w:tc>
          <w:tcPr>
            <w:tcW w:w="841" w:type="dxa"/>
            <w:vAlign w:val="center"/>
          </w:tcPr>
          <w:p w14:paraId="61CA7966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2FA03079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2F705372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033E0CD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7E7E5D94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50D8E4B0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2BCA1053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01E11892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5B028C62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2B0A9F63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19150B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4ED2355A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155925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ADCDD5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06252210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9987B3B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9BC61D9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BD0818B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0500F4B3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F90B9A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E3012F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19</w:t>
      </w:r>
      <w:r w:rsidRPr="005309C7">
        <w:rPr>
          <w:rFonts w:ascii="Tahoma" w:hAnsi="Tahoma"/>
          <w:b/>
          <w:sz w:val="17"/>
        </w:rPr>
        <w:tab/>
        <w:t xml:space="preserve">NICOLE 528003201802882, VB, DP, PROK, D-OC 03-05-2018 , DONKERBRUIN </w:t>
      </w:r>
    </w:p>
    <w:p w14:paraId="3555588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HOMETOWN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APACHE</w:t>
      </w:r>
      <w:r>
        <w:rPr>
          <w:rFonts w:ascii="Tahoma" w:hAnsi="Tahoma"/>
          <w:sz w:val="16"/>
        </w:rPr>
        <w:t xml:space="preserve"> PREF</w:t>
      </w:r>
    </w:p>
    <w:p w14:paraId="26327DC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ALISSA DP STB STER</w:t>
      </w:r>
    </w:p>
    <w:p w14:paraId="7A10E8E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SPECIAL D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KRISTA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</w:p>
    <w:p w14:paraId="75C2DD8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ELCARO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SEBASTIAAN </w:t>
      </w:r>
    </w:p>
    <w:p w14:paraId="4FBA2D9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P.J. BLOM, INGEN</w:t>
      </w:r>
    </w:p>
    <w:p w14:paraId="3473925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R KUZEE-KOLE, GAWEGE 16, 4414 NB WAARDE</w:t>
      </w:r>
    </w:p>
    <w:p w14:paraId="50C2961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123 24%</w:t>
      </w:r>
    </w:p>
    <w:p w14:paraId="54057CF9" w14:textId="59066139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EPTM DP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S.16 D.12 G. 15 SPL.6.5 H/B.6.5 R/B.7 ADP.6.5 T.69.5</w:t>
      </w:r>
    </w:p>
    <w:p w14:paraId="64CCBC98" w14:textId="1D6BFAD9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06BF9BFE" w14:textId="77777777" w:rsidTr="00B45FCE">
        <w:trPr>
          <w:cantSplit/>
        </w:trPr>
        <w:tc>
          <w:tcPr>
            <w:tcW w:w="841" w:type="dxa"/>
            <w:vAlign w:val="center"/>
          </w:tcPr>
          <w:p w14:paraId="0962DC89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30B33A34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66CCACD6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550F86AD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4FAE7B2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73B68A7C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3CEBADA9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3871F48D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02A3DA47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7FD01FC8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6E604AEB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7F26FE98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6021CB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6A141F99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210D143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DCE31F8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A5FA759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2F97A35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52831253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9533B29" w14:textId="77A7EEEE" w:rsidR="00E819D0" w:rsidRDefault="00E819D0" w:rsidP="00E819D0">
      <w:pPr>
        <w:rPr>
          <w:rFonts w:ascii="Tahoma" w:hAnsi="Tahoma"/>
          <w:sz w:val="16"/>
        </w:rPr>
      </w:pPr>
    </w:p>
    <w:p w14:paraId="0086070B" w14:textId="30C8D7BC" w:rsidR="00B45FCE" w:rsidRDefault="00B45FCE" w:rsidP="00E819D0">
      <w:pPr>
        <w:rPr>
          <w:rFonts w:ascii="Tahoma" w:hAnsi="Tahoma"/>
          <w:sz w:val="16"/>
        </w:rPr>
      </w:pPr>
    </w:p>
    <w:p w14:paraId="24091D9E" w14:textId="0CC1FEF8" w:rsidR="00B45FCE" w:rsidRDefault="00B45FCE" w:rsidP="00E819D0">
      <w:pPr>
        <w:rPr>
          <w:rFonts w:ascii="Tahoma" w:hAnsi="Tahoma"/>
          <w:sz w:val="16"/>
        </w:rPr>
      </w:pPr>
    </w:p>
    <w:p w14:paraId="095F33A5" w14:textId="244CFDF9" w:rsidR="00B45FCE" w:rsidRDefault="00B45FCE" w:rsidP="00E819D0">
      <w:pPr>
        <w:rPr>
          <w:rFonts w:ascii="Tahoma" w:hAnsi="Tahoma"/>
          <w:sz w:val="16"/>
        </w:rPr>
      </w:pPr>
    </w:p>
    <w:p w14:paraId="38B7FE0E" w14:textId="059A30F3" w:rsidR="00B45FCE" w:rsidRDefault="00B45FCE" w:rsidP="00E819D0">
      <w:pPr>
        <w:rPr>
          <w:rFonts w:ascii="Tahoma" w:hAnsi="Tahoma"/>
          <w:sz w:val="16"/>
        </w:rPr>
      </w:pPr>
    </w:p>
    <w:p w14:paraId="07548B95" w14:textId="517B9A89" w:rsidR="00B45FCE" w:rsidRDefault="00B45FCE" w:rsidP="00E819D0">
      <w:pPr>
        <w:rPr>
          <w:rFonts w:ascii="Tahoma" w:hAnsi="Tahoma"/>
          <w:sz w:val="16"/>
        </w:rPr>
      </w:pPr>
    </w:p>
    <w:p w14:paraId="0DE45795" w14:textId="0C00B27E" w:rsidR="00B45FCE" w:rsidRDefault="00B45FCE" w:rsidP="00E819D0">
      <w:pPr>
        <w:rPr>
          <w:rFonts w:ascii="Tahoma" w:hAnsi="Tahoma"/>
          <w:sz w:val="16"/>
        </w:rPr>
      </w:pPr>
    </w:p>
    <w:p w14:paraId="11CC4A91" w14:textId="77777777" w:rsidR="00B45FCE" w:rsidRDefault="00B45FCE" w:rsidP="00E819D0">
      <w:pPr>
        <w:rPr>
          <w:rFonts w:ascii="Tahoma" w:hAnsi="Tahoma"/>
          <w:sz w:val="16"/>
        </w:rPr>
      </w:pPr>
    </w:p>
    <w:p w14:paraId="7F23FA97" w14:textId="77777777" w:rsidR="00E819D0" w:rsidRDefault="00E819D0" w:rsidP="00E819D0">
      <w:pPr>
        <w:rPr>
          <w:rFonts w:ascii="Tahoma" w:hAnsi="Tahoma"/>
          <w:b/>
        </w:rPr>
      </w:pPr>
    </w:p>
    <w:p w14:paraId="78732740" w14:textId="09117E39" w:rsidR="005309C7" w:rsidRPr="00E819D0" w:rsidRDefault="005309C7" w:rsidP="00E819D0">
      <w:pPr>
        <w:rPr>
          <w:rFonts w:ascii="Tahoma" w:hAnsi="Tahoma"/>
          <w:sz w:val="16"/>
        </w:rPr>
      </w:pPr>
      <w:r w:rsidRPr="005309C7">
        <w:rPr>
          <w:rFonts w:ascii="Tahoma" w:hAnsi="Tahoma"/>
          <w:b/>
        </w:rPr>
        <w:t>4 T/M 7 JARIGE REG.A. MERRIES DRESSUUR</w:t>
      </w:r>
    </w:p>
    <w:p w14:paraId="74B5C27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BF1ADE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1A8BDE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20</w:t>
      </w:r>
      <w:r w:rsidRPr="005309C7">
        <w:rPr>
          <w:rFonts w:ascii="Tahoma" w:hAnsi="Tahoma"/>
          <w:b/>
          <w:sz w:val="17"/>
        </w:rPr>
        <w:tab/>
        <w:t>NOBLE SECRET 528003201801283, REG. A, DP, D-OC 13-04-2018 , ZWARTBRUIN [RA]</w:t>
      </w:r>
    </w:p>
    <w:p w14:paraId="4189F1B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SECRET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V. SEZUAN </w:t>
      </w:r>
    </w:p>
    <w:p w14:paraId="640A555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ELMARA DP STB STER, PROK, VOORLOPIG KEUR</w:t>
      </w:r>
    </w:p>
    <w:p w14:paraId="7B79C75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ZHIVAGO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TRESOR T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REG. A </w:t>
      </w:r>
      <w:r>
        <w:rPr>
          <w:rFonts w:ascii="Tahoma" w:hAnsi="Tahoma"/>
          <w:sz w:val="16"/>
        </w:rPr>
        <w:t>PREF</w:t>
      </w:r>
      <w:r w:rsidRPr="005309C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09E07C4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WELTMEYER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RUBINSTEIN I </w:t>
      </w:r>
    </w:p>
    <w:p w14:paraId="040C10B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J.D.A. HAAK, PHILIPPINE</w:t>
      </w:r>
    </w:p>
    <w:p w14:paraId="5DE96E41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N. LOUWS, VALKENISSEWEG 19, 4373 AR BIGGEKERKE</w:t>
      </w:r>
    </w:p>
    <w:p w14:paraId="5F379B8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145 22%</w:t>
      </w:r>
    </w:p>
    <w:p w14:paraId="7356D47F" w14:textId="17D227BD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5309C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S.14 D.15 G. 14 SPL.7 H/B.7.5 R/B.7.5 ADP.7 T.72</w:t>
      </w:r>
    </w:p>
    <w:p w14:paraId="744B3807" w14:textId="04B1517E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739A288C" w14:textId="77777777" w:rsidTr="00B45FCE">
        <w:trPr>
          <w:cantSplit/>
        </w:trPr>
        <w:tc>
          <w:tcPr>
            <w:tcW w:w="841" w:type="dxa"/>
            <w:vAlign w:val="center"/>
          </w:tcPr>
          <w:p w14:paraId="2D541BA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0EB6BB0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1330D235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52FD019C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4F33AD04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0C814926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56DFF059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6814735A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4872C351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7C126F6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6A49B071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2802C508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D4D7F8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1230E2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8E3B8E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33946C5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75CA6AB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75BBD90F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21900673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B6C8510" w14:textId="4665BAAB" w:rsidR="005309C7" w:rsidRPr="00B45FCE" w:rsidRDefault="005309C7" w:rsidP="00B45FCE">
      <w:pPr>
        <w:rPr>
          <w:rFonts w:ascii="Tahoma" w:hAnsi="Tahoma"/>
          <w:sz w:val="16"/>
        </w:rPr>
      </w:pPr>
      <w:r w:rsidRPr="005309C7">
        <w:rPr>
          <w:rFonts w:ascii="Tahoma" w:hAnsi="Tahoma"/>
          <w:b/>
        </w:rPr>
        <w:t>8 JAAR EN OUDERE VB MERRIES DRESSUUR</w:t>
      </w:r>
    </w:p>
    <w:p w14:paraId="5D397FA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1E2A5B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EFB85D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21</w:t>
      </w:r>
      <w:r w:rsidRPr="005309C7">
        <w:rPr>
          <w:rFonts w:ascii="Tahoma" w:hAnsi="Tahoma"/>
          <w:b/>
          <w:sz w:val="17"/>
        </w:rPr>
        <w:tab/>
        <w:t xml:space="preserve">GAME ON 528003201100951, VB, DP, D-OC 03-04-2011 , DONKERBRUIN </w:t>
      </w:r>
    </w:p>
    <w:p w14:paraId="424968D6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LORD LEATHERDALE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V. LORD LOXLEY </w:t>
      </w:r>
    </w:p>
    <w:p w14:paraId="1547B648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SUGONDA RP STB STER, PROK, VOORLOPIG KEUR</w:t>
      </w:r>
    </w:p>
    <w:p w14:paraId="7B28A82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M. MAGONDA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PREST</w:t>
      </w:r>
    </w:p>
    <w:p w14:paraId="61C771E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CARTHAGO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H.ALME Z </w:t>
      </w:r>
    </w:p>
    <w:p w14:paraId="3B6A6CE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J.A.M. KROL, RAAMSDONK</w:t>
      </w:r>
    </w:p>
    <w:p w14:paraId="7CE0077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J.M.C. VAN DEN NOORT, RAAMSDONK</w:t>
      </w:r>
    </w:p>
    <w:p w14:paraId="398C7478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S. MADDELIN, RIJKSWEG 62, 8820 TORHOUT</w:t>
      </w:r>
    </w:p>
    <w:p w14:paraId="5C5CF7A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114 33%</w:t>
      </w:r>
    </w:p>
    <w:p w14:paraId="7594EC19" w14:textId="4282FE19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 xml:space="preserve">RP </w:t>
      </w:r>
      <w:r w:rsidRPr="005309C7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S.6 D.6 G.6.5 GDP.11 ASP.7 STN.7.5 SVE.7.5 GSP.15 T.66.5</w:t>
      </w:r>
    </w:p>
    <w:p w14:paraId="365AE36B" w14:textId="57D34DA5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32549ECD" w14:textId="77777777" w:rsidTr="00B45FCE">
        <w:trPr>
          <w:cantSplit/>
        </w:trPr>
        <w:tc>
          <w:tcPr>
            <w:tcW w:w="841" w:type="dxa"/>
            <w:vAlign w:val="center"/>
          </w:tcPr>
          <w:p w14:paraId="7682C25F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1167BB83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539153F3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094E766F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22223C0B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166642EC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6C2211CD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7211DCE8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187C0723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735CF550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03BEBE8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25D6083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F05CCCC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C8E6508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3DC6C337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0D3BF09F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F8ABCDB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92A7A91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6056A19C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D0D1BBF" w14:textId="77777777" w:rsidR="00E819D0" w:rsidRDefault="00E819D0" w:rsidP="00E819D0">
      <w:pPr>
        <w:rPr>
          <w:rFonts w:ascii="Tahoma" w:hAnsi="Tahoma"/>
          <w:sz w:val="16"/>
        </w:rPr>
      </w:pPr>
    </w:p>
    <w:p w14:paraId="25D96244" w14:textId="77777777" w:rsidR="00E819D0" w:rsidRDefault="00E819D0" w:rsidP="00E819D0">
      <w:pPr>
        <w:rPr>
          <w:rFonts w:ascii="Tahoma" w:hAnsi="Tahoma"/>
          <w:b/>
        </w:rPr>
      </w:pPr>
    </w:p>
    <w:p w14:paraId="42324DFA" w14:textId="7AEE5FAD" w:rsidR="005309C7" w:rsidRPr="00E819D0" w:rsidRDefault="005309C7" w:rsidP="00E819D0">
      <w:pPr>
        <w:rPr>
          <w:rFonts w:ascii="Tahoma" w:hAnsi="Tahoma"/>
          <w:sz w:val="16"/>
        </w:rPr>
      </w:pPr>
      <w:r w:rsidRPr="005309C7">
        <w:rPr>
          <w:rFonts w:ascii="Tahoma" w:hAnsi="Tahoma"/>
          <w:b/>
        </w:rPr>
        <w:t>8 JAAR EN OUDERE STB MERRIES MET VERRICHTING DP</w:t>
      </w:r>
    </w:p>
    <w:p w14:paraId="1EE64A69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3C168C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DDD4A79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22</w:t>
      </w:r>
      <w:r w:rsidRPr="005309C7">
        <w:rPr>
          <w:rFonts w:ascii="Tahoma" w:hAnsi="Tahoma"/>
          <w:b/>
          <w:sz w:val="17"/>
        </w:rPr>
        <w:tab/>
        <w:t xml:space="preserve">DAFIRA 528003000801477, STB, DP, SPORT-(DRES), PROK 04-03-2008, 1,61 M, VOS </w:t>
      </w:r>
    </w:p>
    <w:p w14:paraId="1D7ED5E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V. COCKTAIL</w:t>
      </w:r>
      <w:r>
        <w:rPr>
          <w:rFonts w:ascii="Tahoma" w:hAnsi="Tahoma"/>
          <w:sz w:val="16"/>
        </w:rPr>
        <w:t xml:space="preserve"> PREF</w:t>
      </w:r>
    </w:p>
    <w:p w14:paraId="25E1DA5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ZAFIRA DP STB PROK</w:t>
      </w:r>
    </w:p>
    <w:p w14:paraId="6482DF86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M. TOSCANA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5309C7">
        <w:rPr>
          <w:rFonts w:ascii="Tahoma" w:hAnsi="Tahoma"/>
          <w:sz w:val="16"/>
        </w:rPr>
        <w:t>, PROK</w:t>
      </w:r>
    </w:p>
    <w:p w14:paraId="0BC60B4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KRACK C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ORACLE </w:t>
      </w:r>
    </w:p>
    <w:p w14:paraId="47AC208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FOKKER: J. &amp; S.C.E. VAN EEKEREN, BERGEN OP ZOOM</w:t>
      </w:r>
    </w:p>
    <w:p w14:paraId="3167A9B0" w14:textId="77777777" w:rsidR="005309C7" w:rsidRPr="005309C7" w:rsidRDefault="005309C7" w:rsidP="005309C7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GER.: M. DE VRIEZE, LANGE STRINKWEG 1, 4506 JG CADZAND</w:t>
      </w:r>
      <w:r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  <w:bdr w:val="single" w:sz="4" w:space="0" w:color="auto"/>
        </w:rPr>
        <w:t xml:space="preserve">EX.60 BEW.65 G.65 </w:t>
      </w:r>
    </w:p>
    <w:p w14:paraId="70E5A0F2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5309C7">
        <w:rPr>
          <w:rFonts w:ascii="Tahoma" w:hAnsi="Tahoma"/>
          <w:sz w:val="16"/>
        </w:rPr>
        <w:t xml:space="preserve"> DP S.14 D.12 G. 13 SPL.6.5 H/B.6.5 R/B.7 ADP.6.5 T.65.5</w:t>
      </w:r>
    </w:p>
    <w:p w14:paraId="345C663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DRESSUUR PAARD ZT+3</w:t>
      </w:r>
    </w:p>
    <w:p w14:paraId="57CA2106" w14:textId="1DACF700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EVENTING PAARD B</w:t>
      </w:r>
    </w:p>
    <w:p w14:paraId="0F8C8B2D" w14:textId="1DC3FE76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5A4510EA" w14:textId="77777777" w:rsidTr="00B45FCE">
        <w:trPr>
          <w:cantSplit/>
        </w:trPr>
        <w:tc>
          <w:tcPr>
            <w:tcW w:w="841" w:type="dxa"/>
            <w:vAlign w:val="center"/>
          </w:tcPr>
          <w:p w14:paraId="0FF4B1A5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394FCCA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456A041F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0F2CE59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48719565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487D29F8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04BFE69D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50FECE81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6D8D60CB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26A6C9FC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679F8E61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F26042A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07AB2CD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E2A198C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5022D6B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63950A6B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67BD8B14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3C7467A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0305C8CA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D56B000" w14:textId="77777777" w:rsidR="00E819D0" w:rsidRDefault="00E819D0" w:rsidP="00E819D0">
      <w:pPr>
        <w:rPr>
          <w:rFonts w:ascii="Tahoma" w:hAnsi="Tahoma"/>
          <w:sz w:val="16"/>
        </w:rPr>
      </w:pPr>
    </w:p>
    <w:p w14:paraId="0596D329" w14:textId="77777777" w:rsidR="00E819D0" w:rsidRDefault="00E819D0" w:rsidP="00E819D0">
      <w:pPr>
        <w:rPr>
          <w:rFonts w:ascii="Tahoma" w:hAnsi="Tahoma"/>
          <w:b/>
        </w:rPr>
      </w:pPr>
    </w:p>
    <w:p w14:paraId="76C23BC1" w14:textId="77777777" w:rsidR="007410E7" w:rsidRDefault="007410E7" w:rsidP="00E819D0">
      <w:pPr>
        <w:rPr>
          <w:rFonts w:ascii="Tahoma" w:hAnsi="Tahoma"/>
          <w:b/>
        </w:rPr>
      </w:pPr>
    </w:p>
    <w:p w14:paraId="57AAEF5E" w14:textId="77777777" w:rsidR="007410E7" w:rsidRDefault="007410E7" w:rsidP="00E819D0">
      <w:pPr>
        <w:rPr>
          <w:rFonts w:ascii="Tahoma" w:hAnsi="Tahoma"/>
          <w:b/>
        </w:rPr>
      </w:pPr>
    </w:p>
    <w:p w14:paraId="4C661259" w14:textId="77777777" w:rsidR="007410E7" w:rsidRDefault="007410E7" w:rsidP="00E819D0">
      <w:pPr>
        <w:rPr>
          <w:rFonts w:ascii="Tahoma" w:hAnsi="Tahoma"/>
          <w:b/>
        </w:rPr>
      </w:pPr>
    </w:p>
    <w:p w14:paraId="1DE2879D" w14:textId="77777777" w:rsidR="007410E7" w:rsidRDefault="007410E7" w:rsidP="00E819D0">
      <w:pPr>
        <w:rPr>
          <w:rFonts w:ascii="Tahoma" w:hAnsi="Tahoma"/>
          <w:b/>
        </w:rPr>
      </w:pPr>
    </w:p>
    <w:p w14:paraId="475DE4E4" w14:textId="77777777" w:rsidR="007410E7" w:rsidRDefault="007410E7" w:rsidP="00E819D0">
      <w:pPr>
        <w:rPr>
          <w:rFonts w:ascii="Tahoma" w:hAnsi="Tahoma"/>
          <w:b/>
        </w:rPr>
      </w:pPr>
    </w:p>
    <w:p w14:paraId="6CD61EAB" w14:textId="77777777" w:rsidR="007410E7" w:rsidRDefault="007410E7" w:rsidP="00E819D0">
      <w:pPr>
        <w:rPr>
          <w:rFonts w:ascii="Tahoma" w:hAnsi="Tahoma"/>
          <w:b/>
        </w:rPr>
      </w:pPr>
    </w:p>
    <w:p w14:paraId="1CB50075" w14:textId="77777777" w:rsidR="007410E7" w:rsidRDefault="007410E7" w:rsidP="00E819D0">
      <w:pPr>
        <w:rPr>
          <w:rFonts w:ascii="Tahoma" w:hAnsi="Tahoma"/>
          <w:b/>
        </w:rPr>
      </w:pPr>
    </w:p>
    <w:p w14:paraId="1C99E308" w14:textId="77777777" w:rsidR="007410E7" w:rsidRDefault="007410E7" w:rsidP="00E819D0">
      <w:pPr>
        <w:rPr>
          <w:rFonts w:ascii="Tahoma" w:hAnsi="Tahoma"/>
          <w:b/>
        </w:rPr>
      </w:pPr>
    </w:p>
    <w:p w14:paraId="6F59F764" w14:textId="77777777" w:rsidR="007410E7" w:rsidRDefault="007410E7" w:rsidP="00E819D0">
      <w:pPr>
        <w:rPr>
          <w:rFonts w:ascii="Tahoma" w:hAnsi="Tahoma"/>
          <w:b/>
        </w:rPr>
      </w:pPr>
    </w:p>
    <w:p w14:paraId="418BCFC1" w14:textId="69749CDB" w:rsidR="005309C7" w:rsidRPr="00E819D0" w:rsidRDefault="005309C7" w:rsidP="00E819D0">
      <w:pPr>
        <w:rPr>
          <w:rFonts w:ascii="Tahoma" w:hAnsi="Tahoma"/>
          <w:sz w:val="16"/>
        </w:rPr>
      </w:pPr>
      <w:r w:rsidRPr="005309C7">
        <w:rPr>
          <w:rFonts w:ascii="Tahoma" w:hAnsi="Tahoma"/>
          <w:b/>
        </w:rPr>
        <w:t>3 JAAR EN OUDERE RUINEN EN NIET GOEDGEKEURDE HENGSTEN DRESSUUR</w:t>
      </w:r>
    </w:p>
    <w:p w14:paraId="2BADFBB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C9EE3EA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69A5D9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23</w:t>
      </w:r>
      <w:r w:rsidRPr="005309C7">
        <w:rPr>
          <w:rFonts w:ascii="Tahoma" w:hAnsi="Tahoma"/>
          <w:b/>
          <w:sz w:val="17"/>
        </w:rPr>
        <w:tab/>
        <w:t xml:space="preserve">MACKINTOSH 528003201710165, VB, DP, 01-06-2017 , BRUIN </w:t>
      </w:r>
    </w:p>
    <w:p w14:paraId="6B04BAE0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APACHE</w:t>
      </w:r>
      <w:r>
        <w:rPr>
          <w:rFonts w:ascii="Tahoma" w:hAnsi="Tahoma"/>
          <w:sz w:val="16"/>
        </w:rPr>
        <w:t xml:space="preserve"> PREF</w:t>
      </w:r>
      <w:r w:rsidRPr="005309C7">
        <w:rPr>
          <w:rFonts w:ascii="Tahoma" w:hAnsi="Tahoma"/>
          <w:sz w:val="16"/>
        </w:rPr>
        <w:t xml:space="preserve"> V. UB 40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</w:t>
      </w:r>
    </w:p>
    <w:p w14:paraId="2F82017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DIVALOTTI DP STB ELITE, SPORT-(DRES), IBOP-(DRES), PROK</w:t>
      </w:r>
    </w:p>
    <w:p w14:paraId="297FD148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SAN REMO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M. ZEVENOTTI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DP STB STER</w:t>
      </w:r>
    </w:p>
    <w:p w14:paraId="278C8BD4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OO SEVEN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KEUR -- LIVINGSTONE </w:t>
      </w:r>
    </w:p>
    <w:p w14:paraId="55DD013B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L.P. VAN GOUDSWAARD, GERBERNESSEWEG 21-A, 4443 AH NISSE</w:t>
      </w:r>
    </w:p>
    <w:p w14:paraId="1A851DA3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141 32%</w:t>
      </w:r>
    </w:p>
    <w:p w14:paraId="7FCEAA96" w14:textId="6EE7A48A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5309C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5309C7">
        <w:rPr>
          <w:rFonts w:ascii="Tahoma" w:hAnsi="Tahoma"/>
          <w:sz w:val="16"/>
        </w:rPr>
        <w:t xml:space="preserve"> S.15 D.15 G. 15 SPL.7.5 H/B.7.5 R/B.8 ADP.7.5 T.75.5</w:t>
      </w:r>
    </w:p>
    <w:p w14:paraId="47A02364" w14:textId="657A8479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51D75A8F" w14:textId="77777777" w:rsidTr="00B45FCE">
        <w:trPr>
          <w:cantSplit/>
        </w:trPr>
        <w:tc>
          <w:tcPr>
            <w:tcW w:w="841" w:type="dxa"/>
            <w:vAlign w:val="center"/>
          </w:tcPr>
          <w:p w14:paraId="2F732752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6FB83DEB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0A2C450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5F5FE8BD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7D708F65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623A15BE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69610432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49EADAC4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0FB16876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4DB9F31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71B0B790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237EFE35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9EB0A7F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8FEA2C6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4BB74A57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51ABBF3A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4D3E2D2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24012600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28390B4C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6733B6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DBB6CAE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5309C7">
        <w:rPr>
          <w:rFonts w:ascii="Tahoma" w:hAnsi="Tahoma"/>
          <w:b/>
          <w:sz w:val="17"/>
        </w:rPr>
        <w:t>24</w:t>
      </w:r>
      <w:r w:rsidRPr="005309C7">
        <w:rPr>
          <w:rFonts w:ascii="Tahoma" w:hAnsi="Tahoma"/>
          <w:b/>
          <w:sz w:val="17"/>
        </w:rPr>
        <w:tab/>
        <w:t xml:space="preserve">NICKELBACK 528003201803671, VB, DP, 27-02-2018 , DONKERBRUIN </w:t>
      </w:r>
    </w:p>
    <w:p w14:paraId="1A45563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GENIAAL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V. VIVALDI</w:t>
      </w:r>
      <w:r>
        <w:rPr>
          <w:rFonts w:ascii="Tahoma" w:hAnsi="Tahoma"/>
          <w:sz w:val="16"/>
        </w:rPr>
        <w:t xml:space="preserve"> PREF</w:t>
      </w:r>
    </w:p>
    <w:p w14:paraId="7109FB8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  <w:t>M.</w:t>
      </w:r>
      <w:r w:rsidRPr="005309C7">
        <w:rPr>
          <w:rFonts w:ascii="Tahoma" w:hAnsi="Tahoma"/>
          <w:sz w:val="16"/>
        </w:rPr>
        <w:t xml:space="preserve"> ZEVENOTTI DP STB STER</w:t>
      </w:r>
    </w:p>
    <w:p w14:paraId="27048CE5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V.</w:t>
      </w:r>
      <w:r w:rsidRPr="005309C7">
        <w:rPr>
          <w:rFonts w:ascii="Tahoma" w:hAnsi="Tahoma"/>
          <w:sz w:val="16"/>
        </w:rPr>
        <w:t xml:space="preserve"> OO SEVEN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KEUR M. PINOTTI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SP</w:t>
      </w:r>
    </w:p>
    <w:p w14:paraId="749DEF0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b/>
          <w:sz w:val="16"/>
        </w:rPr>
        <w:tab/>
        <w:t>MV.</w:t>
      </w:r>
      <w:r w:rsidRPr="005309C7">
        <w:rPr>
          <w:rFonts w:ascii="Tahoma" w:hAnsi="Tahoma"/>
          <w:sz w:val="16"/>
        </w:rPr>
        <w:t xml:space="preserve"> LIVINGSTONE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 xml:space="preserve">-- PAVAROTTI VAN DE HELLE </w:t>
      </w:r>
    </w:p>
    <w:p w14:paraId="69E8B8F6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b/>
          <w:sz w:val="16"/>
        </w:rPr>
        <w:t>FOK./GER.: L.P. VAN GOUDSWAARD, GERBERNESSEWEG 21-A, 4443 AH NISSE</w:t>
      </w:r>
    </w:p>
    <w:p w14:paraId="200C9D4C" w14:textId="5B1B8B24" w:rsid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5309C7">
        <w:rPr>
          <w:rFonts w:ascii="Tahoma" w:hAnsi="Tahoma"/>
          <w:b/>
          <w:sz w:val="16"/>
        </w:rPr>
        <w:tab/>
      </w:r>
      <w:r w:rsidRPr="005309C7">
        <w:rPr>
          <w:rFonts w:ascii="Tahoma" w:hAnsi="Tahoma"/>
          <w:sz w:val="16"/>
        </w:rPr>
        <w:t>DR I. 132 29%</w:t>
      </w:r>
    </w:p>
    <w:p w14:paraId="4AB5C64F" w14:textId="3A85A38F" w:rsidR="00B45FCE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3E07D24" w14:textId="77777777" w:rsidR="00B45FCE" w:rsidRPr="005309C7" w:rsidRDefault="00B45FCE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tbl>
      <w:tblPr>
        <w:tblpPr w:leftFromText="141" w:rightFromText="141" w:vertAnchor="text" w:tblpY="1"/>
        <w:tblOverlap w:val="never"/>
        <w:tblW w:w="6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842"/>
        <w:gridCol w:w="841"/>
        <w:gridCol w:w="842"/>
        <w:gridCol w:w="842"/>
        <w:gridCol w:w="841"/>
        <w:gridCol w:w="842"/>
        <w:gridCol w:w="842"/>
      </w:tblGrid>
      <w:tr w:rsidR="00B45FCE" w:rsidRPr="00D075EF" w14:paraId="43EF7238" w14:textId="77777777" w:rsidTr="00B45FCE">
        <w:trPr>
          <w:cantSplit/>
        </w:trPr>
        <w:tc>
          <w:tcPr>
            <w:tcW w:w="841" w:type="dxa"/>
            <w:vAlign w:val="center"/>
          </w:tcPr>
          <w:p w14:paraId="462D9FE6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b/>
                <w:sz w:val="16"/>
                <w:szCs w:val="16"/>
              </w:rPr>
              <w:t>e</w:t>
            </w:r>
            <w:r w:rsidRPr="00D075EF">
              <w:rPr>
                <w:rFonts w:ascii="Tahoma" w:hAnsi="Tahoma"/>
                <w:b/>
                <w:sz w:val="16"/>
                <w:szCs w:val="16"/>
              </w:rPr>
              <w:t>xt</w:t>
            </w:r>
            <w:proofErr w:type="spellEnd"/>
          </w:p>
        </w:tc>
        <w:tc>
          <w:tcPr>
            <w:tcW w:w="842" w:type="dxa"/>
            <w:vAlign w:val="center"/>
          </w:tcPr>
          <w:p w14:paraId="5F5C21E1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proofErr w:type="spellStart"/>
            <w:r w:rsidRPr="00D075EF">
              <w:rPr>
                <w:rFonts w:ascii="Tahoma" w:hAnsi="Tahoma"/>
                <w:b/>
                <w:sz w:val="16"/>
                <w:szCs w:val="16"/>
              </w:rPr>
              <w:t>bew</w:t>
            </w:r>
            <w:proofErr w:type="spellEnd"/>
          </w:p>
        </w:tc>
        <w:tc>
          <w:tcPr>
            <w:tcW w:w="841" w:type="dxa"/>
            <w:vAlign w:val="center"/>
          </w:tcPr>
          <w:p w14:paraId="6C8CA115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stap</w:t>
            </w:r>
          </w:p>
        </w:tc>
        <w:tc>
          <w:tcPr>
            <w:tcW w:w="842" w:type="dxa"/>
            <w:vAlign w:val="center"/>
          </w:tcPr>
          <w:p w14:paraId="6A0C957E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draf</w:t>
            </w:r>
          </w:p>
        </w:tc>
        <w:tc>
          <w:tcPr>
            <w:tcW w:w="842" w:type="dxa"/>
            <w:vAlign w:val="center"/>
          </w:tcPr>
          <w:p w14:paraId="7FCFEE24" w14:textId="77777777" w:rsidR="00B45FCE" w:rsidRPr="00D075EF" w:rsidRDefault="00B45FCE" w:rsidP="00B45FCE">
            <w:pPr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galop</w:t>
            </w:r>
          </w:p>
        </w:tc>
        <w:tc>
          <w:tcPr>
            <w:tcW w:w="841" w:type="dxa"/>
            <w:vAlign w:val="center"/>
          </w:tcPr>
          <w:p w14:paraId="66EFE671" w14:textId="77777777" w:rsidR="00B45FCE" w:rsidRPr="00D075EF" w:rsidRDefault="00B45FCE" w:rsidP="00B45FCE">
            <w:pPr>
              <w:ind w:left="-258" w:right="-212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D075EF">
              <w:rPr>
                <w:rFonts w:ascii="Tahoma" w:hAnsi="Tahoma"/>
                <w:b/>
                <w:sz w:val="16"/>
                <w:szCs w:val="16"/>
              </w:rPr>
              <w:t>houding</w:t>
            </w:r>
          </w:p>
        </w:tc>
        <w:tc>
          <w:tcPr>
            <w:tcW w:w="842" w:type="dxa"/>
            <w:vAlign w:val="center"/>
          </w:tcPr>
          <w:p w14:paraId="1C687790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ter j/n</w:t>
            </w:r>
          </w:p>
        </w:tc>
        <w:tc>
          <w:tcPr>
            <w:tcW w:w="842" w:type="dxa"/>
            <w:vAlign w:val="center"/>
          </w:tcPr>
          <w:p w14:paraId="6EBF821D" w14:textId="77777777" w:rsidR="00B45FCE" w:rsidRPr="00D075EF" w:rsidRDefault="00B45FCE" w:rsidP="00B45F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075EF">
              <w:rPr>
                <w:rFonts w:ascii="Tahoma" w:hAnsi="Tahoma" w:cs="Tahoma"/>
                <w:b/>
                <w:bCs/>
                <w:sz w:val="16"/>
                <w:szCs w:val="16"/>
              </w:rPr>
              <w:t>stokmaat</w:t>
            </w:r>
          </w:p>
        </w:tc>
      </w:tr>
      <w:tr w:rsidR="00B45FCE" w:rsidRPr="005F6286" w14:paraId="6519010A" w14:textId="77777777" w:rsidTr="00B45FCE">
        <w:trPr>
          <w:trHeight w:val="423"/>
        </w:trPr>
        <w:tc>
          <w:tcPr>
            <w:tcW w:w="841" w:type="dxa"/>
            <w:vAlign w:val="center"/>
          </w:tcPr>
          <w:p w14:paraId="53FDA689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44EAA797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792C332E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2FB4580F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4A3041A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1" w:type="dxa"/>
            <w:vAlign w:val="center"/>
          </w:tcPr>
          <w:p w14:paraId="6CE12C50" w14:textId="77777777" w:rsidR="00B45FCE" w:rsidRPr="005F6286" w:rsidRDefault="00B45FCE" w:rsidP="00B45FCE">
            <w:pPr>
              <w:jc w:val="center"/>
              <w:rPr>
                <w:rFonts w:ascii="Tahoma" w:hAnsi="Tahoma"/>
                <w:b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156DF539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42" w:type="dxa"/>
            <w:vAlign w:val="center"/>
          </w:tcPr>
          <w:p w14:paraId="36653E6F" w14:textId="77777777" w:rsidR="00B45FCE" w:rsidRPr="005F6286" w:rsidRDefault="00B45FCE" w:rsidP="00B45FCE">
            <w:pPr>
              <w:ind w:right="-122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0B49B8E0" w14:textId="77777777" w:rsidR="00B45FCE" w:rsidRDefault="00B45FCE" w:rsidP="00B45FCE">
      <w:pPr>
        <w:tabs>
          <w:tab w:val="left" w:pos="425"/>
          <w:tab w:val="left" w:pos="850"/>
          <w:tab w:val="left" w:pos="5386"/>
        </w:tabs>
        <w:rPr>
          <w:rFonts w:ascii="Tahoma" w:hAnsi="Tahoma"/>
          <w:sz w:val="20"/>
          <w:szCs w:val="20"/>
          <w:lang w:val="en-GB"/>
        </w:rPr>
      </w:pPr>
      <w:r>
        <w:rPr>
          <w:rFonts w:ascii="Tahoma" w:hAnsi="Tahoma" w:cs="Tahoma"/>
          <w:sz w:val="16"/>
        </w:rPr>
        <w:br w:type="textWrapping" w:clear="all"/>
      </w:r>
    </w:p>
    <w:p w14:paraId="1EFB1D9D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2ABE1EF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9277ACF" w14:textId="77777777" w:rsidR="00E819D0" w:rsidRDefault="00E819D0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3A7C2389" w14:textId="77777777" w:rsidR="00E819D0" w:rsidRDefault="00E819D0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178BDAC5" w14:textId="77777777" w:rsidR="00E819D0" w:rsidRDefault="00E819D0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243BCCE6" w14:textId="77777777" w:rsidR="00E819D0" w:rsidRDefault="00E819D0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</w:p>
    <w:p w14:paraId="370755C2" w14:textId="548266FB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5309C7">
        <w:rPr>
          <w:rFonts w:ascii="Tahoma" w:hAnsi="Tahoma"/>
          <w:b/>
        </w:rPr>
        <w:t xml:space="preserve">ALFABETISCHE LIJST VAN </w:t>
      </w:r>
      <w:r>
        <w:rPr>
          <w:rFonts w:ascii="Tahoma" w:hAnsi="Tahoma"/>
          <w:b/>
        </w:rPr>
        <w:t>GEREGISTREERDE</w:t>
      </w:r>
    </w:p>
    <w:p w14:paraId="2F71B55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846977C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72E3177" w14:textId="77777777" w:rsidR="005309C7" w:rsidRPr="005309C7" w:rsidRDefault="005309C7" w:rsidP="005309C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22C454D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A.W. BUIJZE, DIRKSLAND, TELNR. 06-26748193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10</w:t>
      </w:r>
    </w:p>
    <w:p w14:paraId="476B4EBF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P. CASTELEIJN, WEMELDINGE, TELNR. 06-13693352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10</w:t>
      </w:r>
    </w:p>
    <w:p w14:paraId="7AB8E2EE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J.J. CASTELEYN, DIRKSLAND, TELNR. 06-13048805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10</w:t>
      </w:r>
    </w:p>
    <w:p w14:paraId="21E6B3BB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R.H. VAN GORSEL, HEINKENSZAND, TELNR. 0113-655541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13</w:t>
      </w:r>
    </w:p>
    <w:p w14:paraId="2A89DCBC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L.P. VAN GOUDSWAARD, NISSE, TELNR. 06-30054169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23 24</w:t>
      </w:r>
    </w:p>
    <w:p w14:paraId="05E5DCEF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A.M. VAN DE GUCHTE, VLAKE</w:t>
      </w:r>
      <w:r>
        <w:rPr>
          <w:rFonts w:ascii="Tahoma" w:hAnsi="Tahoma"/>
          <w:sz w:val="16"/>
        </w:rPr>
        <w:t xml:space="preserve"> , </w:t>
      </w:r>
      <w:r w:rsidRPr="005309C7">
        <w:rPr>
          <w:rFonts w:ascii="Tahoma" w:hAnsi="Tahoma"/>
          <w:sz w:val="16"/>
        </w:rPr>
        <w:t>TELNR. 06-21380840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15</w:t>
      </w:r>
    </w:p>
    <w:p w14:paraId="5E597EFC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F.M. HAAK, BIERVLIET, TELNR. 06-23155782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7 14</w:t>
      </w:r>
    </w:p>
    <w:p w14:paraId="2A69724C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P. HUIGE, NISSE, TELNR. 06-53753416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8</w:t>
      </w:r>
    </w:p>
    <w:p w14:paraId="2A52A4E7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W JALINK, OOSTVOORNE, TELNR. 06-29369399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16</w:t>
      </w:r>
    </w:p>
    <w:p w14:paraId="3F8CFCD9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P.H.M. KOLE, VLAKE</w:t>
      </w:r>
      <w:r>
        <w:rPr>
          <w:rFonts w:ascii="Tahoma" w:hAnsi="Tahoma"/>
          <w:sz w:val="16"/>
        </w:rPr>
        <w:t xml:space="preserve">, </w:t>
      </w:r>
      <w:r w:rsidRPr="005309C7">
        <w:rPr>
          <w:rFonts w:ascii="Tahoma" w:hAnsi="Tahoma"/>
          <w:sz w:val="16"/>
        </w:rPr>
        <w:t>TELNR. 06-23837485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15</w:t>
      </w:r>
    </w:p>
    <w:p w14:paraId="1ECCDCE3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R KUZEE-KOLE, WAARDE, TELNR. 06-13302705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19</w:t>
      </w:r>
    </w:p>
    <w:p w14:paraId="3442B1F4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N.</w:t>
      </w:r>
      <w:r>
        <w:rPr>
          <w:rFonts w:ascii="Tahoma" w:hAnsi="Tahoma"/>
          <w:sz w:val="16"/>
        </w:rPr>
        <w:t xml:space="preserve"> </w:t>
      </w:r>
      <w:r w:rsidRPr="005309C7">
        <w:rPr>
          <w:rFonts w:ascii="Tahoma" w:hAnsi="Tahoma"/>
          <w:sz w:val="16"/>
        </w:rPr>
        <w:t>LOUWS, BIGGEKERKE, TELNR. 06-18185162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20</w:t>
      </w:r>
    </w:p>
    <w:p w14:paraId="7DB1AE09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S. MADDELIN, TORHOUT, TELNR. 0032-51746729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21</w:t>
      </w:r>
    </w:p>
    <w:p w14:paraId="246E8BA7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M.C.H.I. RENTMEESTER, OVEZANDE, TELNR. 06-14213042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12</w:t>
      </w:r>
    </w:p>
    <w:p w14:paraId="3FF04D3A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V.H.A. VAN ROOIJ, GEMONDE, TELNR. 06-13952993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17</w:t>
      </w:r>
    </w:p>
    <w:p w14:paraId="00CF6F75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M. SAVAT, NIEUWVLIET, TELNR. 06-23294874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9</w:t>
      </w:r>
    </w:p>
    <w:p w14:paraId="30F396A0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R.F. STURM, RITTHEM, TELNR. 06-42744636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11</w:t>
      </w:r>
    </w:p>
    <w:p w14:paraId="0BE637AB" w14:textId="77777777" w:rsidR="005309C7" w:rsidRPr="005309C7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M. DE VRIEZE, CADZAND, TELNR. 06-21562926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22</w:t>
      </w:r>
    </w:p>
    <w:p w14:paraId="19F25B4D" w14:textId="2147F5F8" w:rsidR="0048547C" w:rsidRDefault="005309C7" w:rsidP="005309C7">
      <w:pPr>
        <w:tabs>
          <w:tab w:val="left" w:leader="hyphen" w:pos="5386"/>
        </w:tabs>
        <w:rPr>
          <w:rFonts w:ascii="Tahoma" w:hAnsi="Tahoma"/>
          <w:sz w:val="16"/>
        </w:rPr>
      </w:pPr>
      <w:r w:rsidRPr="005309C7">
        <w:rPr>
          <w:rFonts w:ascii="Tahoma" w:hAnsi="Tahoma"/>
          <w:sz w:val="16"/>
        </w:rPr>
        <w:t>L.E.J. WILLEMEN, HALSTEREN, TELNR. 06-29074538</w:t>
      </w:r>
      <w:r>
        <w:rPr>
          <w:rFonts w:ascii="Tahoma" w:hAnsi="Tahoma"/>
          <w:sz w:val="16"/>
        </w:rPr>
        <w:tab/>
      </w:r>
      <w:r w:rsidRPr="005309C7">
        <w:rPr>
          <w:rFonts w:ascii="Tahoma" w:hAnsi="Tahoma"/>
          <w:sz w:val="16"/>
        </w:rPr>
        <w:t>18</w:t>
      </w:r>
    </w:p>
    <w:p w14:paraId="60B3EE4E" w14:textId="71C9FD8D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D10F48B" w14:textId="3E826F1C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CED4D54" w14:textId="26BC6649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4ACBF09" w14:textId="12297ECF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5CF28A10" w14:textId="5FA770DC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35A19B16" w14:textId="13C77BCD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6E53505" w14:textId="023000F3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6A10E9F" w14:textId="6BBAA0E9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1BBEF7C" w14:textId="51DF6BD8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3392ACB" w14:textId="432B61BF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251B879" w14:textId="441EF3DE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27E5380" w14:textId="73565D1E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533F3F69" w14:textId="3C706E32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40403FD8" w14:textId="7BDE0679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FAB5B54" w14:textId="3BDB534C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81763C6" w14:textId="645B829C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5AE9927" w14:textId="36363806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59100343" w14:textId="565A0D4F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57BD8616" w14:textId="1CCDD389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9281151" w14:textId="1D8F0C0E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  <w:szCs w:val="16"/>
        </w:rPr>
      </w:pPr>
      <w:r>
        <w:rPr>
          <w:rFonts w:ascii="Tahoma" w:hAnsi="Tahoma"/>
          <w:b/>
        </w:rPr>
        <w:t>Sponsorlijst:</w:t>
      </w:r>
    </w:p>
    <w:p w14:paraId="13CE4616" w14:textId="6B637B07" w:rsid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  <w:szCs w:val="16"/>
        </w:rPr>
      </w:pPr>
    </w:p>
    <w:p w14:paraId="57E4F9B8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Katoen</w:t>
      </w:r>
    </w:p>
    <w:p w14:paraId="064CE176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DAC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Overschelde</w:t>
      </w:r>
      <w:proofErr w:type="spellEnd"/>
    </w:p>
    <w:p w14:paraId="4E7228A2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Paardenslachthuis De Kok B.V.</w:t>
      </w:r>
    </w:p>
    <w:p w14:paraId="0C8DB49C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Hoefsmederij Jakob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Westerbeke</w:t>
      </w:r>
      <w:proofErr w:type="spellEnd"/>
    </w:p>
    <w:p w14:paraId="33566B69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Inseminatie- en Opfokstal Klein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Popkensburg</w:t>
      </w:r>
      <w:proofErr w:type="spellEnd"/>
    </w:p>
    <w:p w14:paraId="15637177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Cavalo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t xml:space="preserve"> Stal- en Weidetechniek</w:t>
      </w:r>
    </w:p>
    <w:p w14:paraId="23049F4D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Tegelzettersbedrijf Dick Nieuwenhuis</w:t>
      </w:r>
    </w:p>
    <w:p w14:paraId="036001E0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Hoefsmederij van den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Broeke</w:t>
      </w:r>
      <w:proofErr w:type="spellEnd"/>
    </w:p>
    <w:p w14:paraId="1534AAFF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Equus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t xml:space="preserve"> Stoeterij en K.I. Station</w:t>
      </w:r>
    </w:p>
    <w:p w14:paraId="2090AA17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Dressuurstal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Hexagon</w:t>
      </w:r>
      <w:proofErr w:type="spellEnd"/>
    </w:p>
    <w:p w14:paraId="68DA09B2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Bouw- en Milieutechniek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Verseput</w:t>
      </w:r>
      <w:proofErr w:type="spellEnd"/>
    </w:p>
    <w:p w14:paraId="0FB2ED99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De Kroo Ruitersport</w:t>
      </w:r>
    </w:p>
    <w:p w14:paraId="5E51CAB1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Hengsten en K.I. Station De Linge</w:t>
      </w:r>
    </w:p>
    <w:p w14:paraId="02D9C66A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Brasser’s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t xml:space="preserve"> Korenmolen</w:t>
      </w:r>
    </w:p>
    <w:p w14:paraId="779D8960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Agri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t xml:space="preserve">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Sneltank</w:t>
      </w:r>
      <w:proofErr w:type="spellEnd"/>
    </w:p>
    <w:p w14:paraId="71AC22E8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Agrarisch handelsbedrijf Cevaal</w:t>
      </w:r>
    </w:p>
    <w:p w14:paraId="73C418F0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PAK Aanhangwagens</w:t>
      </w:r>
    </w:p>
    <w:p w14:paraId="44FD965D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Hengstenhouderij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t xml:space="preserve">, Fokkerij en Pensionstal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Kruissewegje</w:t>
      </w:r>
      <w:proofErr w:type="spellEnd"/>
    </w:p>
    <w:p w14:paraId="4F7E4C45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De Zeeuwse Verzekeringen</w:t>
      </w:r>
    </w:p>
    <w:p w14:paraId="3B40CEC7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>Meulenberg Diervoeder</w:t>
      </w:r>
    </w:p>
    <w:p w14:paraId="40498EB8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Stal de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Nordiek</w:t>
      </w:r>
      <w:proofErr w:type="spellEnd"/>
    </w:p>
    <w:p w14:paraId="60F50E4C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Duval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t xml:space="preserve"> Horse </w:t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Products</w:t>
      </w:r>
      <w:proofErr w:type="spellEnd"/>
      <w:r w:rsidRPr="00B3673B">
        <w:rPr>
          <w:rFonts w:ascii="Tahoma" w:hAnsi="Tahoma" w:cs="Tahoma"/>
          <w:sz w:val="20"/>
          <w:szCs w:val="20"/>
          <w:lang w:eastAsia="en-US"/>
        </w:rPr>
        <w:br/>
        <w:t>Klaasse Betonstaal</w:t>
      </w:r>
      <w:r w:rsidRPr="00B3673B">
        <w:rPr>
          <w:rFonts w:ascii="Tahoma" w:hAnsi="Tahoma" w:cs="Tahoma"/>
          <w:sz w:val="20"/>
          <w:szCs w:val="20"/>
          <w:lang w:eastAsia="en-US"/>
        </w:rPr>
        <w:br/>
      </w:r>
      <w:proofErr w:type="spellStart"/>
      <w:r w:rsidRPr="00B3673B">
        <w:rPr>
          <w:rFonts w:ascii="Tahoma" w:hAnsi="Tahoma" w:cs="Tahoma"/>
          <w:sz w:val="20"/>
          <w:szCs w:val="20"/>
          <w:lang w:eastAsia="en-US"/>
        </w:rPr>
        <w:t>Transvision</w:t>
      </w:r>
      <w:proofErr w:type="spellEnd"/>
    </w:p>
    <w:p w14:paraId="34325134" w14:textId="77777777" w:rsidR="00B3673B" w:rsidRPr="00B3673B" w:rsidRDefault="00B3673B" w:rsidP="00B3673B">
      <w:pPr>
        <w:rPr>
          <w:rFonts w:ascii="Tahoma" w:hAnsi="Tahoma" w:cs="Tahoma"/>
          <w:sz w:val="20"/>
          <w:szCs w:val="20"/>
          <w:lang w:eastAsia="en-US"/>
        </w:rPr>
      </w:pPr>
      <w:r w:rsidRPr="00B3673B">
        <w:rPr>
          <w:rFonts w:ascii="Tahoma" w:hAnsi="Tahoma" w:cs="Tahoma"/>
          <w:sz w:val="20"/>
          <w:szCs w:val="20"/>
          <w:lang w:eastAsia="en-US"/>
        </w:rPr>
        <w:t xml:space="preserve">Delta Mossel </w:t>
      </w:r>
    </w:p>
    <w:p w14:paraId="6273AEDB" w14:textId="77777777" w:rsidR="00B3673B" w:rsidRPr="00B3673B" w:rsidRDefault="00B3673B" w:rsidP="005309C7">
      <w:pPr>
        <w:tabs>
          <w:tab w:val="left" w:leader="hyphen" w:pos="5386"/>
        </w:tabs>
        <w:rPr>
          <w:rFonts w:ascii="Tahoma" w:hAnsi="Tahoma"/>
          <w:sz w:val="16"/>
          <w:szCs w:val="16"/>
        </w:rPr>
      </w:pPr>
    </w:p>
    <w:sectPr w:rsidR="00B3673B" w:rsidRPr="00B3673B" w:rsidSect="0067086F">
      <w:footerReference w:type="default" r:id="rId7"/>
      <w:pgSz w:w="11906" w:h="16838" w:code="9"/>
      <w:pgMar w:top="851" w:right="851" w:bottom="851" w:left="851" w:header="680" w:footer="397" w:gutter="0"/>
      <w:paperSrc w:first="259" w:other="259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536F5" w14:textId="77777777" w:rsidR="00B45FCE" w:rsidRDefault="00B45FCE" w:rsidP="00D7664C">
      <w:r>
        <w:separator/>
      </w:r>
    </w:p>
  </w:endnote>
  <w:endnote w:type="continuationSeparator" w:id="0">
    <w:p w14:paraId="6FABE403" w14:textId="77777777" w:rsidR="00B45FCE" w:rsidRDefault="00B45FCE" w:rsidP="00D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913303"/>
      <w:docPartObj>
        <w:docPartGallery w:val="Page Numbers (Bottom of Page)"/>
        <w:docPartUnique/>
      </w:docPartObj>
    </w:sdtPr>
    <w:sdtEndPr/>
    <w:sdtContent>
      <w:p w14:paraId="1E348722" w14:textId="77777777" w:rsidR="00B45FCE" w:rsidRDefault="00B45FC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9E974" w14:textId="77777777" w:rsidR="00B45FCE" w:rsidRDefault="00B45FCE" w:rsidP="00D7664C">
      <w:r>
        <w:separator/>
      </w:r>
    </w:p>
  </w:footnote>
  <w:footnote w:type="continuationSeparator" w:id="0">
    <w:p w14:paraId="6DF5CFE3" w14:textId="77777777" w:rsidR="00B45FCE" w:rsidRDefault="00B45FCE" w:rsidP="00D7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C7"/>
    <w:rsid w:val="0000482E"/>
    <w:rsid w:val="0006071B"/>
    <w:rsid w:val="000A3042"/>
    <w:rsid w:val="000B4EE1"/>
    <w:rsid w:val="000C52E7"/>
    <w:rsid w:val="000C7097"/>
    <w:rsid w:val="000D2FF5"/>
    <w:rsid w:val="000F5496"/>
    <w:rsid w:val="00127134"/>
    <w:rsid w:val="0013002F"/>
    <w:rsid w:val="0019170E"/>
    <w:rsid w:val="001A0A00"/>
    <w:rsid w:val="002136AF"/>
    <w:rsid w:val="00262251"/>
    <w:rsid w:val="00300E82"/>
    <w:rsid w:val="00310810"/>
    <w:rsid w:val="00364E39"/>
    <w:rsid w:val="00373124"/>
    <w:rsid w:val="003B0886"/>
    <w:rsid w:val="00401CEB"/>
    <w:rsid w:val="00436A5F"/>
    <w:rsid w:val="004407B0"/>
    <w:rsid w:val="00474354"/>
    <w:rsid w:val="0048547C"/>
    <w:rsid w:val="004867DD"/>
    <w:rsid w:val="00523C6A"/>
    <w:rsid w:val="005309C7"/>
    <w:rsid w:val="0054271D"/>
    <w:rsid w:val="005449E1"/>
    <w:rsid w:val="00545D28"/>
    <w:rsid w:val="0058000B"/>
    <w:rsid w:val="006417EE"/>
    <w:rsid w:val="006425D5"/>
    <w:rsid w:val="0064783A"/>
    <w:rsid w:val="0067086F"/>
    <w:rsid w:val="00690D75"/>
    <w:rsid w:val="006964E0"/>
    <w:rsid w:val="006A1223"/>
    <w:rsid w:val="006B1F8F"/>
    <w:rsid w:val="006B42F3"/>
    <w:rsid w:val="00701938"/>
    <w:rsid w:val="00723C4A"/>
    <w:rsid w:val="007410E7"/>
    <w:rsid w:val="00757B7F"/>
    <w:rsid w:val="007A4A3B"/>
    <w:rsid w:val="007F2308"/>
    <w:rsid w:val="00814F12"/>
    <w:rsid w:val="0082505A"/>
    <w:rsid w:val="00835F2A"/>
    <w:rsid w:val="008539C4"/>
    <w:rsid w:val="00855E5A"/>
    <w:rsid w:val="0087763D"/>
    <w:rsid w:val="00887572"/>
    <w:rsid w:val="008A5CC9"/>
    <w:rsid w:val="008E5F58"/>
    <w:rsid w:val="008F66B1"/>
    <w:rsid w:val="00900FC3"/>
    <w:rsid w:val="00901BFF"/>
    <w:rsid w:val="00901CF4"/>
    <w:rsid w:val="009154C2"/>
    <w:rsid w:val="00953DBE"/>
    <w:rsid w:val="00965C22"/>
    <w:rsid w:val="009764C4"/>
    <w:rsid w:val="0098515D"/>
    <w:rsid w:val="00990C36"/>
    <w:rsid w:val="009B3ED8"/>
    <w:rsid w:val="009E307F"/>
    <w:rsid w:val="009E3534"/>
    <w:rsid w:val="009F3495"/>
    <w:rsid w:val="00A6029C"/>
    <w:rsid w:val="00A70DDB"/>
    <w:rsid w:val="00A75DFE"/>
    <w:rsid w:val="00AA003F"/>
    <w:rsid w:val="00AA29CC"/>
    <w:rsid w:val="00B00F59"/>
    <w:rsid w:val="00B3673B"/>
    <w:rsid w:val="00B45FCE"/>
    <w:rsid w:val="00B956E4"/>
    <w:rsid w:val="00BB7657"/>
    <w:rsid w:val="00BE1339"/>
    <w:rsid w:val="00BE355F"/>
    <w:rsid w:val="00BE6F53"/>
    <w:rsid w:val="00C220C1"/>
    <w:rsid w:val="00C26B7A"/>
    <w:rsid w:val="00C43BEC"/>
    <w:rsid w:val="00C46241"/>
    <w:rsid w:val="00C711F1"/>
    <w:rsid w:val="00C71222"/>
    <w:rsid w:val="00C93A7A"/>
    <w:rsid w:val="00CA5C8D"/>
    <w:rsid w:val="00CC38B0"/>
    <w:rsid w:val="00CC5DFB"/>
    <w:rsid w:val="00CD1124"/>
    <w:rsid w:val="00D668FC"/>
    <w:rsid w:val="00D7664C"/>
    <w:rsid w:val="00D81BBA"/>
    <w:rsid w:val="00DC0934"/>
    <w:rsid w:val="00E56550"/>
    <w:rsid w:val="00E819D0"/>
    <w:rsid w:val="00E92137"/>
    <w:rsid w:val="00E93034"/>
    <w:rsid w:val="00EC014B"/>
    <w:rsid w:val="00ED5EBA"/>
    <w:rsid w:val="00F011E8"/>
    <w:rsid w:val="00F02B08"/>
    <w:rsid w:val="00F40286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36752A0"/>
  <w15:docId w15:val="{6FD8411B-5DB5-40FB-81ED-495CC4D6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76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7664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76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64C"/>
    <w:rPr>
      <w:sz w:val="24"/>
      <w:szCs w:val="24"/>
    </w:rPr>
  </w:style>
  <w:style w:type="table" w:styleId="Tabelraster">
    <w:name w:val="Table Grid"/>
    <w:basedOn w:val="Standaardtabel"/>
    <w:rsid w:val="00B4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uwenaar\OneDrive\Documenten\KWPN%20ZEELAND\SK%20en%20CK%20keuring\SKCK%202021\1%20druk%20op%20de%20knop%20sjabloon%20voor%20keuring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E4CB-B822-44A2-AB7A-B8085826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druk op de knop sjabloon voor keuringen</Template>
  <TotalTime>30</TotalTime>
  <Pages>9</Pages>
  <Words>1849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8</cp:revision>
  <dcterms:created xsi:type="dcterms:W3CDTF">2022-05-27T19:12:00Z</dcterms:created>
  <dcterms:modified xsi:type="dcterms:W3CDTF">2022-06-01T19:38:00Z</dcterms:modified>
</cp:coreProperties>
</file>