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3FEC75" w14:textId="77777777" w:rsidR="00D42358" w:rsidRDefault="00D42358" w:rsidP="00A43597">
      <w:pPr>
        <w:rPr>
          <w:rFonts w:ascii="Tahoma" w:hAnsi="Tahoma"/>
          <w:b/>
        </w:rPr>
      </w:pPr>
      <w:r>
        <w:rPr>
          <w:rFonts w:ascii="Tahoma" w:hAnsi="Tahoma"/>
          <w:b/>
        </w:rPr>
        <w:t>Centrale keuring 2 juli 2022 te Nisse.</w:t>
      </w:r>
    </w:p>
    <w:p w14:paraId="76AC23B4" w14:textId="77777777" w:rsidR="00D42358" w:rsidRDefault="00D42358" w:rsidP="00A43597">
      <w:pPr>
        <w:rPr>
          <w:rFonts w:ascii="Tahoma" w:hAnsi="Tahoma"/>
          <w:b/>
        </w:rPr>
      </w:pPr>
    </w:p>
    <w:p w14:paraId="399AD1F1" w14:textId="415F0E15" w:rsidR="00A43597" w:rsidRPr="00A43597" w:rsidRDefault="00A43597" w:rsidP="00A43597">
      <w:pPr>
        <w:rPr>
          <w:rFonts w:ascii="Tahoma" w:hAnsi="Tahoma"/>
          <w:sz w:val="16"/>
        </w:rPr>
      </w:pPr>
      <w:r w:rsidRPr="00A43597">
        <w:rPr>
          <w:rFonts w:ascii="Tahoma" w:hAnsi="Tahoma"/>
          <w:b/>
        </w:rPr>
        <w:t>HENGSTVEULENS SP</w:t>
      </w:r>
    </w:p>
    <w:p w14:paraId="0374E332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63CA412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4F6F1523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A43597">
        <w:rPr>
          <w:rFonts w:ascii="Tahoma" w:hAnsi="Tahoma"/>
          <w:b/>
          <w:sz w:val="17"/>
        </w:rPr>
        <w:t>1</w:t>
      </w:r>
      <w:r w:rsidRPr="00A43597">
        <w:rPr>
          <w:rFonts w:ascii="Tahoma" w:hAnsi="Tahoma"/>
          <w:b/>
          <w:sz w:val="17"/>
        </w:rPr>
        <w:tab/>
        <w:t xml:space="preserve">STORM 528003202201225, VB, SP, 10-04-2022 , BRUIN </w:t>
      </w:r>
    </w:p>
    <w:p w14:paraId="738ACE4E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HARDROCK Z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ERK V. HEARTBREAKER</w:t>
      </w:r>
      <w:r>
        <w:rPr>
          <w:rFonts w:ascii="Tahoma" w:hAnsi="Tahoma"/>
          <w:sz w:val="16"/>
        </w:rPr>
        <w:t xml:space="preserve"> PREF</w:t>
      </w:r>
    </w:p>
    <w:p w14:paraId="2F198A70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M.</w:t>
      </w:r>
      <w:r w:rsidRPr="00A43597">
        <w:rPr>
          <w:rFonts w:ascii="Tahoma" w:hAnsi="Tahoma"/>
          <w:sz w:val="16"/>
        </w:rPr>
        <w:t xml:space="preserve"> HUWERNA SP STB ELITE, IBOP-(SPR), SPORT-(SPR), PROK</w:t>
      </w:r>
    </w:p>
    <w:p w14:paraId="01E0A729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BUBALU VDL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ERK M. ROWERNA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RP STB KEUR, </w:t>
      </w:r>
      <w:r>
        <w:rPr>
          <w:rFonts w:ascii="Tahoma" w:hAnsi="Tahoma"/>
          <w:sz w:val="16"/>
        </w:rPr>
        <w:t>PREF</w:t>
      </w:r>
      <w:r w:rsidRPr="00A43597">
        <w:rPr>
          <w:rFonts w:ascii="Tahoma" w:hAnsi="Tahoma"/>
          <w:sz w:val="16"/>
        </w:rPr>
        <w:t xml:space="preserve">, </w:t>
      </w:r>
      <w:r>
        <w:rPr>
          <w:rFonts w:ascii="Tahoma" w:hAnsi="Tahoma"/>
          <w:sz w:val="16"/>
        </w:rPr>
        <w:t>PREST</w:t>
      </w:r>
    </w:p>
    <w:p w14:paraId="2279736A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MV.</w:t>
      </w:r>
      <w:r w:rsidRPr="00A43597">
        <w:rPr>
          <w:rFonts w:ascii="Tahoma" w:hAnsi="Tahoma"/>
          <w:sz w:val="16"/>
        </w:rPr>
        <w:t xml:space="preserve"> IROKO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KEUR -- FARAM </w:t>
      </w:r>
    </w:p>
    <w:p w14:paraId="284D60BC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>FOK./GER.: S. MOENS, AAGTEKERKSEWEG 1, 4363 RA AAGTEKERKE</w:t>
      </w:r>
    </w:p>
    <w:p w14:paraId="3B84D1C2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A43597">
        <w:rPr>
          <w:rFonts w:ascii="Tahoma" w:hAnsi="Tahoma"/>
          <w:sz w:val="16"/>
        </w:rPr>
        <w:t xml:space="preserve"> SP </w:t>
      </w:r>
      <w:r>
        <w:rPr>
          <w:rFonts w:ascii="Tahoma" w:hAnsi="Tahoma"/>
          <w:sz w:val="16"/>
        </w:rPr>
        <w:t xml:space="preserve">M. </w:t>
      </w:r>
      <w:r w:rsidRPr="00A43597">
        <w:rPr>
          <w:rFonts w:ascii="Tahoma" w:hAnsi="Tahoma"/>
          <w:sz w:val="16"/>
        </w:rPr>
        <w:t xml:space="preserve"> S.6 D.6 H/B.6.5 G.14 R.16 STN.15 SVE.7 I.8.5 RBH.8 ASP.7.5 T.76</w:t>
      </w:r>
    </w:p>
    <w:p w14:paraId="716FC190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7619318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A43597">
        <w:rPr>
          <w:rFonts w:ascii="Tahoma" w:hAnsi="Tahoma"/>
          <w:b/>
          <w:sz w:val="17"/>
        </w:rPr>
        <w:t>2</w:t>
      </w:r>
      <w:r w:rsidRPr="00A43597">
        <w:rPr>
          <w:rFonts w:ascii="Tahoma" w:hAnsi="Tahoma"/>
          <w:b/>
          <w:sz w:val="17"/>
        </w:rPr>
        <w:tab/>
        <w:t>SIMSON DH 528003202202272, VB, SP, 17-04-2022 , SCHIMMEL BRUIN GEB  TEKOOP</w:t>
      </w:r>
    </w:p>
    <w:p w14:paraId="2554DB35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ZIROCCO BLUE VDL</w:t>
      </w:r>
      <w:r>
        <w:rPr>
          <w:rFonts w:ascii="Tahoma" w:hAnsi="Tahoma"/>
          <w:sz w:val="16"/>
        </w:rPr>
        <w:t xml:space="preserve"> PREF</w:t>
      </w:r>
      <w:r w:rsidRPr="00A43597">
        <w:rPr>
          <w:rFonts w:ascii="Tahoma" w:hAnsi="Tahoma"/>
          <w:sz w:val="16"/>
        </w:rPr>
        <w:t xml:space="preserve"> V. MR. BLUE</w:t>
      </w:r>
      <w:r>
        <w:rPr>
          <w:rFonts w:ascii="Tahoma" w:hAnsi="Tahoma"/>
          <w:sz w:val="16"/>
        </w:rPr>
        <w:t xml:space="preserve"> PREF</w:t>
      </w:r>
    </w:p>
    <w:p w14:paraId="436A51C7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M.</w:t>
      </w:r>
      <w:r w:rsidRPr="00A43597">
        <w:rPr>
          <w:rFonts w:ascii="Tahoma" w:hAnsi="Tahoma"/>
          <w:sz w:val="16"/>
        </w:rPr>
        <w:t xml:space="preserve"> BERTILLY SP STB ELITE, IBOP-(SPR), PROK</w:t>
      </w:r>
    </w:p>
    <w:p w14:paraId="60D00ABE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EMILION</w:t>
      </w:r>
      <w:r>
        <w:rPr>
          <w:rFonts w:ascii="Tahoma" w:hAnsi="Tahoma"/>
          <w:sz w:val="16"/>
        </w:rPr>
        <w:t xml:space="preserve"> PREF</w:t>
      </w:r>
      <w:r w:rsidRPr="00A43597">
        <w:rPr>
          <w:rFonts w:ascii="Tahoma" w:hAnsi="Tahoma"/>
          <w:sz w:val="16"/>
        </w:rPr>
        <w:t xml:space="preserve"> M. TILLY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RP STB STER</w:t>
      </w:r>
    </w:p>
    <w:p w14:paraId="283917DB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MV.</w:t>
      </w:r>
      <w:r w:rsidRPr="00A43597">
        <w:rPr>
          <w:rFonts w:ascii="Tahoma" w:hAnsi="Tahoma"/>
          <w:sz w:val="16"/>
        </w:rPr>
        <w:t xml:space="preserve"> INDOCTRO</w:t>
      </w:r>
      <w:r>
        <w:rPr>
          <w:rFonts w:ascii="Tahoma" w:hAnsi="Tahoma"/>
          <w:sz w:val="16"/>
        </w:rPr>
        <w:t xml:space="preserve"> PREF</w:t>
      </w:r>
      <w:r w:rsidRPr="00A43597">
        <w:rPr>
          <w:rFonts w:ascii="Tahoma" w:hAnsi="Tahoma"/>
          <w:sz w:val="16"/>
        </w:rPr>
        <w:t xml:space="preserve"> -- NIMMERDOR</w:t>
      </w:r>
      <w:r>
        <w:rPr>
          <w:rFonts w:ascii="Tahoma" w:hAnsi="Tahoma"/>
          <w:sz w:val="16"/>
        </w:rPr>
        <w:t xml:space="preserve"> PREF</w:t>
      </w:r>
    </w:p>
    <w:p w14:paraId="3154F790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>FOK./GER.: M. DEN HERTOG-VAN LEENEN, MARGRIETWEG 1, 3253 BM OUDDORP</w:t>
      </w:r>
    </w:p>
    <w:p w14:paraId="23AA2256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A43597">
        <w:rPr>
          <w:rFonts w:ascii="Tahoma" w:hAnsi="Tahoma"/>
          <w:sz w:val="16"/>
        </w:rPr>
        <w:t xml:space="preserve"> SP </w:t>
      </w:r>
      <w:r>
        <w:rPr>
          <w:rFonts w:ascii="Tahoma" w:hAnsi="Tahoma"/>
          <w:sz w:val="16"/>
        </w:rPr>
        <w:t xml:space="preserve">M. </w:t>
      </w:r>
      <w:r w:rsidRPr="00A43597">
        <w:rPr>
          <w:rFonts w:ascii="Tahoma" w:hAnsi="Tahoma"/>
          <w:sz w:val="16"/>
        </w:rPr>
        <w:t xml:space="preserve"> S.7 D.6.5 H/B.7 G.15 R.15 STN.14 SVE.7.5 I.8 RBH.8 ASP.7.5 T.75</w:t>
      </w:r>
    </w:p>
    <w:p w14:paraId="50F3FA9C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AE20372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A43597">
        <w:rPr>
          <w:rFonts w:ascii="Tahoma" w:hAnsi="Tahoma"/>
          <w:b/>
          <w:sz w:val="17"/>
        </w:rPr>
        <w:t>3</w:t>
      </w:r>
      <w:r w:rsidRPr="00A43597">
        <w:rPr>
          <w:rFonts w:ascii="Tahoma" w:hAnsi="Tahoma"/>
          <w:b/>
          <w:sz w:val="17"/>
        </w:rPr>
        <w:tab/>
        <w:t>SEIGNEUR DE FLEUR B 528003202203480, VB, SP, 22-05-2022 , BRUIN  TEKOOP</w:t>
      </w:r>
    </w:p>
    <w:p w14:paraId="0BAAFEEA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CAYETANO Z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ERK V. CARETANO Z </w:t>
      </w:r>
    </w:p>
    <w:p w14:paraId="3A0209F6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M.</w:t>
      </w:r>
      <w:r w:rsidRPr="00A43597">
        <w:rPr>
          <w:rFonts w:ascii="Tahoma" w:hAnsi="Tahoma"/>
          <w:sz w:val="16"/>
        </w:rPr>
        <w:t xml:space="preserve"> FLEUR D' USANCE SP STB STER, PROK, VOORLOPIG KEUR</w:t>
      </w:r>
    </w:p>
    <w:p w14:paraId="7B44E99F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ARKO III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ERK M. USANCE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SP STB STER, </w:t>
      </w:r>
      <w:r>
        <w:rPr>
          <w:rFonts w:ascii="Tahoma" w:hAnsi="Tahoma"/>
          <w:sz w:val="16"/>
        </w:rPr>
        <w:t>PREF</w:t>
      </w:r>
      <w:r w:rsidRPr="00A43597">
        <w:rPr>
          <w:rFonts w:ascii="Tahoma" w:hAnsi="Tahoma"/>
          <w:sz w:val="16"/>
        </w:rPr>
        <w:t xml:space="preserve">, </w:t>
      </w:r>
      <w:r>
        <w:rPr>
          <w:rFonts w:ascii="Tahoma" w:hAnsi="Tahoma"/>
          <w:sz w:val="16"/>
        </w:rPr>
        <w:t>PREST</w:t>
      </w:r>
      <w:r w:rsidRPr="00A43597">
        <w:rPr>
          <w:rFonts w:ascii="Tahoma" w:hAnsi="Tahoma"/>
          <w:sz w:val="16"/>
        </w:rPr>
        <w:t>, EPTM, PROK</w:t>
      </w:r>
    </w:p>
    <w:p w14:paraId="1DC36F00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MV.</w:t>
      </w:r>
      <w:r w:rsidRPr="00A43597">
        <w:rPr>
          <w:rFonts w:ascii="Tahoma" w:hAnsi="Tahoma"/>
          <w:sz w:val="16"/>
        </w:rPr>
        <w:t xml:space="preserve"> MERMUS R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KEUR -- HAMLET </w:t>
      </w:r>
    </w:p>
    <w:p w14:paraId="6D861EC0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>FOK./GER.: L.P. REIJNIERSE, DE GRENADIER 2, 4421 HT KAPELLE</w:t>
      </w:r>
    </w:p>
    <w:p w14:paraId="4D569E17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>GER.: M. VREEKE-REIJNIERSE, DIJKWELSEWEG 12, 4421 PP KAPELLE</w:t>
      </w:r>
    </w:p>
    <w:p w14:paraId="0EFBB964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A03ED6B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A43597">
        <w:rPr>
          <w:rFonts w:ascii="Tahoma" w:hAnsi="Tahoma"/>
          <w:b/>
          <w:sz w:val="17"/>
        </w:rPr>
        <w:t>4</w:t>
      </w:r>
      <w:r w:rsidRPr="00A43597">
        <w:rPr>
          <w:rFonts w:ascii="Tahoma" w:hAnsi="Tahoma"/>
          <w:b/>
          <w:sz w:val="17"/>
        </w:rPr>
        <w:tab/>
        <w:t xml:space="preserve">SPECIAL STHAR 528003202204892, VB, SP, 23-05-2022 , BRUIN </w:t>
      </w:r>
    </w:p>
    <w:p w14:paraId="33B815A3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IPSTHAR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V. DENZEL V'T MEULENHOF </w:t>
      </w:r>
    </w:p>
    <w:p w14:paraId="3822DA0B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M.</w:t>
      </w:r>
      <w:r w:rsidRPr="00A43597">
        <w:rPr>
          <w:rFonts w:ascii="Tahoma" w:hAnsi="Tahoma"/>
          <w:sz w:val="16"/>
        </w:rPr>
        <w:t xml:space="preserve"> WOLOMA SP STB ELITE, </w:t>
      </w:r>
      <w:r>
        <w:rPr>
          <w:rFonts w:ascii="Tahoma" w:hAnsi="Tahoma"/>
          <w:sz w:val="16"/>
        </w:rPr>
        <w:t>PREF</w:t>
      </w:r>
      <w:r w:rsidRPr="00A43597">
        <w:rPr>
          <w:rFonts w:ascii="Tahoma" w:hAnsi="Tahoma"/>
          <w:sz w:val="16"/>
        </w:rPr>
        <w:t>, IBOP-(SPR), SPORT-(SGW), SPORT-(DR), PROK</w:t>
      </w:r>
    </w:p>
    <w:p w14:paraId="2C13AAF1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KARANDASJ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KEUR M. DOLOMA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RP STB KEUR, </w:t>
      </w:r>
      <w:r>
        <w:rPr>
          <w:rFonts w:ascii="Tahoma" w:hAnsi="Tahoma"/>
          <w:sz w:val="16"/>
        </w:rPr>
        <w:t>PREF</w:t>
      </w:r>
      <w:r w:rsidRPr="00A43597">
        <w:rPr>
          <w:rFonts w:ascii="Tahoma" w:hAnsi="Tahoma"/>
          <w:sz w:val="16"/>
        </w:rPr>
        <w:t xml:space="preserve">, </w:t>
      </w:r>
      <w:r>
        <w:rPr>
          <w:rFonts w:ascii="Tahoma" w:hAnsi="Tahoma"/>
          <w:sz w:val="16"/>
        </w:rPr>
        <w:t>PREST</w:t>
      </w:r>
    </w:p>
    <w:p w14:paraId="0991BC51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MV.</w:t>
      </w:r>
      <w:r w:rsidRPr="00A43597">
        <w:rPr>
          <w:rFonts w:ascii="Tahoma" w:hAnsi="Tahoma"/>
          <w:sz w:val="16"/>
        </w:rPr>
        <w:t xml:space="preserve"> LUCKY BOY XX </w:t>
      </w:r>
      <w:r>
        <w:rPr>
          <w:rFonts w:ascii="Tahoma" w:hAnsi="Tahoma"/>
          <w:sz w:val="16"/>
        </w:rPr>
        <w:t>PREF</w:t>
      </w:r>
      <w:r w:rsidRPr="00A43597">
        <w:rPr>
          <w:rFonts w:ascii="Tahoma" w:hAnsi="Tahoma"/>
          <w:sz w:val="16"/>
        </w:rPr>
        <w:t xml:space="preserve"> -- FARN</w:t>
      </w:r>
      <w:r>
        <w:rPr>
          <w:rFonts w:ascii="Tahoma" w:hAnsi="Tahoma"/>
          <w:sz w:val="16"/>
        </w:rPr>
        <w:t xml:space="preserve"> PREF</w:t>
      </w:r>
    </w:p>
    <w:p w14:paraId="36F21DF5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>FOK./GER.: A. LANTSHEER, ZUIVERSEWEG 1, 4363 RJ AAGTEKERKE</w:t>
      </w:r>
    </w:p>
    <w:p w14:paraId="01741221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A43597">
        <w:rPr>
          <w:rFonts w:ascii="Tahoma" w:hAnsi="Tahoma"/>
          <w:sz w:val="16"/>
        </w:rPr>
        <w:t xml:space="preserve"> SP </w:t>
      </w:r>
      <w:r>
        <w:rPr>
          <w:rFonts w:ascii="Tahoma" w:hAnsi="Tahoma"/>
          <w:sz w:val="16"/>
        </w:rPr>
        <w:t xml:space="preserve">M. </w:t>
      </w:r>
      <w:r w:rsidRPr="00A43597">
        <w:rPr>
          <w:rFonts w:ascii="Tahoma" w:hAnsi="Tahoma"/>
          <w:sz w:val="16"/>
        </w:rPr>
        <w:t xml:space="preserve"> S.8 D.6.5 H/B.7 G.15 R.15 STN.14 SVE.7 I.8.5 RBH.8 ASP.7.5 T.75</w:t>
      </w:r>
    </w:p>
    <w:p w14:paraId="5CE83276" w14:textId="77777777" w:rsidR="00A43597" w:rsidRDefault="00A43597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br w:type="page"/>
      </w:r>
    </w:p>
    <w:p w14:paraId="52E4B4BB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</w:rPr>
      </w:pPr>
      <w:r w:rsidRPr="00A43597">
        <w:rPr>
          <w:rFonts w:ascii="Tahoma" w:hAnsi="Tahoma"/>
          <w:b/>
        </w:rPr>
        <w:lastRenderedPageBreak/>
        <w:t>MERRIEVEULENS SP</w:t>
      </w:r>
    </w:p>
    <w:p w14:paraId="2AF64366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44847540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2892DFE2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A43597">
        <w:rPr>
          <w:rFonts w:ascii="Tahoma" w:hAnsi="Tahoma"/>
          <w:b/>
          <w:sz w:val="17"/>
        </w:rPr>
        <w:t>5</w:t>
      </w:r>
      <w:r w:rsidRPr="00A43597">
        <w:rPr>
          <w:rFonts w:ascii="Tahoma" w:hAnsi="Tahoma"/>
          <w:b/>
          <w:sz w:val="17"/>
        </w:rPr>
        <w:tab/>
        <w:t>SATRICIA G 528003202203146, VB, SP, 12-02-2022 , BRUIN  TEKOOP</w:t>
      </w:r>
    </w:p>
    <w:p w14:paraId="25A3AD75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VAN GOGH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KEUR V. NUMERO UNO</w:t>
      </w:r>
      <w:r>
        <w:rPr>
          <w:rFonts w:ascii="Tahoma" w:hAnsi="Tahoma"/>
          <w:sz w:val="16"/>
        </w:rPr>
        <w:t xml:space="preserve"> PREF</w:t>
      </w:r>
    </w:p>
    <w:p w14:paraId="13421881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M.</w:t>
      </w:r>
      <w:r w:rsidRPr="00A43597">
        <w:rPr>
          <w:rFonts w:ascii="Tahoma" w:hAnsi="Tahoma"/>
          <w:sz w:val="16"/>
        </w:rPr>
        <w:t xml:space="preserve"> MATRICIA SP VB</w:t>
      </w:r>
    </w:p>
    <w:p w14:paraId="69B2CCC6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CORLAND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KEUR M. RATRICIA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RP STB </w:t>
      </w:r>
      <w:r>
        <w:rPr>
          <w:rFonts w:ascii="Tahoma" w:hAnsi="Tahoma"/>
          <w:sz w:val="16"/>
        </w:rPr>
        <w:t>PREST</w:t>
      </w:r>
    </w:p>
    <w:p w14:paraId="0B66C5D0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MV.</w:t>
      </w:r>
      <w:r w:rsidRPr="00A43597">
        <w:rPr>
          <w:rFonts w:ascii="Tahoma" w:hAnsi="Tahoma"/>
          <w:sz w:val="16"/>
        </w:rPr>
        <w:t xml:space="preserve"> MONACO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-- GERSHWIN </w:t>
      </w:r>
    </w:p>
    <w:p w14:paraId="00BF7609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>FOK./GER.: A.S. GORTER, VLIEGUITSEDIJK 3, 4434 PV KWADENDAMME</w:t>
      </w:r>
    </w:p>
    <w:p w14:paraId="4C1FF6F5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151FDFC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A43597">
        <w:rPr>
          <w:rFonts w:ascii="Tahoma" w:hAnsi="Tahoma"/>
          <w:b/>
          <w:sz w:val="17"/>
        </w:rPr>
        <w:t>6</w:t>
      </w:r>
      <w:r w:rsidRPr="00A43597">
        <w:rPr>
          <w:rFonts w:ascii="Tahoma" w:hAnsi="Tahoma"/>
          <w:b/>
          <w:sz w:val="17"/>
        </w:rPr>
        <w:tab/>
        <w:t xml:space="preserve">SO LOVELY 528003202203823, VB, SP, 23-02-2022 , BRUIN </w:t>
      </w:r>
    </w:p>
    <w:p w14:paraId="4189577B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KOMME CASALL TN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V. COMME IL FAUT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ERK</w:t>
      </w:r>
    </w:p>
    <w:p w14:paraId="4CEDE698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M.</w:t>
      </w:r>
      <w:r w:rsidRPr="00A43597">
        <w:rPr>
          <w:rFonts w:ascii="Tahoma" w:hAnsi="Tahoma"/>
          <w:sz w:val="16"/>
        </w:rPr>
        <w:t xml:space="preserve"> MACHO GIRL SP STB</w:t>
      </w:r>
    </w:p>
    <w:p w14:paraId="5DB44383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DALLAS VDL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ERK M. WIDORINA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SP STB PROK</w:t>
      </w:r>
    </w:p>
    <w:p w14:paraId="678EE0D0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MV.</w:t>
      </w:r>
      <w:r w:rsidRPr="00A43597">
        <w:rPr>
          <w:rFonts w:ascii="Tahoma" w:hAnsi="Tahoma"/>
          <w:sz w:val="16"/>
        </w:rPr>
        <w:t xml:space="preserve"> LARINO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KEUR -- CELANO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KEUR</w:t>
      </w:r>
    </w:p>
    <w:p w14:paraId="6F537ECD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 xml:space="preserve">FOK./GER.: A.M. VAN DE GUCHTE, REEWEG 10, 4417 PB VLAKE </w:t>
      </w:r>
    </w:p>
    <w:p w14:paraId="7134663F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>D.M.C. VAN DE GUCHTE, REEWEG 10, 4417 PB HANSWEERT</w:t>
      </w:r>
    </w:p>
    <w:p w14:paraId="02436EC2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 xml:space="preserve">P.H.M. KOLE, REEWEG 10, 4417 PB VLAKE </w:t>
      </w:r>
    </w:p>
    <w:p w14:paraId="6FFCC34B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4EDD04A4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A43597">
        <w:rPr>
          <w:rFonts w:ascii="Tahoma" w:hAnsi="Tahoma"/>
          <w:b/>
          <w:sz w:val="17"/>
        </w:rPr>
        <w:t>7</w:t>
      </w:r>
      <w:r w:rsidRPr="00A43597">
        <w:rPr>
          <w:rFonts w:ascii="Tahoma" w:hAnsi="Tahoma"/>
          <w:b/>
          <w:sz w:val="17"/>
        </w:rPr>
        <w:tab/>
        <w:t xml:space="preserve">SERLINA DH 528003202200604, VB, SP, 21-03-2022 , BRUIN </w:t>
      </w:r>
    </w:p>
    <w:p w14:paraId="1007E3D1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ETOULON VDL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V. TOULON </w:t>
      </w:r>
    </w:p>
    <w:p w14:paraId="19BB9368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M.</w:t>
      </w:r>
      <w:r w:rsidRPr="00A43597">
        <w:rPr>
          <w:rFonts w:ascii="Tahoma" w:hAnsi="Tahoma"/>
          <w:sz w:val="16"/>
        </w:rPr>
        <w:t xml:space="preserve"> BERLINA SP STB ELITE, IBOP-(SPR), PROK</w:t>
      </w:r>
    </w:p>
    <w:p w14:paraId="4C12C563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EMILION</w:t>
      </w:r>
      <w:r>
        <w:rPr>
          <w:rFonts w:ascii="Tahoma" w:hAnsi="Tahoma"/>
          <w:sz w:val="16"/>
        </w:rPr>
        <w:t xml:space="preserve"> PREF</w:t>
      </w:r>
      <w:r w:rsidRPr="00A43597">
        <w:rPr>
          <w:rFonts w:ascii="Tahoma" w:hAnsi="Tahoma"/>
          <w:sz w:val="16"/>
        </w:rPr>
        <w:t xml:space="preserve"> M. SERLINA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RP STB </w:t>
      </w:r>
      <w:r>
        <w:rPr>
          <w:rFonts w:ascii="Tahoma" w:hAnsi="Tahoma"/>
          <w:sz w:val="16"/>
        </w:rPr>
        <w:t>PREF</w:t>
      </w:r>
    </w:p>
    <w:p w14:paraId="072B412F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MV.</w:t>
      </w:r>
      <w:r w:rsidRPr="00A43597">
        <w:rPr>
          <w:rFonts w:ascii="Tahoma" w:hAnsi="Tahoma"/>
          <w:sz w:val="16"/>
        </w:rPr>
        <w:t xml:space="preserve"> HEMMINGWAY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-- LEGAAT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KEUR</w:t>
      </w:r>
    </w:p>
    <w:p w14:paraId="21704FDD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>FOK./GER.: M. DEN HERTOG-VAN LEENEN, MARGRIETWEG 1, 3253 BM OUDDORP</w:t>
      </w:r>
    </w:p>
    <w:p w14:paraId="6CB49611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A43597">
        <w:rPr>
          <w:rFonts w:ascii="Tahoma" w:hAnsi="Tahoma"/>
          <w:sz w:val="16"/>
        </w:rPr>
        <w:t xml:space="preserve"> SP </w:t>
      </w:r>
      <w:r>
        <w:rPr>
          <w:rFonts w:ascii="Tahoma" w:hAnsi="Tahoma"/>
          <w:sz w:val="16"/>
        </w:rPr>
        <w:t xml:space="preserve">M. </w:t>
      </w:r>
      <w:r w:rsidRPr="00A43597">
        <w:rPr>
          <w:rFonts w:ascii="Tahoma" w:hAnsi="Tahoma"/>
          <w:sz w:val="16"/>
        </w:rPr>
        <w:t xml:space="preserve"> S.6.5 D.6 H/B.6.5 G.15 R.16 STN.16 SVE.8 I.8 RBH.8 ASP.8 T.79</w:t>
      </w:r>
    </w:p>
    <w:p w14:paraId="66EE00A3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539B4DCC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A43597">
        <w:rPr>
          <w:rFonts w:ascii="Tahoma" w:hAnsi="Tahoma"/>
          <w:b/>
          <w:sz w:val="17"/>
        </w:rPr>
        <w:t>8</w:t>
      </w:r>
      <w:r w:rsidRPr="00A43597">
        <w:rPr>
          <w:rFonts w:ascii="Tahoma" w:hAnsi="Tahoma"/>
          <w:b/>
          <w:sz w:val="17"/>
        </w:rPr>
        <w:tab/>
        <w:t>SILPA 528003202203045, VB, SP, 21-04-2022 , VOS  TEKOOP</w:t>
      </w:r>
    </w:p>
    <w:p w14:paraId="08046A1F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CARRERA VDL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ERK V. CARDENTO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ERK</w:t>
      </w:r>
    </w:p>
    <w:p w14:paraId="2C67E707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M.</w:t>
      </w:r>
      <w:r w:rsidRPr="00A43597">
        <w:rPr>
          <w:rFonts w:ascii="Tahoma" w:hAnsi="Tahoma"/>
          <w:sz w:val="16"/>
        </w:rPr>
        <w:t xml:space="preserve"> ZILPA SP STB STER, SPORT-(SPR), D-OC</w:t>
      </w:r>
    </w:p>
    <w:p w14:paraId="2916C120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COME ON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M. CARIOLA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RP STB </w:t>
      </w:r>
      <w:r>
        <w:rPr>
          <w:rFonts w:ascii="Tahoma" w:hAnsi="Tahoma"/>
          <w:sz w:val="16"/>
        </w:rPr>
        <w:t>PREST</w:t>
      </w:r>
    </w:p>
    <w:p w14:paraId="68FBAA56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MV.</w:t>
      </w:r>
      <w:r w:rsidRPr="00A43597">
        <w:rPr>
          <w:rFonts w:ascii="Tahoma" w:hAnsi="Tahoma"/>
          <w:sz w:val="16"/>
        </w:rPr>
        <w:t xml:space="preserve"> GOUDSMID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KEUR -- RIGOLETTO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KEUR</w:t>
      </w:r>
    </w:p>
    <w:p w14:paraId="19C28A8C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>FOK./GER.: D. AUPERLE, STATIONSWEG 28, 3255 BL OUDE-TONGE</w:t>
      </w:r>
    </w:p>
    <w:p w14:paraId="5749E683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491D1EA2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A43597">
        <w:rPr>
          <w:rFonts w:ascii="Tahoma" w:hAnsi="Tahoma"/>
          <w:b/>
          <w:sz w:val="17"/>
        </w:rPr>
        <w:t>9</w:t>
      </w:r>
      <w:r w:rsidRPr="00A43597">
        <w:rPr>
          <w:rFonts w:ascii="Tahoma" w:hAnsi="Tahoma"/>
          <w:b/>
          <w:sz w:val="17"/>
        </w:rPr>
        <w:tab/>
        <w:t>SANIKI 528003202205919, REG. A, SP, 26-05-2022 , DONKERBRUIN [RA]</w:t>
      </w:r>
    </w:p>
    <w:p w14:paraId="7D2D0E08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FONCETTI V/D HEFFINCK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V. FOR PLEASURE </w:t>
      </w:r>
    </w:p>
    <w:p w14:paraId="4480394C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M.</w:t>
      </w:r>
      <w:r w:rsidRPr="00A43597">
        <w:rPr>
          <w:rFonts w:ascii="Tahoma" w:hAnsi="Tahoma"/>
          <w:sz w:val="16"/>
        </w:rPr>
        <w:t xml:space="preserve"> MISS NIKI SP STB STER</w:t>
      </w:r>
    </w:p>
    <w:p w14:paraId="06230423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GRANDORADO TN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M. ORANIKI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RP STB ELITE, </w:t>
      </w:r>
      <w:r>
        <w:rPr>
          <w:rFonts w:ascii="Tahoma" w:hAnsi="Tahoma"/>
          <w:sz w:val="16"/>
        </w:rPr>
        <w:t>PREF</w:t>
      </w:r>
      <w:r w:rsidRPr="00A43597">
        <w:rPr>
          <w:rFonts w:ascii="Tahoma" w:hAnsi="Tahoma"/>
          <w:sz w:val="16"/>
        </w:rPr>
        <w:t>, SPORT-(SPR), PROK</w:t>
      </w:r>
    </w:p>
    <w:p w14:paraId="086258EF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MV.</w:t>
      </w:r>
      <w:r w:rsidRPr="00A43597">
        <w:rPr>
          <w:rFonts w:ascii="Tahoma" w:hAnsi="Tahoma"/>
          <w:sz w:val="16"/>
        </w:rPr>
        <w:t xml:space="preserve"> INDOCTRO</w:t>
      </w:r>
      <w:r>
        <w:rPr>
          <w:rFonts w:ascii="Tahoma" w:hAnsi="Tahoma"/>
          <w:sz w:val="16"/>
        </w:rPr>
        <w:t xml:space="preserve"> PREF</w:t>
      </w:r>
      <w:r w:rsidRPr="00A43597">
        <w:rPr>
          <w:rFonts w:ascii="Tahoma" w:hAnsi="Tahoma"/>
          <w:sz w:val="16"/>
        </w:rPr>
        <w:t xml:space="preserve"> -- PURIOSO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KEUR</w:t>
      </w:r>
    </w:p>
    <w:p w14:paraId="3FFA6E5D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>FOK./GER.: M. SAVAT, BAANSTPOLDERSEDIJK 2A, 4504 PR NIEUWVLIET</w:t>
      </w:r>
    </w:p>
    <w:p w14:paraId="0568BFB4" w14:textId="77777777" w:rsidR="00A43597" w:rsidRDefault="00A43597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br w:type="page"/>
      </w:r>
    </w:p>
    <w:p w14:paraId="1E8F0EAB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</w:rPr>
      </w:pPr>
      <w:r w:rsidRPr="00A43597">
        <w:rPr>
          <w:rFonts w:ascii="Tahoma" w:hAnsi="Tahoma"/>
          <w:b/>
        </w:rPr>
        <w:lastRenderedPageBreak/>
        <w:t>4 T/M 7 JARIGE STERMERRIES SPRINGEN</w:t>
      </w:r>
    </w:p>
    <w:p w14:paraId="71328B63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B1A49EE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7A92F7C3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A43597">
        <w:rPr>
          <w:rFonts w:ascii="Tahoma" w:hAnsi="Tahoma"/>
          <w:b/>
          <w:sz w:val="17"/>
        </w:rPr>
        <w:t>10</w:t>
      </w:r>
      <w:r w:rsidRPr="00A43597">
        <w:rPr>
          <w:rFonts w:ascii="Tahoma" w:hAnsi="Tahoma"/>
          <w:b/>
          <w:sz w:val="17"/>
        </w:rPr>
        <w:tab/>
        <w:t>MISS NIKI 528003201703999, STB, SP, STER 07-05-2017, 1,72 M, DONKERBRUIN  TEKOOP</w:t>
      </w:r>
    </w:p>
    <w:p w14:paraId="7337FEE7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GRANDORADO TN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V. ELDORADO VAN DE ZESHOEK</w:t>
      </w:r>
      <w:r>
        <w:rPr>
          <w:rFonts w:ascii="Tahoma" w:hAnsi="Tahoma"/>
          <w:sz w:val="16"/>
        </w:rPr>
        <w:t xml:space="preserve"> PREF</w:t>
      </w:r>
    </w:p>
    <w:p w14:paraId="463AE8EA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M.</w:t>
      </w:r>
      <w:r w:rsidRPr="00A43597">
        <w:rPr>
          <w:rFonts w:ascii="Tahoma" w:hAnsi="Tahoma"/>
          <w:sz w:val="16"/>
        </w:rPr>
        <w:t xml:space="preserve"> ORANIKI RP STB ELITE, </w:t>
      </w:r>
      <w:r>
        <w:rPr>
          <w:rFonts w:ascii="Tahoma" w:hAnsi="Tahoma"/>
          <w:sz w:val="16"/>
        </w:rPr>
        <w:t>PREF</w:t>
      </w:r>
      <w:r w:rsidRPr="00A43597">
        <w:rPr>
          <w:rFonts w:ascii="Tahoma" w:hAnsi="Tahoma"/>
          <w:sz w:val="16"/>
        </w:rPr>
        <w:t>, SPORT-(SPR), PROK</w:t>
      </w:r>
    </w:p>
    <w:p w14:paraId="5D0642BB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INDOCTRO</w:t>
      </w:r>
      <w:r>
        <w:rPr>
          <w:rFonts w:ascii="Tahoma" w:hAnsi="Tahoma"/>
          <w:sz w:val="16"/>
        </w:rPr>
        <w:t xml:space="preserve"> PREF</w:t>
      </w:r>
      <w:r w:rsidRPr="00A43597">
        <w:rPr>
          <w:rFonts w:ascii="Tahoma" w:hAnsi="Tahoma"/>
          <w:sz w:val="16"/>
        </w:rPr>
        <w:t xml:space="preserve"> M. WALONIKI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RP STB STER, </w:t>
      </w:r>
      <w:r>
        <w:rPr>
          <w:rFonts w:ascii="Tahoma" w:hAnsi="Tahoma"/>
          <w:sz w:val="16"/>
        </w:rPr>
        <w:t>PREF</w:t>
      </w:r>
      <w:r w:rsidRPr="00A43597">
        <w:rPr>
          <w:rFonts w:ascii="Tahoma" w:hAnsi="Tahoma"/>
          <w:sz w:val="16"/>
        </w:rPr>
        <w:t xml:space="preserve">, </w:t>
      </w:r>
      <w:r>
        <w:rPr>
          <w:rFonts w:ascii="Tahoma" w:hAnsi="Tahoma"/>
          <w:sz w:val="16"/>
        </w:rPr>
        <w:t>PREST</w:t>
      </w:r>
    </w:p>
    <w:p w14:paraId="543AE516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MV.</w:t>
      </w:r>
      <w:r w:rsidRPr="00A43597">
        <w:rPr>
          <w:rFonts w:ascii="Tahoma" w:hAnsi="Tahoma"/>
          <w:sz w:val="16"/>
        </w:rPr>
        <w:t xml:space="preserve"> PURIOSO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KEUR -- JOOST</w:t>
      </w:r>
      <w:r>
        <w:rPr>
          <w:rFonts w:ascii="Tahoma" w:hAnsi="Tahoma"/>
          <w:sz w:val="16"/>
        </w:rPr>
        <w:t xml:space="preserve"> PREF</w:t>
      </w:r>
    </w:p>
    <w:p w14:paraId="72735F12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>FOK./GER.: M. SAVAT, BAANSTPOLDERSEDIJK 2A, 4504 PR NIEUWVLIET</w:t>
      </w:r>
    </w:p>
    <w:p w14:paraId="4F132CD3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 xml:space="preserve">RP </w:t>
      </w:r>
      <w:r w:rsidRPr="00A43597">
        <w:rPr>
          <w:rFonts w:ascii="Tahoma" w:hAnsi="Tahoma"/>
          <w:sz w:val="16"/>
        </w:rPr>
        <w:t xml:space="preserve"> </w:t>
      </w:r>
      <w:r>
        <w:rPr>
          <w:rFonts w:ascii="Tahoma" w:hAnsi="Tahoma"/>
          <w:sz w:val="16"/>
        </w:rPr>
        <w:t xml:space="preserve">M. </w:t>
      </w:r>
      <w:r w:rsidRPr="00A43597">
        <w:rPr>
          <w:rFonts w:ascii="Tahoma" w:hAnsi="Tahoma"/>
          <w:sz w:val="16"/>
        </w:rPr>
        <w:t xml:space="preserve"> S.6.5 D.7 G.7 GDP.13 ASP.7.5 STN.7.5 SVE.8 GSP.16 T.72.5</w:t>
      </w:r>
    </w:p>
    <w:p w14:paraId="2DAB7B16" w14:textId="77777777" w:rsidR="00A43597" w:rsidRDefault="00A43597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br w:type="page"/>
      </w:r>
    </w:p>
    <w:p w14:paraId="269DCC11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</w:rPr>
      </w:pPr>
      <w:r w:rsidRPr="00A43597">
        <w:rPr>
          <w:rFonts w:ascii="Tahoma" w:hAnsi="Tahoma"/>
          <w:b/>
        </w:rPr>
        <w:lastRenderedPageBreak/>
        <w:t>HENGSTVEULENS DP</w:t>
      </w:r>
    </w:p>
    <w:p w14:paraId="0EAA702F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B9E83E8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4B372409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A43597">
        <w:rPr>
          <w:rFonts w:ascii="Tahoma" w:hAnsi="Tahoma"/>
          <w:b/>
          <w:sz w:val="17"/>
        </w:rPr>
        <w:t>11</w:t>
      </w:r>
      <w:r w:rsidRPr="00A43597">
        <w:rPr>
          <w:rFonts w:ascii="Tahoma" w:hAnsi="Tahoma"/>
          <w:b/>
          <w:sz w:val="17"/>
        </w:rPr>
        <w:tab/>
        <w:t xml:space="preserve">SPECIAL DESIGN 528003202203826, VB, DP, 08-04-2022 , VOS </w:t>
      </w:r>
    </w:p>
    <w:p w14:paraId="1D6E556C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MY BLUE HORS SANTIANO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V. SEZUAN </w:t>
      </w:r>
    </w:p>
    <w:p w14:paraId="2CCFD625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M.</w:t>
      </w:r>
      <w:r w:rsidRPr="00A43597">
        <w:rPr>
          <w:rFonts w:ascii="Tahoma" w:hAnsi="Tahoma"/>
          <w:sz w:val="16"/>
        </w:rPr>
        <w:t xml:space="preserve"> MEGA MENDY DP STB ELITE, IBOP-(DRES), D-OC</w:t>
      </w:r>
    </w:p>
    <w:p w14:paraId="3C570EFA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FRANKLIN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M. GWENDY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DP STB STER, PROK, VOORLOPIG KEUR</w:t>
      </w:r>
    </w:p>
    <w:p w14:paraId="72E655DF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MV.</w:t>
      </w:r>
      <w:r w:rsidRPr="00A43597">
        <w:rPr>
          <w:rFonts w:ascii="Tahoma" w:hAnsi="Tahoma"/>
          <w:sz w:val="16"/>
        </w:rPr>
        <w:t xml:space="preserve"> ZHIVAGO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-- JAZZ</w:t>
      </w:r>
      <w:r>
        <w:rPr>
          <w:rFonts w:ascii="Tahoma" w:hAnsi="Tahoma"/>
          <w:sz w:val="16"/>
        </w:rPr>
        <w:t xml:space="preserve"> PREF</w:t>
      </w:r>
    </w:p>
    <w:p w14:paraId="0979500A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 xml:space="preserve">FOK./GER.: A.M. VAN DE GUCHTE, REEWEG 10, 4417 PB VLAKE </w:t>
      </w:r>
    </w:p>
    <w:p w14:paraId="0E004536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 xml:space="preserve">P.H.M. KOLE, REEWEG 10, 4417 PB VLAKE </w:t>
      </w:r>
    </w:p>
    <w:p w14:paraId="3B6BD739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A43597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A43597">
        <w:rPr>
          <w:rFonts w:ascii="Tahoma" w:hAnsi="Tahoma"/>
          <w:sz w:val="16"/>
        </w:rPr>
        <w:t xml:space="preserve"> S.16 D.16 G. 17 SPL.8 H/B.8 R/B.8.5 ADP.8 T.81.5</w:t>
      </w:r>
    </w:p>
    <w:p w14:paraId="332C7ECC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4D0930D3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A43597">
        <w:rPr>
          <w:rFonts w:ascii="Tahoma" w:hAnsi="Tahoma"/>
          <w:b/>
          <w:sz w:val="17"/>
        </w:rPr>
        <w:t>12</w:t>
      </w:r>
      <w:r w:rsidRPr="00A43597">
        <w:rPr>
          <w:rFonts w:ascii="Tahoma" w:hAnsi="Tahoma"/>
          <w:b/>
          <w:sz w:val="17"/>
        </w:rPr>
        <w:tab/>
        <w:t xml:space="preserve">SANTIAGO HR 528003202203398, VB, DP, 15-04-2022 , BRUIN </w:t>
      </w:r>
    </w:p>
    <w:p w14:paraId="74A2EAE3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FOR FERRERO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V. FOR ROMANCE </w:t>
      </w:r>
    </w:p>
    <w:p w14:paraId="2919F74F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M.</w:t>
      </w:r>
      <w:r w:rsidRPr="00A43597">
        <w:rPr>
          <w:rFonts w:ascii="Tahoma" w:hAnsi="Tahoma"/>
          <w:sz w:val="16"/>
        </w:rPr>
        <w:t xml:space="preserve"> NADIA DP STB PROK</w:t>
      </w:r>
    </w:p>
    <w:p w14:paraId="64315A74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ELECTRON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M. AMALIA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DP STB STER, VOORLOPIG KEUR</w:t>
      </w:r>
    </w:p>
    <w:p w14:paraId="5467FC4A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MV.</w:t>
      </w:r>
      <w:r w:rsidRPr="00A43597">
        <w:rPr>
          <w:rFonts w:ascii="Tahoma" w:hAnsi="Tahoma"/>
          <w:sz w:val="16"/>
        </w:rPr>
        <w:t xml:space="preserve"> RHODIUM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-- COCKTAIL</w:t>
      </w:r>
      <w:r>
        <w:rPr>
          <w:rFonts w:ascii="Tahoma" w:hAnsi="Tahoma"/>
          <w:sz w:val="16"/>
        </w:rPr>
        <w:t xml:space="preserve"> PREF</w:t>
      </w:r>
    </w:p>
    <w:p w14:paraId="34468F28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>FOK./GER.: A, HEIJT-RIJKSEN, DORPSSTRAAT 26, 4352 AC GAPINGE</w:t>
      </w:r>
    </w:p>
    <w:p w14:paraId="11EEB711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A43597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A43597">
        <w:rPr>
          <w:rFonts w:ascii="Tahoma" w:hAnsi="Tahoma"/>
          <w:sz w:val="16"/>
        </w:rPr>
        <w:t xml:space="preserve"> S.14 D.12 G. 13 SPL.6.5 H/B.6 R/B.7.5 ADP.6.5 T.65.5</w:t>
      </w:r>
    </w:p>
    <w:p w14:paraId="0DF1D03C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10CE4519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A43597">
        <w:rPr>
          <w:rFonts w:ascii="Tahoma" w:hAnsi="Tahoma"/>
          <w:b/>
          <w:sz w:val="17"/>
        </w:rPr>
        <w:t>13</w:t>
      </w:r>
      <w:r w:rsidRPr="00A43597">
        <w:rPr>
          <w:rFonts w:ascii="Tahoma" w:hAnsi="Tahoma"/>
          <w:b/>
          <w:sz w:val="17"/>
        </w:rPr>
        <w:tab/>
        <w:t xml:space="preserve">SAY MY NAME 528003202202093, VB, DP, 21-04-2022 , ZWARTBRUIN </w:t>
      </w:r>
    </w:p>
    <w:p w14:paraId="543D8581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LADIGNAC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V. ZONIK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ERK</w:t>
      </w:r>
    </w:p>
    <w:p w14:paraId="57379342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M.</w:t>
      </w:r>
      <w:r w:rsidRPr="00A43597">
        <w:rPr>
          <w:rFonts w:ascii="Tahoma" w:hAnsi="Tahoma"/>
          <w:sz w:val="16"/>
        </w:rPr>
        <w:t xml:space="preserve"> HELANSE-S DP STB IBOP-(DRES), PROK</w:t>
      </w:r>
    </w:p>
    <w:p w14:paraId="0A192C50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LORD LEATHERDALE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M. VACANSE-S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RP STB ELITE, </w:t>
      </w:r>
      <w:r>
        <w:rPr>
          <w:rFonts w:ascii="Tahoma" w:hAnsi="Tahoma"/>
          <w:sz w:val="16"/>
        </w:rPr>
        <w:t>PREF</w:t>
      </w:r>
      <w:r w:rsidRPr="00A43597">
        <w:rPr>
          <w:rFonts w:ascii="Tahoma" w:hAnsi="Tahoma"/>
          <w:sz w:val="16"/>
        </w:rPr>
        <w:t>, PROK</w:t>
      </w:r>
    </w:p>
    <w:p w14:paraId="02C5AAAB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MV.</w:t>
      </w:r>
      <w:r w:rsidRPr="00A43597">
        <w:rPr>
          <w:rFonts w:ascii="Tahoma" w:hAnsi="Tahoma"/>
          <w:sz w:val="16"/>
        </w:rPr>
        <w:t xml:space="preserve"> OSMIUM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-- FLEMMINGH</w:t>
      </w:r>
      <w:r>
        <w:rPr>
          <w:rFonts w:ascii="Tahoma" w:hAnsi="Tahoma"/>
          <w:sz w:val="16"/>
        </w:rPr>
        <w:t xml:space="preserve"> PREF</w:t>
      </w:r>
    </w:p>
    <w:p w14:paraId="74311F09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>FOK./GER.: M. HUIBREGTSE-SCHOUTEN, LEPELSTRAAT 6, 4354 KK VROUWENPOLDER</w:t>
      </w:r>
    </w:p>
    <w:p w14:paraId="1B808FF7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A43597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A43597">
        <w:rPr>
          <w:rFonts w:ascii="Tahoma" w:hAnsi="Tahoma"/>
          <w:sz w:val="16"/>
        </w:rPr>
        <w:t xml:space="preserve"> S.16 D.14 G. 15 SPL.7.5 H/B.7.5 R/B.8 ADP.7.5 T.75.5</w:t>
      </w:r>
    </w:p>
    <w:p w14:paraId="2E1FAC4E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1022014F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A43597">
        <w:rPr>
          <w:rFonts w:ascii="Tahoma" w:hAnsi="Tahoma"/>
          <w:b/>
          <w:sz w:val="17"/>
        </w:rPr>
        <w:t>14</w:t>
      </w:r>
      <w:r w:rsidRPr="00A43597">
        <w:rPr>
          <w:rFonts w:ascii="Tahoma" w:hAnsi="Tahoma"/>
          <w:b/>
          <w:sz w:val="17"/>
        </w:rPr>
        <w:tab/>
        <w:t xml:space="preserve">SAUVIGNON 528003202202046, VB, DP, 24-04-2022 , ZWART </w:t>
      </w:r>
    </w:p>
    <w:p w14:paraId="0398E66E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BORDEAUX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KEUR V. UNITED </w:t>
      </w:r>
    </w:p>
    <w:p w14:paraId="1BCCBC51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M.</w:t>
      </w:r>
      <w:r w:rsidRPr="00A43597">
        <w:rPr>
          <w:rFonts w:ascii="Tahoma" w:hAnsi="Tahoma"/>
          <w:sz w:val="16"/>
        </w:rPr>
        <w:t xml:space="preserve"> DIVA DP STB ELITE, EPTM-(DRES), SPORT-(DRES), PROK</w:t>
      </w:r>
    </w:p>
    <w:p w14:paraId="1861254D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SPIELBERG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ERK M. RUBINI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DP STB STER, </w:t>
      </w:r>
      <w:r>
        <w:rPr>
          <w:rFonts w:ascii="Tahoma" w:hAnsi="Tahoma"/>
          <w:sz w:val="16"/>
        </w:rPr>
        <w:t>PREF</w:t>
      </w:r>
      <w:r w:rsidRPr="00A43597">
        <w:rPr>
          <w:rFonts w:ascii="Tahoma" w:hAnsi="Tahoma"/>
          <w:sz w:val="16"/>
        </w:rPr>
        <w:t xml:space="preserve">, PRESATIE, PROK, SPORT-(DRES) </w:t>
      </w:r>
    </w:p>
    <w:p w14:paraId="61E0C573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MV.</w:t>
      </w:r>
      <w:r w:rsidRPr="00A43597">
        <w:rPr>
          <w:rFonts w:ascii="Tahoma" w:hAnsi="Tahoma"/>
          <w:sz w:val="16"/>
        </w:rPr>
        <w:t xml:space="preserve"> RUBINSTEIN I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-- DONNERHALL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ERK</w:t>
      </w:r>
    </w:p>
    <w:p w14:paraId="0703BBC0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>FOK./GER.: L. VERSCHUEREN, NOORDDIJK 8, 4542 NA HOEK</w:t>
      </w:r>
    </w:p>
    <w:p w14:paraId="3546689A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sz w:val="16"/>
        </w:rPr>
        <w:t xml:space="preserve">EPTM DP </w:t>
      </w:r>
      <w:r>
        <w:rPr>
          <w:rFonts w:ascii="Tahoma" w:hAnsi="Tahoma"/>
          <w:sz w:val="16"/>
        </w:rPr>
        <w:t xml:space="preserve">M. </w:t>
      </w:r>
      <w:r w:rsidRPr="00A43597">
        <w:rPr>
          <w:rFonts w:ascii="Tahoma" w:hAnsi="Tahoma"/>
          <w:sz w:val="16"/>
        </w:rPr>
        <w:t xml:space="preserve"> S.17 D.13 G. 16 SPL.7 H/B.7 R/B.7.5 ADP.7.5 T.75</w:t>
      </w:r>
    </w:p>
    <w:p w14:paraId="6927AA18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1B545DE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A43597">
        <w:rPr>
          <w:rFonts w:ascii="Tahoma" w:hAnsi="Tahoma"/>
          <w:b/>
          <w:sz w:val="17"/>
        </w:rPr>
        <w:t>15</w:t>
      </w:r>
      <w:r w:rsidRPr="00A43597">
        <w:rPr>
          <w:rFonts w:ascii="Tahoma" w:hAnsi="Tahoma"/>
          <w:b/>
          <w:sz w:val="17"/>
        </w:rPr>
        <w:tab/>
        <w:t xml:space="preserve">SO VEGAS 528003202202173, VB, DP, 30-04-2022 , ZWART </w:t>
      </w:r>
    </w:p>
    <w:p w14:paraId="124625C0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LAS VEGAS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V. FERDEAUX </w:t>
      </w:r>
    </w:p>
    <w:p w14:paraId="2822F0E5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M.</w:t>
      </w:r>
      <w:r w:rsidRPr="00A43597">
        <w:rPr>
          <w:rFonts w:ascii="Tahoma" w:hAnsi="Tahoma"/>
          <w:sz w:val="16"/>
        </w:rPr>
        <w:t xml:space="preserve"> KASSAVANCK DP STB STER, D-OC</w:t>
      </w:r>
    </w:p>
    <w:p w14:paraId="5F80593B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NEGRO</w:t>
      </w:r>
      <w:r>
        <w:rPr>
          <w:rFonts w:ascii="Tahoma" w:hAnsi="Tahoma"/>
          <w:sz w:val="16"/>
        </w:rPr>
        <w:t xml:space="preserve"> PREF</w:t>
      </w:r>
      <w:r w:rsidRPr="00A43597">
        <w:rPr>
          <w:rFonts w:ascii="Tahoma" w:hAnsi="Tahoma"/>
          <w:sz w:val="16"/>
        </w:rPr>
        <w:t xml:space="preserve"> M. ULONNEVANCK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RP REG. A </w:t>
      </w:r>
      <w:r>
        <w:rPr>
          <w:rFonts w:ascii="Tahoma" w:hAnsi="Tahoma"/>
          <w:sz w:val="16"/>
        </w:rPr>
        <w:t>PREF</w:t>
      </w:r>
      <w:r w:rsidRPr="00A43597">
        <w:rPr>
          <w:rFonts w:ascii="Tahoma" w:hAnsi="Tahoma"/>
          <w:sz w:val="16"/>
        </w:rPr>
        <w:t>, D-OC</w:t>
      </w:r>
    </w:p>
    <w:p w14:paraId="59EC16AE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MV.</w:t>
      </w:r>
      <w:r w:rsidRPr="00A43597">
        <w:rPr>
          <w:rFonts w:ascii="Tahoma" w:hAnsi="Tahoma"/>
          <w:sz w:val="16"/>
        </w:rPr>
        <w:t xml:space="preserve"> KOSTOLANY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-- DONNERHALL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ERK</w:t>
      </w:r>
    </w:p>
    <w:p w14:paraId="512F00C7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sz w:val="16"/>
        </w:rPr>
        <w:t>FOKKER: A. VAN VENROOIJ-MATHIJSSEN, OUD GASTEL</w:t>
      </w:r>
    </w:p>
    <w:p w14:paraId="133DBDE5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sz w:val="16"/>
        </w:rPr>
        <w:t>R.A.J. VAN VENROOIJ, OUD GASTEL</w:t>
      </w:r>
    </w:p>
    <w:p w14:paraId="42AAA760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>GER.: FAM. KOUTSTAAL, ROELSEWEG 6, 4341 BH ARNEMUIDEN</w:t>
      </w:r>
    </w:p>
    <w:p w14:paraId="27E3D5A8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A886851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A43597">
        <w:rPr>
          <w:rFonts w:ascii="Tahoma" w:hAnsi="Tahoma"/>
          <w:b/>
          <w:sz w:val="17"/>
        </w:rPr>
        <w:t>16</w:t>
      </w:r>
      <w:r w:rsidRPr="00A43597">
        <w:rPr>
          <w:rFonts w:ascii="Tahoma" w:hAnsi="Tahoma"/>
          <w:b/>
          <w:sz w:val="17"/>
        </w:rPr>
        <w:tab/>
        <w:t>SIR IBIZA 528003202202107, REG. A, DP, ET, 02-05-2022 , ZWARTBRUIN [RA]</w:t>
      </w:r>
    </w:p>
    <w:p w14:paraId="0E16E6E9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IBIZA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V. DESPERADO </w:t>
      </w:r>
    </w:p>
    <w:p w14:paraId="1FA5394F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M.</w:t>
      </w:r>
      <w:r w:rsidRPr="00A43597">
        <w:rPr>
          <w:rFonts w:ascii="Tahoma" w:hAnsi="Tahoma"/>
          <w:sz w:val="16"/>
        </w:rPr>
        <w:t xml:space="preserve"> VURONA DP STB ELITE, </w:t>
      </w:r>
      <w:r>
        <w:rPr>
          <w:rFonts w:ascii="Tahoma" w:hAnsi="Tahoma"/>
          <w:sz w:val="16"/>
        </w:rPr>
        <w:t>PREF</w:t>
      </w:r>
      <w:r w:rsidRPr="00A43597">
        <w:rPr>
          <w:rFonts w:ascii="Tahoma" w:hAnsi="Tahoma"/>
          <w:sz w:val="16"/>
        </w:rPr>
        <w:t xml:space="preserve">, </w:t>
      </w:r>
      <w:r>
        <w:rPr>
          <w:rFonts w:ascii="Tahoma" w:hAnsi="Tahoma"/>
          <w:sz w:val="16"/>
        </w:rPr>
        <w:t>PREST</w:t>
      </w:r>
      <w:r w:rsidRPr="00A43597">
        <w:rPr>
          <w:rFonts w:ascii="Tahoma" w:hAnsi="Tahoma"/>
          <w:sz w:val="16"/>
        </w:rPr>
        <w:t>, IBOP-(DRES), SPORT-(DRES), PROK</w:t>
      </w:r>
    </w:p>
    <w:p w14:paraId="20945C2D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NEGRO</w:t>
      </w:r>
      <w:r>
        <w:rPr>
          <w:rFonts w:ascii="Tahoma" w:hAnsi="Tahoma"/>
          <w:sz w:val="16"/>
        </w:rPr>
        <w:t xml:space="preserve"> PREF</w:t>
      </w:r>
      <w:r w:rsidRPr="00A43597">
        <w:rPr>
          <w:rFonts w:ascii="Tahoma" w:hAnsi="Tahoma"/>
          <w:sz w:val="16"/>
        </w:rPr>
        <w:t xml:space="preserve"> M. MURONA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RP STB ELITE, </w:t>
      </w:r>
      <w:r>
        <w:rPr>
          <w:rFonts w:ascii="Tahoma" w:hAnsi="Tahoma"/>
          <w:sz w:val="16"/>
        </w:rPr>
        <w:t>PREF</w:t>
      </w:r>
      <w:r w:rsidRPr="00A43597">
        <w:rPr>
          <w:rFonts w:ascii="Tahoma" w:hAnsi="Tahoma"/>
          <w:sz w:val="16"/>
        </w:rPr>
        <w:t xml:space="preserve">, </w:t>
      </w:r>
      <w:r>
        <w:rPr>
          <w:rFonts w:ascii="Tahoma" w:hAnsi="Tahoma"/>
          <w:sz w:val="16"/>
        </w:rPr>
        <w:t>PREST</w:t>
      </w:r>
      <w:r w:rsidRPr="00A43597">
        <w:rPr>
          <w:rFonts w:ascii="Tahoma" w:hAnsi="Tahoma"/>
          <w:sz w:val="16"/>
        </w:rPr>
        <w:t>, PROK</w:t>
      </w:r>
    </w:p>
    <w:p w14:paraId="76A0E0F8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MV.</w:t>
      </w:r>
      <w:r w:rsidRPr="00A43597">
        <w:rPr>
          <w:rFonts w:ascii="Tahoma" w:hAnsi="Tahoma"/>
          <w:sz w:val="16"/>
        </w:rPr>
        <w:t xml:space="preserve"> VINCENT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-- ZAIRE </w:t>
      </w:r>
    </w:p>
    <w:p w14:paraId="14E373E5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>FOK./GER.: CHR. DE FEYTER SEYDLITZ, DOORNDIJK 1, 4571 SP AXEL</w:t>
      </w:r>
    </w:p>
    <w:p w14:paraId="74E1DDF2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A43597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A43597">
        <w:rPr>
          <w:rFonts w:ascii="Tahoma" w:hAnsi="Tahoma"/>
          <w:sz w:val="16"/>
        </w:rPr>
        <w:t xml:space="preserve"> S.13 D.17 G. 15 SPL.7.5 H/B.8 R/B.8 ADP.8 T.76.5</w:t>
      </w:r>
    </w:p>
    <w:p w14:paraId="180C913D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52CA29C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A43597">
        <w:rPr>
          <w:rFonts w:ascii="Tahoma" w:hAnsi="Tahoma"/>
          <w:b/>
          <w:sz w:val="17"/>
        </w:rPr>
        <w:t>17</w:t>
      </w:r>
      <w:r w:rsidRPr="00A43597">
        <w:rPr>
          <w:rFonts w:ascii="Tahoma" w:hAnsi="Tahoma"/>
          <w:b/>
          <w:sz w:val="17"/>
        </w:rPr>
        <w:tab/>
        <w:t xml:space="preserve">STEPHEN KING 528003202203882, VB, DP, 09-05-2022 , BRUIN </w:t>
      </w:r>
    </w:p>
    <w:p w14:paraId="0C66FF29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KING VAN HET HAARBOSCH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V. SPIELBERG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ERK</w:t>
      </w:r>
    </w:p>
    <w:p w14:paraId="66577C1E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M.</w:t>
      </w:r>
      <w:r w:rsidRPr="00A43597">
        <w:rPr>
          <w:rFonts w:ascii="Tahoma" w:hAnsi="Tahoma"/>
          <w:sz w:val="16"/>
        </w:rPr>
        <w:t xml:space="preserve"> DELME'S DREAM D DP STB STER, SPORT-(DRES), PROK</w:t>
      </w:r>
    </w:p>
    <w:p w14:paraId="45417BE4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JETSET-D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M. VACHAREL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DP STB KEUR, </w:t>
      </w:r>
      <w:r>
        <w:rPr>
          <w:rFonts w:ascii="Tahoma" w:hAnsi="Tahoma"/>
          <w:sz w:val="16"/>
        </w:rPr>
        <w:t>PREF</w:t>
      </w:r>
      <w:r w:rsidRPr="00A43597">
        <w:rPr>
          <w:rFonts w:ascii="Tahoma" w:hAnsi="Tahoma"/>
          <w:sz w:val="16"/>
        </w:rPr>
        <w:t xml:space="preserve">, </w:t>
      </w:r>
      <w:r>
        <w:rPr>
          <w:rFonts w:ascii="Tahoma" w:hAnsi="Tahoma"/>
          <w:sz w:val="16"/>
        </w:rPr>
        <w:t>PREST</w:t>
      </w:r>
    </w:p>
    <w:p w14:paraId="7C3AB05E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MV.</w:t>
      </w:r>
      <w:r w:rsidRPr="00A43597">
        <w:rPr>
          <w:rFonts w:ascii="Tahoma" w:hAnsi="Tahoma"/>
          <w:sz w:val="16"/>
        </w:rPr>
        <w:t xml:space="preserve"> FERRO</w:t>
      </w:r>
      <w:r>
        <w:rPr>
          <w:rFonts w:ascii="Tahoma" w:hAnsi="Tahoma"/>
          <w:sz w:val="16"/>
        </w:rPr>
        <w:t xml:space="preserve"> PREF</w:t>
      </w:r>
      <w:r w:rsidRPr="00A43597">
        <w:rPr>
          <w:rFonts w:ascii="Tahoma" w:hAnsi="Tahoma"/>
          <w:sz w:val="16"/>
        </w:rPr>
        <w:t xml:space="preserve"> -- WELTMEYER </w:t>
      </w:r>
    </w:p>
    <w:p w14:paraId="728CFE7B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>FOK./GER.: L. BOUWMAN, OUDEWEG 5, 4675 PK SINT PHILIPSLAND</w:t>
      </w:r>
    </w:p>
    <w:p w14:paraId="260BAA19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28894CD6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A43597">
        <w:rPr>
          <w:rFonts w:ascii="Tahoma" w:hAnsi="Tahoma"/>
          <w:b/>
          <w:sz w:val="17"/>
        </w:rPr>
        <w:t>18</w:t>
      </w:r>
      <w:r w:rsidRPr="00A43597">
        <w:rPr>
          <w:rFonts w:ascii="Tahoma" w:hAnsi="Tahoma"/>
          <w:b/>
          <w:sz w:val="17"/>
        </w:rPr>
        <w:tab/>
        <w:t>SILAS 528003202203960, REG. A, DP, 15-05-2022 , ZWARTBRUIN [RA]</w:t>
      </w:r>
    </w:p>
    <w:p w14:paraId="365579B8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ZIYECH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D-OC V. BLUE HORS ZACKEREY </w:t>
      </w:r>
    </w:p>
    <w:p w14:paraId="082B68BB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M.</w:t>
      </w:r>
      <w:r w:rsidRPr="00A43597">
        <w:rPr>
          <w:rFonts w:ascii="Tahoma" w:hAnsi="Tahoma"/>
          <w:sz w:val="16"/>
        </w:rPr>
        <w:t xml:space="preserve"> IVANA D DP STB</w:t>
      </w:r>
    </w:p>
    <w:p w14:paraId="045D7C18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JOHNSON</w:t>
      </w:r>
      <w:r>
        <w:rPr>
          <w:rFonts w:ascii="Tahoma" w:hAnsi="Tahoma"/>
          <w:sz w:val="16"/>
        </w:rPr>
        <w:t xml:space="preserve"> PREF</w:t>
      </w:r>
      <w:r w:rsidRPr="00A43597">
        <w:rPr>
          <w:rFonts w:ascii="Tahoma" w:hAnsi="Tahoma"/>
          <w:sz w:val="16"/>
        </w:rPr>
        <w:t xml:space="preserve"> M. PEGGY D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RP STB STER, </w:t>
      </w:r>
      <w:r>
        <w:rPr>
          <w:rFonts w:ascii="Tahoma" w:hAnsi="Tahoma"/>
          <w:sz w:val="16"/>
        </w:rPr>
        <w:t>PREST</w:t>
      </w:r>
    </w:p>
    <w:p w14:paraId="116E5400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MV.</w:t>
      </w:r>
      <w:r w:rsidRPr="00A43597">
        <w:rPr>
          <w:rFonts w:ascii="Tahoma" w:hAnsi="Tahoma"/>
          <w:sz w:val="16"/>
        </w:rPr>
        <w:t xml:space="preserve"> HAVIDOFF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KEUR -- PURIOSO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KEUR</w:t>
      </w:r>
    </w:p>
    <w:p w14:paraId="50994F14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>FOK./GER.: P. VAN DEN BROEKE, OOSTKAPELSEWEG 9, 4353 ED SEROOSKERKE (WALCHEREN)</w:t>
      </w:r>
    </w:p>
    <w:p w14:paraId="247B8C42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A43597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A43597">
        <w:rPr>
          <w:rFonts w:ascii="Tahoma" w:hAnsi="Tahoma"/>
          <w:sz w:val="16"/>
        </w:rPr>
        <w:t xml:space="preserve"> S.12 D.14 G. 16 SPL.7 H/B.7 R/B.7 ADP.6.5 T.69.5</w:t>
      </w:r>
    </w:p>
    <w:p w14:paraId="32C07939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43959752" w14:textId="77777777" w:rsidR="00D42358" w:rsidRDefault="00D42358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</w:p>
    <w:p w14:paraId="55D4F5C6" w14:textId="77777777" w:rsidR="00D42358" w:rsidRDefault="00D42358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</w:p>
    <w:p w14:paraId="34D13E50" w14:textId="77777777" w:rsidR="00D42358" w:rsidRDefault="00D42358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</w:p>
    <w:p w14:paraId="560C127B" w14:textId="77777777" w:rsidR="00D42358" w:rsidRDefault="00D42358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</w:p>
    <w:p w14:paraId="00F5103A" w14:textId="77777777" w:rsidR="00D42358" w:rsidRDefault="00D42358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</w:p>
    <w:p w14:paraId="3B49586C" w14:textId="77777777" w:rsidR="00D42358" w:rsidRDefault="00D42358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</w:p>
    <w:p w14:paraId="1D94522E" w14:textId="77777777" w:rsidR="00D42358" w:rsidRDefault="00D42358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</w:p>
    <w:p w14:paraId="46556858" w14:textId="77777777" w:rsidR="00D42358" w:rsidRDefault="00D42358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</w:p>
    <w:p w14:paraId="30B97945" w14:textId="77777777" w:rsidR="00D42358" w:rsidRDefault="00D42358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</w:p>
    <w:p w14:paraId="1CF750DB" w14:textId="5590D7F3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A43597">
        <w:rPr>
          <w:rFonts w:ascii="Tahoma" w:hAnsi="Tahoma"/>
          <w:b/>
          <w:sz w:val="17"/>
        </w:rPr>
        <w:t>19</w:t>
      </w:r>
      <w:r w:rsidRPr="00A43597">
        <w:rPr>
          <w:rFonts w:ascii="Tahoma" w:hAnsi="Tahoma"/>
          <w:b/>
          <w:sz w:val="17"/>
        </w:rPr>
        <w:tab/>
        <w:t xml:space="preserve">SPECIAL EDITION 528003202203368, VB, DP, 19-05-2022 , ZWART </w:t>
      </w:r>
    </w:p>
    <w:p w14:paraId="56E5B088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JAMESON RS2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V. BLUE HORS ZACK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ERK</w:t>
      </w:r>
    </w:p>
    <w:p w14:paraId="44B23C7B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M.</w:t>
      </w:r>
      <w:r w:rsidRPr="00A43597">
        <w:rPr>
          <w:rFonts w:ascii="Tahoma" w:hAnsi="Tahoma"/>
          <w:sz w:val="16"/>
        </w:rPr>
        <w:t xml:space="preserve"> LUNA DP STB ELITE, EPTM-(DRES), SPORT-(DRES), PROK, D-OC</w:t>
      </w:r>
    </w:p>
    <w:p w14:paraId="04C703D1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GOVERNOR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M. ELMARA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DP STB STER, PROK, VOORLOPIG KEUR</w:t>
      </w:r>
    </w:p>
    <w:p w14:paraId="61EA2730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MV.</w:t>
      </w:r>
      <w:r w:rsidRPr="00A43597">
        <w:rPr>
          <w:rFonts w:ascii="Tahoma" w:hAnsi="Tahoma"/>
          <w:sz w:val="16"/>
        </w:rPr>
        <w:t xml:space="preserve"> ZHIVAGO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-- WELTMEYER </w:t>
      </w:r>
    </w:p>
    <w:p w14:paraId="6EEE5A77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>FOK./GER.: L. VERSCHUEREN, NOORDDIJK 8, 4542 NA HOEK</w:t>
      </w:r>
    </w:p>
    <w:p w14:paraId="49117500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sz w:val="16"/>
        </w:rPr>
        <w:t xml:space="preserve">EPTM DP </w:t>
      </w:r>
      <w:r>
        <w:rPr>
          <w:rFonts w:ascii="Tahoma" w:hAnsi="Tahoma"/>
          <w:sz w:val="16"/>
        </w:rPr>
        <w:t xml:space="preserve">M. </w:t>
      </w:r>
      <w:r w:rsidRPr="00A43597">
        <w:rPr>
          <w:rFonts w:ascii="Tahoma" w:hAnsi="Tahoma"/>
          <w:sz w:val="16"/>
        </w:rPr>
        <w:t xml:space="preserve"> S.16 D.17 G. 16 SPL.8 H/B.8.5 R/B.8.5 ADP.8 T.82</w:t>
      </w:r>
    </w:p>
    <w:p w14:paraId="3DC25EE3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4BEF4CB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A43597">
        <w:rPr>
          <w:rFonts w:ascii="Tahoma" w:hAnsi="Tahoma"/>
          <w:b/>
          <w:sz w:val="17"/>
        </w:rPr>
        <w:t>20</w:t>
      </w:r>
      <w:r w:rsidRPr="00A43597">
        <w:rPr>
          <w:rFonts w:ascii="Tahoma" w:hAnsi="Tahoma"/>
          <w:b/>
          <w:sz w:val="17"/>
        </w:rPr>
        <w:tab/>
        <w:t xml:space="preserve">SEJETO 528003202204038, VB, DP, 20-05-2022 , BRUIN </w:t>
      </w:r>
    </w:p>
    <w:p w14:paraId="0CC1F0C8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HIGH FIVE U.S.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V. CHARMEUR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KEUR</w:t>
      </w:r>
    </w:p>
    <w:p w14:paraId="073EE4C1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M.</w:t>
      </w:r>
      <w:r w:rsidRPr="00A43597">
        <w:rPr>
          <w:rFonts w:ascii="Tahoma" w:hAnsi="Tahoma"/>
          <w:sz w:val="16"/>
        </w:rPr>
        <w:t xml:space="preserve"> DIVOOR DP REG. B</w:t>
      </w:r>
    </w:p>
    <w:p w14:paraId="12DA6727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SPIELBERG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ERK M. TWISTER (E.S.)</w:t>
      </w:r>
      <w:r>
        <w:rPr>
          <w:rFonts w:ascii="Tahoma" w:hAnsi="Tahoma"/>
          <w:sz w:val="16"/>
        </w:rPr>
        <w:t xml:space="preserve"> </w:t>
      </w:r>
    </w:p>
    <w:p w14:paraId="5FB40EFE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MV.</w:t>
      </w:r>
      <w:r w:rsidRPr="00A43597">
        <w:rPr>
          <w:rFonts w:ascii="Tahoma" w:hAnsi="Tahoma"/>
          <w:sz w:val="16"/>
        </w:rPr>
        <w:t xml:space="preserve"> ONBEKEND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-- </w:t>
      </w:r>
      <w:proofErr w:type="spellStart"/>
      <w:r w:rsidRPr="00A43597">
        <w:rPr>
          <w:rFonts w:ascii="Tahoma" w:hAnsi="Tahoma"/>
          <w:sz w:val="16"/>
        </w:rPr>
        <w:t>ONBEKEND</w:t>
      </w:r>
      <w:proofErr w:type="spellEnd"/>
      <w:r w:rsidRPr="00A43597">
        <w:rPr>
          <w:rFonts w:ascii="Tahoma" w:hAnsi="Tahoma"/>
          <w:sz w:val="16"/>
        </w:rPr>
        <w:t xml:space="preserve"> </w:t>
      </w:r>
    </w:p>
    <w:p w14:paraId="19B01F96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>FOK./GER.: V.P.R. MEULMEESTER, WIJTVLIETSTRAAT 54, 4491 GM WISSENKERKE</w:t>
      </w:r>
    </w:p>
    <w:p w14:paraId="14B873E5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342C6BA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A43597">
        <w:rPr>
          <w:rFonts w:ascii="Tahoma" w:hAnsi="Tahoma"/>
          <w:b/>
          <w:sz w:val="17"/>
        </w:rPr>
        <w:t>21</w:t>
      </w:r>
      <w:r w:rsidRPr="00A43597">
        <w:rPr>
          <w:rFonts w:ascii="Tahoma" w:hAnsi="Tahoma"/>
          <w:b/>
          <w:sz w:val="17"/>
        </w:rPr>
        <w:tab/>
        <w:t xml:space="preserve">SUMMER 528003202204856, VB, DP, 21-05-2022 , BRUIN </w:t>
      </w:r>
    </w:p>
    <w:p w14:paraId="33CE7954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JUST WIMPHOF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V. DE NIRO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ERK</w:t>
      </w:r>
    </w:p>
    <w:p w14:paraId="1311685B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M.</w:t>
      </w:r>
      <w:r w:rsidRPr="00A43597">
        <w:rPr>
          <w:rFonts w:ascii="Tahoma" w:hAnsi="Tahoma"/>
          <w:sz w:val="16"/>
        </w:rPr>
        <w:t xml:space="preserve"> WYOMI UTOPIA DP STB ELITE, IBOP-(DRES), SPORT-(DRES), PROK</w:t>
      </w:r>
    </w:p>
    <w:p w14:paraId="1DDD3790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KRACK C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M. LORETTA UTOPIA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RP STB ELITE, </w:t>
      </w:r>
      <w:r>
        <w:rPr>
          <w:rFonts w:ascii="Tahoma" w:hAnsi="Tahoma"/>
          <w:sz w:val="16"/>
        </w:rPr>
        <w:t>PREST</w:t>
      </w:r>
      <w:r w:rsidRPr="00A43597">
        <w:rPr>
          <w:rFonts w:ascii="Tahoma" w:hAnsi="Tahoma"/>
          <w:sz w:val="16"/>
        </w:rPr>
        <w:t>, SPORT-(SPR), PROK</w:t>
      </w:r>
    </w:p>
    <w:p w14:paraId="4AA9543F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MV.</w:t>
      </w:r>
      <w:r w:rsidRPr="00A43597">
        <w:rPr>
          <w:rFonts w:ascii="Tahoma" w:hAnsi="Tahoma"/>
          <w:sz w:val="16"/>
        </w:rPr>
        <w:t xml:space="preserve"> FAUST Z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-- E.RAMANO </w:t>
      </w:r>
    </w:p>
    <w:p w14:paraId="5D11D2EC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>FOK./GER.: R. KOUDENBURG, BAAS HUISWEG 15, 4493 NE KAMPERLAND</w:t>
      </w:r>
    </w:p>
    <w:p w14:paraId="0FD58001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A43597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A43597">
        <w:rPr>
          <w:rFonts w:ascii="Tahoma" w:hAnsi="Tahoma"/>
          <w:sz w:val="16"/>
        </w:rPr>
        <w:t xml:space="preserve"> S.13 D.17 G. 17 SPL.8 H/B.8 R/B.8 ADP.8 T.79</w:t>
      </w:r>
    </w:p>
    <w:p w14:paraId="0C9C58CB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5072096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A43597">
        <w:rPr>
          <w:rFonts w:ascii="Tahoma" w:hAnsi="Tahoma"/>
          <w:b/>
          <w:sz w:val="17"/>
        </w:rPr>
        <w:t>22</w:t>
      </w:r>
      <w:r w:rsidRPr="00A43597">
        <w:rPr>
          <w:rFonts w:ascii="Tahoma" w:hAnsi="Tahoma"/>
          <w:b/>
          <w:sz w:val="17"/>
        </w:rPr>
        <w:tab/>
        <w:t xml:space="preserve">SHIVAN 528003202204046, VB, DP, 30-05-2022 , BRUIN </w:t>
      </w:r>
    </w:p>
    <w:p w14:paraId="5D7A0736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LIVIUS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V. BORDEAUX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KEUR</w:t>
      </w:r>
    </w:p>
    <w:p w14:paraId="2D7391F6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M.</w:t>
      </w:r>
      <w:r w:rsidRPr="00A43597">
        <w:rPr>
          <w:rFonts w:ascii="Tahoma" w:hAnsi="Tahoma"/>
          <w:sz w:val="16"/>
        </w:rPr>
        <w:t xml:space="preserve"> AFRA B DP STB STER, SPORT-(DRES)</w:t>
      </w:r>
    </w:p>
    <w:p w14:paraId="45B3610F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SANDREO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M. FREULE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RP STB STER, </w:t>
      </w:r>
      <w:r>
        <w:rPr>
          <w:rFonts w:ascii="Tahoma" w:hAnsi="Tahoma"/>
          <w:sz w:val="16"/>
        </w:rPr>
        <w:t>PREST</w:t>
      </w:r>
    </w:p>
    <w:p w14:paraId="0D9F5C5C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MV.</w:t>
      </w:r>
      <w:r w:rsidRPr="00A43597">
        <w:rPr>
          <w:rFonts w:ascii="Tahoma" w:hAnsi="Tahoma"/>
          <w:sz w:val="16"/>
        </w:rPr>
        <w:t xml:space="preserve"> ULFT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KEUR -- ROEMER</w:t>
      </w:r>
      <w:r>
        <w:rPr>
          <w:rFonts w:ascii="Tahoma" w:hAnsi="Tahoma"/>
          <w:sz w:val="16"/>
        </w:rPr>
        <w:t xml:space="preserve"> PREF</w:t>
      </w:r>
    </w:p>
    <w:p w14:paraId="35A6FC15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>FOK./GER.: W.R.M. DE SCHEPPER, HULSTERWEG 80, 4584 LJ KUITAART</w:t>
      </w:r>
    </w:p>
    <w:p w14:paraId="6221701E" w14:textId="77777777" w:rsidR="00A43597" w:rsidRDefault="00A43597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br w:type="page"/>
      </w:r>
    </w:p>
    <w:p w14:paraId="37D71B78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</w:rPr>
      </w:pPr>
      <w:r w:rsidRPr="00A43597">
        <w:rPr>
          <w:rFonts w:ascii="Tahoma" w:hAnsi="Tahoma"/>
          <w:b/>
        </w:rPr>
        <w:lastRenderedPageBreak/>
        <w:t>MERRIEVEULENS DP</w:t>
      </w:r>
    </w:p>
    <w:p w14:paraId="5245AC00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55E45AEF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48161FC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A43597">
        <w:rPr>
          <w:rFonts w:ascii="Tahoma" w:hAnsi="Tahoma"/>
          <w:b/>
          <w:sz w:val="17"/>
        </w:rPr>
        <w:t>23</w:t>
      </w:r>
      <w:r w:rsidRPr="00A43597">
        <w:rPr>
          <w:rFonts w:ascii="Tahoma" w:hAnsi="Tahoma"/>
          <w:b/>
          <w:sz w:val="17"/>
        </w:rPr>
        <w:tab/>
        <w:t xml:space="preserve">SPLENDID NOBLE 528003202203147, VB, DP, 07-02-2022 , DONKERBRUIN </w:t>
      </w:r>
    </w:p>
    <w:p w14:paraId="6298CE3F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MY BLUE HORS SANTIANO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V. SEZUAN </w:t>
      </w:r>
    </w:p>
    <w:p w14:paraId="1B2D2E97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M.</w:t>
      </w:r>
      <w:r w:rsidRPr="00A43597">
        <w:rPr>
          <w:rFonts w:ascii="Tahoma" w:hAnsi="Tahoma"/>
          <w:sz w:val="16"/>
        </w:rPr>
        <w:t xml:space="preserve"> MORNING AFTER DP REG. A</w:t>
      </w:r>
    </w:p>
    <w:p w14:paraId="2F611951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TOP GEAR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M. COURTNEY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DP STB STER, PROK, VOORLOPIG KEUR</w:t>
      </w:r>
    </w:p>
    <w:p w14:paraId="3B1516B0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MV.</w:t>
      </w:r>
      <w:r w:rsidRPr="00A43597">
        <w:rPr>
          <w:rFonts w:ascii="Tahoma" w:hAnsi="Tahoma"/>
          <w:sz w:val="16"/>
        </w:rPr>
        <w:t xml:space="preserve"> VALERON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-- VOLTAIRE</w:t>
      </w:r>
      <w:r>
        <w:rPr>
          <w:rFonts w:ascii="Tahoma" w:hAnsi="Tahoma"/>
          <w:sz w:val="16"/>
        </w:rPr>
        <w:t xml:space="preserve"> PREF</w:t>
      </w:r>
    </w:p>
    <w:p w14:paraId="331424BF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>FOK./GER.: A.S. GORTER, VLIEGUITSEDIJK 3, 4434 PV KWADENDAMME</w:t>
      </w:r>
    </w:p>
    <w:p w14:paraId="26D27FD1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747E32E3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A43597">
        <w:rPr>
          <w:rFonts w:ascii="Tahoma" w:hAnsi="Tahoma"/>
          <w:b/>
          <w:sz w:val="17"/>
        </w:rPr>
        <w:t>24</w:t>
      </w:r>
      <w:r w:rsidRPr="00A43597">
        <w:rPr>
          <w:rFonts w:ascii="Tahoma" w:hAnsi="Tahoma"/>
          <w:b/>
          <w:sz w:val="17"/>
        </w:rPr>
        <w:tab/>
        <w:t>SIXTH SENSE DS 528003202200924, VB, DP, 05-04-2022 , ZWART  TEKOOP</w:t>
      </w:r>
    </w:p>
    <w:p w14:paraId="287336FC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KONING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V. GOVERNOR </w:t>
      </w:r>
    </w:p>
    <w:p w14:paraId="67113996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M.</w:t>
      </w:r>
      <w:r w:rsidRPr="00A43597">
        <w:rPr>
          <w:rFonts w:ascii="Tahoma" w:hAnsi="Tahoma"/>
          <w:sz w:val="16"/>
        </w:rPr>
        <w:t xml:space="preserve"> JEZEBEL DP VB D-OC</w:t>
      </w:r>
    </w:p>
    <w:p w14:paraId="1ADB19BE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BLUE HORS ZACK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ERK M. VITESSE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DP STB ELITE, IBOP-(DRES), PROK</w:t>
      </w:r>
    </w:p>
    <w:p w14:paraId="6277573A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MV.</w:t>
      </w:r>
      <w:r w:rsidRPr="00A43597">
        <w:rPr>
          <w:rFonts w:ascii="Tahoma" w:hAnsi="Tahoma"/>
          <w:sz w:val="16"/>
        </w:rPr>
        <w:t xml:space="preserve"> FUTURE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-- ROHDIAMANT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ERK</w:t>
      </w:r>
    </w:p>
    <w:p w14:paraId="175A37AC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>FOK./GER.: D. VAN DER SCHOUWENAAR - VAN DER SCHEE, OUDE POLDERWEG 6, 4424 NL WEMELDINGE</w:t>
      </w:r>
    </w:p>
    <w:p w14:paraId="7B166EAA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26A05DE7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A43597">
        <w:rPr>
          <w:rFonts w:ascii="Tahoma" w:hAnsi="Tahoma"/>
          <w:b/>
          <w:sz w:val="17"/>
        </w:rPr>
        <w:t>25</w:t>
      </w:r>
      <w:r w:rsidRPr="00A43597">
        <w:rPr>
          <w:rFonts w:ascii="Tahoma" w:hAnsi="Tahoma"/>
          <w:b/>
          <w:sz w:val="17"/>
        </w:rPr>
        <w:tab/>
        <w:t>SUNNIVA CILLA FL 528003202201499, REG. A, DP, 05-04-2022 , ZWART [RA]</w:t>
      </w:r>
    </w:p>
    <w:p w14:paraId="713F415B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SO PERFECT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V. SEZUAN </w:t>
      </w:r>
    </w:p>
    <w:p w14:paraId="22BB231E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M.</w:t>
      </w:r>
      <w:r w:rsidRPr="00A43597">
        <w:rPr>
          <w:rFonts w:ascii="Tahoma" w:hAnsi="Tahoma"/>
          <w:sz w:val="16"/>
        </w:rPr>
        <w:t xml:space="preserve"> NENA CILLA FL DP STB ELITE, IBOP-(DRES), D-OC</w:t>
      </w:r>
    </w:p>
    <w:p w14:paraId="003EEE79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VIVALDI</w:t>
      </w:r>
      <w:r>
        <w:rPr>
          <w:rFonts w:ascii="Tahoma" w:hAnsi="Tahoma"/>
          <w:sz w:val="16"/>
        </w:rPr>
        <w:t xml:space="preserve"> PREF</w:t>
      </w:r>
      <w:r w:rsidRPr="00A43597">
        <w:rPr>
          <w:rFonts w:ascii="Tahoma" w:hAnsi="Tahoma"/>
          <w:sz w:val="16"/>
        </w:rPr>
        <w:t xml:space="preserve"> M. CARILLA II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RP STB ELITE, SPORT-(DRES), PROK</w:t>
      </w:r>
    </w:p>
    <w:p w14:paraId="094F50C2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MV.</w:t>
      </w:r>
      <w:r w:rsidRPr="00A43597">
        <w:rPr>
          <w:rFonts w:ascii="Tahoma" w:hAnsi="Tahoma"/>
          <w:sz w:val="16"/>
        </w:rPr>
        <w:t xml:space="preserve"> FERRO</w:t>
      </w:r>
      <w:r>
        <w:rPr>
          <w:rFonts w:ascii="Tahoma" w:hAnsi="Tahoma"/>
          <w:sz w:val="16"/>
        </w:rPr>
        <w:t xml:space="preserve"> PREF</w:t>
      </w:r>
      <w:r w:rsidRPr="00A43597">
        <w:rPr>
          <w:rFonts w:ascii="Tahoma" w:hAnsi="Tahoma"/>
          <w:sz w:val="16"/>
        </w:rPr>
        <w:t xml:space="preserve"> -- GRANNUS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ERK</w:t>
      </w:r>
    </w:p>
    <w:p w14:paraId="42D9C9D1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>FOK./GER.: F.A. DE VOOGD, OUDELANDSEDIJK 1, 4436 RA OUDELANDE</w:t>
      </w:r>
    </w:p>
    <w:p w14:paraId="382026A4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>L.C. WELLEMAN, S HEERENHOEKSEDIJK 27, 4441 RE OVEZANDE</w:t>
      </w:r>
    </w:p>
    <w:p w14:paraId="44773652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A43597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A43597">
        <w:rPr>
          <w:rFonts w:ascii="Tahoma" w:hAnsi="Tahoma"/>
          <w:sz w:val="16"/>
        </w:rPr>
        <w:t xml:space="preserve"> S.16 D.14 G. 15 SPL.7.5 H/B.7.5 R/B.8 ADP.7.5 T.75.5</w:t>
      </w:r>
    </w:p>
    <w:p w14:paraId="2C6BD257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F711252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A43597">
        <w:rPr>
          <w:rFonts w:ascii="Tahoma" w:hAnsi="Tahoma"/>
          <w:b/>
          <w:sz w:val="17"/>
        </w:rPr>
        <w:t>26</w:t>
      </w:r>
      <w:r w:rsidRPr="00A43597">
        <w:rPr>
          <w:rFonts w:ascii="Tahoma" w:hAnsi="Tahoma"/>
          <w:b/>
          <w:sz w:val="17"/>
        </w:rPr>
        <w:tab/>
        <w:t xml:space="preserve">SANTA MARTINA DE NORDIEK 528003202206091, VB, DP, 06-04-2022 , ZWART </w:t>
      </w:r>
    </w:p>
    <w:p w14:paraId="6FD8AEE6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JAMESON RS2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V. BLUE HORS ZACK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ERK</w:t>
      </w:r>
    </w:p>
    <w:p w14:paraId="66BAA8F6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M.</w:t>
      </w:r>
      <w:r w:rsidRPr="00A43597">
        <w:rPr>
          <w:rFonts w:ascii="Tahoma" w:hAnsi="Tahoma"/>
          <w:sz w:val="16"/>
        </w:rPr>
        <w:t xml:space="preserve"> KWINTINA DP STB ELITE, IBOP-(DRES), PROK</w:t>
      </w:r>
    </w:p>
    <w:p w14:paraId="21F0C581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VIVALDI</w:t>
      </w:r>
      <w:r>
        <w:rPr>
          <w:rFonts w:ascii="Tahoma" w:hAnsi="Tahoma"/>
          <w:sz w:val="16"/>
        </w:rPr>
        <w:t xml:space="preserve"> PREF</w:t>
      </w:r>
      <w:r w:rsidRPr="00A43597">
        <w:rPr>
          <w:rFonts w:ascii="Tahoma" w:hAnsi="Tahoma"/>
          <w:sz w:val="16"/>
        </w:rPr>
        <w:t xml:space="preserve"> M. FERROLINA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DP STB ELITE, </w:t>
      </w:r>
      <w:r>
        <w:rPr>
          <w:rFonts w:ascii="Tahoma" w:hAnsi="Tahoma"/>
          <w:sz w:val="16"/>
        </w:rPr>
        <w:t>PREF</w:t>
      </w:r>
      <w:r w:rsidRPr="00A43597">
        <w:rPr>
          <w:rFonts w:ascii="Tahoma" w:hAnsi="Tahoma"/>
          <w:sz w:val="16"/>
        </w:rPr>
        <w:t>, IBOP-(DRES), D-OC</w:t>
      </w:r>
    </w:p>
    <w:p w14:paraId="2CD59B10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MV.</w:t>
      </w:r>
      <w:r w:rsidRPr="00A43597">
        <w:rPr>
          <w:rFonts w:ascii="Tahoma" w:hAnsi="Tahoma"/>
          <w:sz w:val="16"/>
        </w:rPr>
        <w:t xml:space="preserve"> FERRO</w:t>
      </w:r>
      <w:r>
        <w:rPr>
          <w:rFonts w:ascii="Tahoma" w:hAnsi="Tahoma"/>
          <w:sz w:val="16"/>
        </w:rPr>
        <w:t xml:space="preserve"> PREF</w:t>
      </w:r>
      <w:r w:rsidRPr="00A43597">
        <w:rPr>
          <w:rFonts w:ascii="Tahoma" w:hAnsi="Tahoma"/>
          <w:sz w:val="16"/>
        </w:rPr>
        <w:t xml:space="preserve"> -- FARMER </w:t>
      </w:r>
    </w:p>
    <w:p w14:paraId="19AA8D4E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>FOK./GER.: W. KLEINJAN-KOOYMAN, ZUIDOORDSEWEG 4, 3267 LW GOUDSWAARD</w:t>
      </w:r>
    </w:p>
    <w:p w14:paraId="3EFBB0AB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>GER.: M.C.H.I. RENTMEESTER, VROUWEPOLDERSEWEG 5, 4441 SJ OVEZANDE</w:t>
      </w:r>
    </w:p>
    <w:p w14:paraId="58B566F6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A43597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A43597">
        <w:rPr>
          <w:rFonts w:ascii="Tahoma" w:hAnsi="Tahoma"/>
          <w:sz w:val="16"/>
        </w:rPr>
        <w:t xml:space="preserve"> S.16 D.15 G. 15 SPL.7.5 H/B.7 R/B.7.5 ADP.7.5 T.75.5</w:t>
      </w:r>
    </w:p>
    <w:p w14:paraId="423BD936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D08D166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A43597">
        <w:rPr>
          <w:rFonts w:ascii="Tahoma" w:hAnsi="Tahoma"/>
          <w:b/>
          <w:sz w:val="17"/>
        </w:rPr>
        <w:t>27</w:t>
      </w:r>
      <w:r w:rsidRPr="00A43597">
        <w:rPr>
          <w:rFonts w:ascii="Tahoma" w:hAnsi="Tahoma"/>
          <w:b/>
          <w:sz w:val="17"/>
        </w:rPr>
        <w:tab/>
        <w:t xml:space="preserve">SAMARANTE 528003202201161, VB, DP, 17-04-2022 , LICHTBRUIN </w:t>
      </w:r>
    </w:p>
    <w:p w14:paraId="2655F54C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FOR FERRERO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V. FOR ROMANCE </w:t>
      </w:r>
    </w:p>
    <w:p w14:paraId="4AB023C6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M.</w:t>
      </w:r>
      <w:r w:rsidRPr="00A43597">
        <w:rPr>
          <w:rFonts w:ascii="Tahoma" w:hAnsi="Tahoma"/>
          <w:sz w:val="16"/>
        </w:rPr>
        <w:t xml:space="preserve"> HALLEY CHARMANTE DP STB SPORT-(DRES), PROK</w:t>
      </w:r>
    </w:p>
    <w:p w14:paraId="6259417D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BRETTON WOODS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KEUR M. CHARMANTE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DP STB STER, SPORT-(DRES), PROK</w:t>
      </w:r>
    </w:p>
    <w:p w14:paraId="15323B18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MV.</w:t>
      </w:r>
      <w:r w:rsidRPr="00A43597">
        <w:rPr>
          <w:rFonts w:ascii="Tahoma" w:hAnsi="Tahoma"/>
          <w:sz w:val="16"/>
        </w:rPr>
        <w:t xml:space="preserve"> FLEMMINGH</w:t>
      </w:r>
      <w:r>
        <w:rPr>
          <w:rFonts w:ascii="Tahoma" w:hAnsi="Tahoma"/>
          <w:sz w:val="16"/>
        </w:rPr>
        <w:t xml:space="preserve"> PREF</w:t>
      </w:r>
      <w:r w:rsidRPr="00A43597">
        <w:rPr>
          <w:rFonts w:ascii="Tahoma" w:hAnsi="Tahoma"/>
          <w:sz w:val="16"/>
        </w:rPr>
        <w:t xml:space="preserve"> -- FERRO</w:t>
      </w:r>
      <w:r>
        <w:rPr>
          <w:rFonts w:ascii="Tahoma" w:hAnsi="Tahoma"/>
          <w:sz w:val="16"/>
        </w:rPr>
        <w:t xml:space="preserve"> PREF</w:t>
      </w:r>
    </w:p>
    <w:p w14:paraId="4311C3A9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>FOK./GER.: D.W. WIERINGA, MOLENDIJK 2, 4471 BN WOLPHAARTSDIJK</w:t>
      </w:r>
    </w:p>
    <w:p w14:paraId="1B8C103A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7572EC6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A43597">
        <w:rPr>
          <w:rFonts w:ascii="Tahoma" w:hAnsi="Tahoma"/>
          <w:b/>
          <w:sz w:val="17"/>
        </w:rPr>
        <w:t>28</w:t>
      </w:r>
      <w:r w:rsidRPr="00A43597">
        <w:rPr>
          <w:rFonts w:ascii="Tahoma" w:hAnsi="Tahoma"/>
          <w:b/>
          <w:sz w:val="17"/>
        </w:rPr>
        <w:tab/>
        <w:t xml:space="preserve">SPARKLE OF THE UNIVERSE 528003202205009, VB, DP, ET, 21-04-2022 , ZWART </w:t>
      </w:r>
    </w:p>
    <w:p w14:paraId="16AA5A7E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PAINTED BLACK</w:t>
      </w:r>
      <w:r>
        <w:rPr>
          <w:rFonts w:ascii="Tahoma" w:hAnsi="Tahoma"/>
          <w:sz w:val="16"/>
        </w:rPr>
        <w:t xml:space="preserve"> PREF</w:t>
      </w:r>
      <w:r w:rsidRPr="00A43597">
        <w:rPr>
          <w:rFonts w:ascii="Tahoma" w:hAnsi="Tahoma"/>
          <w:sz w:val="16"/>
        </w:rPr>
        <w:t xml:space="preserve"> V. GRIBALDI</w:t>
      </w:r>
      <w:r>
        <w:rPr>
          <w:rFonts w:ascii="Tahoma" w:hAnsi="Tahoma"/>
          <w:sz w:val="16"/>
        </w:rPr>
        <w:t xml:space="preserve"> PREF</w:t>
      </w:r>
    </w:p>
    <w:p w14:paraId="205E5138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M.</w:t>
      </w:r>
      <w:r w:rsidRPr="00A43597">
        <w:rPr>
          <w:rFonts w:ascii="Tahoma" w:hAnsi="Tahoma"/>
          <w:sz w:val="16"/>
        </w:rPr>
        <w:t xml:space="preserve"> MISS UNIVERSE DP STB ELITE, IBOP-(DRES), PROK, D-OC</w:t>
      </w:r>
    </w:p>
    <w:p w14:paraId="5D5E82B8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FRANKLIN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M. DALLAS TOP T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DP STB ELITE, </w:t>
      </w:r>
      <w:r>
        <w:rPr>
          <w:rFonts w:ascii="Tahoma" w:hAnsi="Tahoma"/>
          <w:sz w:val="16"/>
        </w:rPr>
        <w:t>PREF</w:t>
      </w:r>
      <w:r w:rsidRPr="00A43597">
        <w:rPr>
          <w:rFonts w:ascii="Tahoma" w:hAnsi="Tahoma"/>
          <w:sz w:val="16"/>
        </w:rPr>
        <w:t>, IBOP-(DRES), SPORT-(DRES), PROK</w:t>
      </w:r>
    </w:p>
    <w:p w14:paraId="0DC9C196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MV.</w:t>
      </w:r>
      <w:r w:rsidRPr="00A43597">
        <w:rPr>
          <w:rFonts w:ascii="Tahoma" w:hAnsi="Tahoma"/>
          <w:sz w:val="16"/>
        </w:rPr>
        <w:t xml:space="preserve"> VALDEZ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-- GOODTIMES </w:t>
      </w:r>
    </w:p>
    <w:p w14:paraId="10144AD2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sz w:val="16"/>
        </w:rPr>
        <w:t>FOKKER: D. MOSTERDIJK, OUD GASTEL</w:t>
      </w:r>
    </w:p>
    <w:p w14:paraId="75871E05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>GER.: QUALITY STABLES, GASTELSEDIJK ZUID 4, 4751 VE OUD GASTEL</w:t>
      </w:r>
    </w:p>
    <w:p w14:paraId="5B97ADCF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A43597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A43597">
        <w:rPr>
          <w:rFonts w:ascii="Tahoma" w:hAnsi="Tahoma"/>
          <w:sz w:val="16"/>
        </w:rPr>
        <w:t xml:space="preserve"> S.15 D.14 G. 17 SPL.7.5 H/B.8 R/B.8 ADP.7.5 T.77</w:t>
      </w:r>
    </w:p>
    <w:p w14:paraId="64F3D21D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78D07C4C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A43597">
        <w:rPr>
          <w:rFonts w:ascii="Tahoma" w:hAnsi="Tahoma"/>
          <w:b/>
          <w:sz w:val="17"/>
        </w:rPr>
        <w:t>29</w:t>
      </w:r>
      <w:r w:rsidRPr="00A43597">
        <w:rPr>
          <w:rFonts w:ascii="Tahoma" w:hAnsi="Tahoma"/>
          <w:b/>
          <w:sz w:val="17"/>
        </w:rPr>
        <w:tab/>
        <w:t xml:space="preserve">SIEBERZEE E 528003202202499, VB, DP, ET, 23-04-2022 , DONKERBRUIN </w:t>
      </w:r>
    </w:p>
    <w:p w14:paraId="713D60AC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GRIBALDI</w:t>
      </w:r>
      <w:r>
        <w:rPr>
          <w:rFonts w:ascii="Tahoma" w:hAnsi="Tahoma"/>
          <w:sz w:val="16"/>
        </w:rPr>
        <w:t xml:space="preserve"> PREF</w:t>
      </w:r>
      <w:r w:rsidRPr="00A43597">
        <w:rPr>
          <w:rFonts w:ascii="Tahoma" w:hAnsi="Tahoma"/>
          <w:sz w:val="16"/>
        </w:rPr>
        <w:t xml:space="preserve"> V. KOSTOLANY </w:t>
      </w:r>
    </w:p>
    <w:p w14:paraId="5AB2AA6F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M.</w:t>
      </w:r>
      <w:r w:rsidRPr="00A43597">
        <w:rPr>
          <w:rFonts w:ascii="Tahoma" w:hAnsi="Tahoma"/>
          <w:sz w:val="16"/>
        </w:rPr>
        <w:t xml:space="preserve"> FLOORTJE DP STB ELITE, SPORT-(DRES), IBOP-(DRES), PROK</w:t>
      </w:r>
    </w:p>
    <w:p w14:paraId="13413939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NEGRO</w:t>
      </w:r>
      <w:r>
        <w:rPr>
          <w:rFonts w:ascii="Tahoma" w:hAnsi="Tahoma"/>
          <w:sz w:val="16"/>
        </w:rPr>
        <w:t xml:space="preserve"> PREF</w:t>
      </w:r>
      <w:r w:rsidRPr="00A43597">
        <w:rPr>
          <w:rFonts w:ascii="Tahoma" w:hAnsi="Tahoma"/>
          <w:sz w:val="16"/>
        </w:rPr>
        <w:t xml:space="preserve"> M. BABETH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DP STB-EXT</w:t>
      </w:r>
    </w:p>
    <w:p w14:paraId="483CEB77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MV.</w:t>
      </w:r>
      <w:r w:rsidRPr="00A43597">
        <w:rPr>
          <w:rFonts w:ascii="Tahoma" w:hAnsi="Tahoma"/>
          <w:sz w:val="16"/>
        </w:rPr>
        <w:t xml:space="preserve"> FLORENCIO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KEUR -- LAURENTZ </w:t>
      </w:r>
    </w:p>
    <w:p w14:paraId="64221111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>FOK./GER.: C.J. ELENBAAS, MOOLWEG 19 A, 4323 NB ELLEMEET</w:t>
      </w:r>
    </w:p>
    <w:p w14:paraId="09F5950B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A43597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A43597">
        <w:rPr>
          <w:rFonts w:ascii="Tahoma" w:hAnsi="Tahoma"/>
          <w:sz w:val="16"/>
        </w:rPr>
        <w:t xml:space="preserve"> S.15 D.16 G. 16 SPL.8 H/B.8 R/B.8 ADP.8 T.79</w:t>
      </w:r>
    </w:p>
    <w:p w14:paraId="2D636EA2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5A981A10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A43597">
        <w:rPr>
          <w:rFonts w:ascii="Tahoma" w:hAnsi="Tahoma"/>
          <w:b/>
          <w:sz w:val="17"/>
        </w:rPr>
        <w:t>30</w:t>
      </w:r>
      <w:r w:rsidRPr="00A43597">
        <w:rPr>
          <w:rFonts w:ascii="Tahoma" w:hAnsi="Tahoma"/>
          <w:b/>
          <w:sz w:val="17"/>
        </w:rPr>
        <w:tab/>
        <w:t xml:space="preserve">SARONA VAN DE REESINGHEHOEVE 528003202204234, VB, DP, 26-04-2022 , VOS </w:t>
      </w:r>
    </w:p>
    <w:p w14:paraId="182CB028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TAMINIAU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V. GLOCK'S TOTO JR. </w:t>
      </w:r>
    </w:p>
    <w:p w14:paraId="056EA7EE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M.</w:t>
      </w:r>
      <w:r w:rsidRPr="00A43597">
        <w:rPr>
          <w:rFonts w:ascii="Tahoma" w:hAnsi="Tahoma"/>
          <w:sz w:val="16"/>
        </w:rPr>
        <w:t xml:space="preserve"> LARONA VAN DE REESINGHEHOEVE DP STB PROK, D-OC</w:t>
      </w:r>
    </w:p>
    <w:p w14:paraId="012D0E30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DANCIANO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M. GARONA VAN DE REESINGHE HOEVE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DP STB ELITE, IBOP-(DRES), PROK</w:t>
      </w:r>
    </w:p>
    <w:p w14:paraId="3885E7CF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MV.</w:t>
      </w:r>
      <w:r w:rsidRPr="00A43597">
        <w:rPr>
          <w:rFonts w:ascii="Tahoma" w:hAnsi="Tahoma"/>
          <w:sz w:val="16"/>
        </w:rPr>
        <w:t xml:space="preserve"> BLUE HORS ZACK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ERK -- HATTRICK </w:t>
      </w:r>
    </w:p>
    <w:p w14:paraId="041AB5AA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>FOK./GER.: G. VAN ROOIJEN, REESINGHELAAN 10-A, 9990 MALDEGEM</w:t>
      </w:r>
    </w:p>
    <w:p w14:paraId="0FB7E1F3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sz w:val="16"/>
        </w:rPr>
        <w:t xml:space="preserve">EPTM DP </w:t>
      </w:r>
      <w:r>
        <w:rPr>
          <w:rFonts w:ascii="Tahoma" w:hAnsi="Tahoma"/>
          <w:sz w:val="16"/>
        </w:rPr>
        <w:t xml:space="preserve">M. </w:t>
      </w:r>
      <w:r w:rsidRPr="00A43597">
        <w:rPr>
          <w:rFonts w:ascii="Tahoma" w:hAnsi="Tahoma"/>
          <w:sz w:val="16"/>
        </w:rPr>
        <w:t xml:space="preserve"> S.14 D.14 G. 14 SPL.7 H/B.6.5 R/B.8 ADP.7 T.70.5</w:t>
      </w:r>
    </w:p>
    <w:p w14:paraId="1C63DAAE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55F9BD45" w14:textId="77777777" w:rsidR="00D42358" w:rsidRDefault="00D42358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</w:p>
    <w:p w14:paraId="48F5A3F8" w14:textId="77777777" w:rsidR="00D42358" w:rsidRDefault="00D42358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</w:p>
    <w:p w14:paraId="2915A815" w14:textId="77777777" w:rsidR="00D42358" w:rsidRDefault="00D42358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</w:p>
    <w:p w14:paraId="64F42DBB" w14:textId="77777777" w:rsidR="00D42358" w:rsidRDefault="00D42358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</w:p>
    <w:p w14:paraId="2AC51F49" w14:textId="77777777" w:rsidR="00D42358" w:rsidRDefault="00D42358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</w:p>
    <w:p w14:paraId="37A59CA1" w14:textId="77777777" w:rsidR="00D42358" w:rsidRDefault="00D42358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</w:p>
    <w:p w14:paraId="4E4AB104" w14:textId="77777777" w:rsidR="00D42358" w:rsidRDefault="00D42358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</w:p>
    <w:p w14:paraId="1898A35B" w14:textId="77777777" w:rsidR="00D42358" w:rsidRDefault="00D42358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</w:p>
    <w:p w14:paraId="796C1506" w14:textId="77777777" w:rsidR="00D42358" w:rsidRDefault="00D42358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</w:p>
    <w:p w14:paraId="3DC90FEA" w14:textId="32BF8C09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A43597">
        <w:rPr>
          <w:rFonts w:ascii="Tahoma" w:hAnsi="Tahoma"/>
          <w:b/>
          <w:sz w:val="17"/>
        </w:rPr>
        <w:lastRenderedPageBreak/>
        <w:t>31</w:t>
      </w:r>
      <w:r w:rsidRPr="00A43597">
        <w:rPr>
          <w:rFonts w:ascii="Tahoma" w:hAnsi="Tahoma"/>
          <w:b/>
          <w:sz w:val="17"/>
        </w:rPr>
        <w:tab/>
        <w:t xml:space="preserve">SITAVINA H 528003202202010, VB, DP, 03-05-2022 , VOS </w:t>
      </w:r>
    </w:p>
    <w:p w14:paraId="65746184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NACHO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V. NEGRO</w:t>
      </w:r>
      <w:r>
        <w:rPr>
          <w:rFonts w:ascii="Tahoma" w:hAnsi="Tahoma"/>
          <w:sz w:val="16"/>
        </w:rPr>
        <w:t xml:space="preserve"> PREF</w:t>
      </w:r>
    </w:p>
    <w:p w14:paraId="3CCDF92B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M.</w:t>
      </w:r>
      <w:r w:rsidRPr="00A43597">
        <w:rPr>
          <w:rFonts w:ascii="Tahoma" w:hAnsi="Tahoma"/>
          <w:sz w:val="16"/>
        </w:rPr>
        <w:t xml:space="preserve"> BON </w:t>
      </w:r>
      <w:proofErr w:type="spellStart"/>
      <w:r w:rsidRPr="00A43597">
        <w:rPr>
          <w:rFonts w:ascii="Tahoma" w:hAnsi="Tahoma"/>
          <w:sz w:val="16"/>
        </w:rPr>
        <w:t>BON</w:t>
      </w:r>
      <w:proofErr w:type="spellEnd"/>
      <w:r w:rsidRPr="00A43597">
        <w:rPr>
          <w:rFonts w:ascii="Tahoma" w:hAnsi="Tahoma"/>
          <w:sz w:val="16"/>
        </w:rPr>
        <w:t xml:space="preserve"> BLOC DP REG. B</w:t>
      </w:r>
    </w:p>
    <w:p w14:paraId="44DCB5E5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KINGSTON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M. FURIE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RP</w:t>
      </w:r>
    </w:p>
    <w:p w14:paraId="623AF2C6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MV.</w:t>
      </w:r>
      <w:r w:rsidRPr="00A43597">
        <w:rPr>
          <w:rFonts w:ascii="Tahoma" w:hAnsi="Tahoma"/>
          <w:sz w:val="16"/>
        </w:rPr>
        <w:t xml:space="preserve"> MASTER 86 1 NRA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-- FERDINAND </w:t>
      </w:r>
    </w:p>
    <w:p w14:paraId="0A8074F1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>FOK./GER.: M HENDRIKS, LANGE SINT JANSTRAAT 53, 4301 AH ZIERIKZEE</w:t>
      </w:r>
    </w:p>
    <w:p w14:paraId="7D130150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5D264A01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A43597">
        <w:rPr>
          <w:rFonts w:ascii="Tahoma" w:hAnsi="Tahoma"/>
          <w:b/>
          <w:sz w:val="17"/>
        </w:rPr>
        <w:t>32</w:t>
      </w:r>
      <w:r w:rsidRPr="00A43597">
        <w:rPr>
          <w:rFonts w:ascii="Tahoma" w:hAnsi="Tahoma"/>
          <w:b/>
          <w:sz w:val="17"/>
        </w:rPr>
        <w:tab/>
        <w:t xml:space="preserve">SÍ, CAISSON'S 528003202203330, VB, DP, 04-05-2022 , DONKERBRUIN </w:t>
      </w:r>
    </w:p>
    <w:p w14:paraId="20F1F097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LOWLANDS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V. MILLENNIUM </w:t>
      </w:r>
    </w:p>
    <w:p w14:paraId="7CA79DBB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M.</w:t>
      </w:r>
      <w:r w:rsidRPr="00A43597">
        <w:rPr>
          <w:rFonts w:ascii="Tahoma" w:hAnsi="Tahoma"/>
          <w:sz w:val="16"/>
        </w:rPr>
        <w:t xml:space="preserve"> KASA SILVA, CAISSON'S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DP STB ELITE, SPORT-(DRES), IBOP-(DRES), PROK</w:t>
      </w:r>
    </w:p>
    <w:p w14:paraId="455AF6B6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FERGUSON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M. URAYA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DP STB STER, SPORT-(DRES)</w:t>
      </w:r>
    </w:p>
    <w:p w14:paraId="4DB76D9F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MV.</w:t>
      </w:r>
      <w:r w:rsidRPr="00A43597">
        <w:rPr>
          <w:rFonts w:ascii="Tahoma" w:hAnsi="Tahoma"/>
          <w:sz w:val="16"/>
        </w:rPr>
        <w:t xml:space="preserve"> JETSET-D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-- FLEMMINGH</w:t>
      </w:r>
      <w:r>
        <w:rPr>
          <w:rFonts w:ascii="Tahoma" w:hAnsi="Tahoma"/>
          <w:sz w:val="16"/>
        </w:rPr>
        <w:t xml:space="preserve"> PREF</w:t>
      </w:r>
    </w:p>
    <w:p w14:paraId="10F54DDF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>FOK./GER.: H.A.M. DE BRUINE, SMOKKELHOEKWEG 12, 4421 JH KAPELLE</w:t>
      </w:r>
    </w:p>
    <w:p w14:paraId="2DB92713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A43597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A43597">
        <w:rPr>
          <w:rFonts w:ascii="Tahoma" w:hAnsi="Tahoma"/>
          <w:sz w:val="16"/>
        </w:rPr>
        <w:t xml:space="preserve"> S.17 D.15 G. 15 SPL.8 H/B.8 R/B.8 ADP.8 T.79</w:t>
      </w:r>
    </w:p>
    <w:p w14:paraId="331CCD2F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72F85046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A43597">
        <w:rPr>
          <w:rFonts w:ascii="Tahoma" w:hAnsi="Tahoma"/>
          <w:b/>
          <w:sz w:val="17"/>
        </w:rPr>
        <w:t>33</w:t>
      </w:r>
      <w:r w:rsidRPr="00A43597">
        <w:rPr>
          <w:rFonts w:ascii="Tahoma" w:hAnsi="Tahoma"/>
          <w:b/>
          <w:sz w:val="17"/>
        </w:rPr>
        <w:tab/>
        <w:t xml:space="preserve">SUZIE ROSE 528003202203794, VB, DP, 06-05-2022 , BRUIN </w:t>
      </w:r>
    </w:p>
    <w:p w14:paraId="3B2C8338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MCLAREN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V. MORRICONE </w:t>
      </w:r>
    </w:p>
    <w:p w14:paraId="35B2C380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M.</w:t>
      </w:r>
      <w:r w:rsidRPr="00A43597">
        <w:rPr>
          <w:rFonts w:ascii="Tahoma" w:hAnsi="Tahoma"/>
          <w:sz w:val="16"/>
        </w:rPr>
        <w:t xml:space="preserve"> MAYFLOWER DP STB ELITE, IBOP-(DRES), PROK</w:t>
      </w:r>
    </w:p>
    <w:p w14:paraId="2602DC45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HABANNA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M. GALANTA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DP STB STER, IBOP-(DRES), SPORT-(DRES), PROK</w:t>
      </w:r>
    </w:p>
    <w:p w14:paraId="56C90394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MV.</w:t>
      </w:r>
      <w:r w:rsidRPr="00A43597">
        <w:rPr>
          <w:rFonts w:ascii="Tahoma" w:hAnsi="Tahoma"/>
          <w:sz w:val="16"/>
        </w:rPr>
        <w:t xml:space="preserve"> ALEXANDRO P</w:t>
      </w:r>
      <w:r>
        <w:rPr>
          <w:rFonts w:ascii="Tahoma" w:hAnsi="Tahoma"/>
          <w:sz w:val="16"/>
        </w:rPr>
        <w:t xml:space="preserve"> PREF</w:t>
      </w:r>
      <w:r w:rsidRPr="00A43597">
        <w:rPr>
          <w:rFonts w:ascii="Tahoma" w:hAnsi="Tahoma"/>
          <w:sz w:val="16"/>
        </w:rPr>
        <w:t xml:space="preserve"> -- LOHENGRIN</w:t>
      </w:r>
      <w:r>
        <w:rPr>
          <w:rFonts w:ascii="Tahoma" w:hAnsi="Tahoma"/>
          <w:sz w:val="16"/>
        </w:rPr>
        <w:t xml:space="preserve"> AANGW</w:t>
      </w:r>
    </w:p>
    <w:p w14:paraId="789B2DA9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>FOK./GER.: P. KLAASSE, ORANJEPOLDERSEWEG 2, 4341 PR ARNEMUIDEN</w:t>
      </w:r>
    </w:p>
    <w:p w14:paraId="7433B7FC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A43597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A43597">
        <w:rPr>
          <w:rFonts w:ascii="Tahoma" w:hAnsi="Tahoma"/>
          <w:sz w:val="16"/>
        </w:rPr>
        <w:t xml:space="preserve"> S.17 D.16 G. 15 SPL.7.5 H/B.8 R/B.8.5 ADP.8 T.80</w:t>
      </w:r>
    </w:p>
    <w:p w14:paraId="7F2627AB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75CCC554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A43597">
        <w:rPr>
          <w:rFonts w:ascii="Tahoma" w:hAnsi="Tahoma"/>
          <w:b/>
          <w:sz w:val="17"/>
        </w:rPr>
        <w:t>34</w:t>
      </w:r>
      <w:r w:rsidRPr="00A43597">
        <w:rPr>
          <w:rFonts w:ascii="Tahoma" w:hAnsi="Tahoma"/>
          <w:b/>
          <w:sz w:val="17"/>
        </w:rPr>
        <w:tab/>
        <w:t xml:space="preserve">SAVIDA TC 528003202205682, VB, DP, 11-05-2022 , BRUIN </w:t>
      </w:r>
    </w:p>
    <w:p w14:paraId="4BBB0B3F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KING VAN HET HAARBOSCH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V. SPIELBERG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ERK</w:t>
      </w:r>
    </w:p>
    <w:p w14:paraId="61AB40BC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M.</w:t>
      </w:r>
      <w:r w:rsidRPr="00A43597">
        <w:rPr>
          <w:rFonts w:ascii="Tahoma" w:hAnsi="Tahoma"/>
          <w:sz w:val="16"/>
        </w:rPr>
        <w:t xml:space="preserve"> EVIDA W DP STB ELITE, IBOP-(DRES), PROK</w:t>
      </w:r>
    </w:p>
    <w:p w14:paraId="01DF45C4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AMPÈRE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M. SARIDA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DP STB STER, PROK, VOORLOPIG KEUR</w:t>
      </w:r>
    </w:p>
    <w:p w14:paraId="6D841F08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MV.</w:t>
      </w:r>
      <w:r w:rsidRPr="00A43597">
        <w:rPr>
          <w:rFonts w:ascii="Tahoma" w:hAnsi="Tahoma"/>
          <w:sz w:val="16"/>
        </w:rPr>
        <w:t xml:space="preserve"> WELT HIT II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KEUR -- WISCONSIN </w:t>
      </w:r>
    </w:p>
    <w:p w14:paraId="00A763E8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>FOK./GER.: T.J.M. COOMANS, BINNENPAD 257, 3263 AP OUD-BEIJERLAND</w:t>
      </w:r>
    </w:p>
    <w:p w14:paraId="30B07859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>GER.: L. BOUWMAN, OUDEWEG 5, 4675 PK SINT PHILIPSLAND</w:t>
      </w:r>
    </w:p>
    <w:p w14:paraId="7D05C998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A43597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A43597">
        <w:rPr>
          <w:rFonts w:ascii="Tahoma" w:hAnsi="Tahoma"/>
          <w:sz w:val="16"/>
        </w:rPr>
        <w:t xml:space="preserve"> S.15 D.16 G. 16 SPL.8 H/B.8 R/B.8 ADP.8 T.79</w:t>
      </w:r>
    </w:p>
    <w:p w14:paraId="6213BAB3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29EE4B9B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A43597">
        <w:rPr>
          <w:rFonts w:ascii="Tahoma" w:hAnsi="Tahoma"/>
          <w:b/>
          <w:sz w:val="17"/>
        </w:rPr>
        <w:t>35</w:t>
      </w:r>
      <w:r w:rsidRPr="00A43597">
        <w:rPr>
          <w:rFonts w:ascii="Tahoma" w:hAnsi="Tahoma"/>
          <w:b/>
          <w:sz w:val="17"/>
        </w:rPr>
        <w:tab/>
        <w:t xml:space="preserve">SUNDAY GIRL 528003202203569, VB, DP, 15-05-2022 , ZWART </w:t>
      </w:r>
    </w:p>
    <w:p w14:paraId="35D74656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LE FORMIDABLE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V. BORDEAUX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KEUR</w:t>
      </w:r>
    </w:p>
    <w:p w14:paraId="1EB22098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M.</w:t>
      </w:r>
      <w:r w:rsidRPr="00A43597">
        <w:rPr>
          <w:rFonts w:ascii="Tahoma" w:hAnsi="Tahoma"/>
          <w:sz w:val="16"/>
        </w:rPr>
        <w:t xml:space="preserve"> ELMARA DP STB STER, PROK, VOORLOPIG KEUR</w:t>
      </w:r>
    </w:p>
    <w:p w14:paraId="32992868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ZHIVAGO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M. TRESOR T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RP REG. A </w:t>
      </w:r>
      <w:r>
        <w:rPr>
          <w:rFonts w:ascii="Tahoma" w:hAnsi="Tahoma"/>
          <w:sz w:val="16"/>
        </w:rPr>
        <w:t>PREF</w:t>
      </w:r>
      <w:r w:rsidRPr="00A43597">
        <w:rPr>
          <w:rFonts w:ascii="Tahoma" w:hAnsi="Tahoma"/>
          <w:sz w:val="16"/>
        </w:rPr>
        <w:t xml:space="preserve">, </w:t>
      </w:r>
      <w:r>
        <w:rPr>
          <w:rFonts w:ascii="Tahoma" w:hAnsi="Tahoma"/>
          <w:sz w:val="16"/>
        </w:rPr>
        <w:t>PREST</w:t>
      </w:r>
    </w:p>
    <w:p w14:paraId="38AFF8AC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MV.</w:t>
      </w:r>
      <w:r w:rsidRPr="00A43597">
        <w:rPr>
          <w:rFonts w:ascii="Tahoma" w:hAnsi="Tahoma"/>
          <w:sz w:val="16"/>
        </w:rPr>
        <w:t xml:space="preserve"> WELTMEYER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-- RUBINSTEIN I </w:t>
      </w:r>
    </w:p>
    <w:p w14:paraId="51E39E9F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>FOK./GER.: C.E. DE MEYER-HAAK, LOZESCHORWEG 1, 4542 PP HOEK</w:t>
      </w:r>
    </w:p>
    <w:p w14:paraId="2449262F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>P.A. VERSCHUEREN-TOLLENAAR, NOORDDIJK 8, 4542 NA HOEK</w:t>
      </w:r>
    </w:p>
    <w:p w14:paraId="254AAC8C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A43597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A43597">
        <w:rPr>
          <w:rFonts w:ascii="Tahoma" w:hAnsi="Tahoma"/>
          <w:sz w:val="16"/>
        </w:rPr>
        <w:t xml:space="preserve"> S.14 D.15 G. 14 SPL.7 H/B.7.5 R/B.7.5 ADP.7 T.72</w:t>
      </w:r>
    </w:p>
    <w:p w14:paraId="3CCA37AC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4C69FE5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A43597">
        <w:rPr>
          <w:rFonts w:ascii="Tahoma" w:hAnsi="Tahoma"/>
          <w:b/>
          <w:sz w:val="17"/>
        </w:rPr>
        <w:t>36</w:t>
      </w:r>
      <w:r w:rsidRPr="00A43597">
        <w:rPr>
          <w:rFonts w:ascii="Tahoma" w:hAnsi="Tahoma"/>
          <w:b/>
          <w:sz w:val="17"/>
        </w:rPr>
        <w:tab/>
        <w:t>SYLMIRA 528003202204109, REG. A, DP, 15-05-2022 , DONKERBRUIN [RA]</w:t>
      </w:r>
    </w:p>
    <w:p w14:paraId="42F0E8EF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ZIYECH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D-OC V. BLUE HORS ZACKEREY </w:t>
      </w:r>
    </w:p>
    <w:p w14:paraId="2F250360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M.</w:t>
      </w:r>
      <w:r w:rsidRPr="00A43597">
        <w:rPr>
          <w:rFonts w:ascii="Tahoma" w:hAnsi="Tahoma"/>
          <w:sz w:val="16"/>
        </w:rPr>
        <w:t xml:space="preserve"> ZELMIRA SP STB STER</w:t>
      </w:r>
    </w:p>
    <w:p w14:paraId="39FF3897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SOLITAIR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M. ELMIRA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RP STB STER, </w:t>
      </w:r>
      <w:r>
        <w:rPr>
          <w:rFonts w:ascii="Tahoma" w:hAnsi="Tahoma"/>
          <w:sz w:val="16"/>
        </w:rPr>
        <w:t>PREST</w:t>
      </w:r>
    </w:p>
    <w:p w14:paraId="0F2AD3F9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MV.</w:t>
      </w:r>
      <w:r w:rsidRPr="00A43597">
        <w:rPr>
          <w:rFonts w:ascii="Tahoma" w:hAnsi="Tahoma"/>
          <w:sz w:val="16"/>
        </w:rPr>
        <w:t xml:space="preserve"> G.RAMIRO Z</w:t>
      </w:r>
      <w:r>
        <w:rPr>
          <w:rFonts w:ascii="Tahoma" w:hAnsi="Tahoma"/>
          <w:sz w:val="16"/>
        </w:rPr>
        <w:t xml:space="preserve"> PREF</w:t>
      </w:r>
      <w:r w:rsidRPr="00A43597">
        <w:rPr>
          <w:rFonts w:ascii="Tahoma" w:hAnsi="Tahoma"/>
          <w:sz w:val="16"/>
        </w:rPr>
        <w:t xml:space="preserve"> -- RINALDO </w:t>
      </w:r>
    </w:p>
    <w:p w14:paraId="7912A622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>FOK./GER.: M. VAN DEN BROEKE, BRIGDAMSEWEG 32, 4333 GM MIDDELBURG</w:t>
      </w:r>
    </w:p>
    <w:p w14:paraId="5B7C6CC6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4F65BCAC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A43597">
        <w:rPr>
          <w:rFonts w:ascii="Tahoma" w:hAnsi="Tahoma"/>
          <w:b/>
          <w:sz w:val="17"/>
        </w:rPr>
        <w:t>37</w:t>
      </w:r>
      <w:r w:rsidRPr="00A43597">
        <w:rPr>
          <w:rFonts w:ascii="Tahoma" w:hAnsi="Tahoma"/>
          <w:b/>
          <w:sz w:val="17"/>
        </w:rPr>
        <w:tab/>
        <w:t>S 528003202204849, REG. A, DP, 24-05-2022 , BRUIN [A]</w:t>
      </w:r>
    </w:p>
    <w:p w14:paraId="0D03FD09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FÜRST DIOR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2E-</w:t>
      </w:r>
      <w:r>
        <w:rPr>
          <w:rFonts w:ascii="Tahoma" w:hAnsi="Tahoma"/>
          <w:sz w:val="16"/>
        </w:rPr>
        <w:t>BEZ</w:t>
      </w:r>
      <w:r w:rsidRPr="00A43597">
        <w:rPr>
          <w:rFonts w:ascii="Tahoma" w:hAnsi="Tahoma"/>
          <w:sz w:val="16"/>
        </w:rPr>
        <w:t xml:space="preserve"> V. FÜRSTENBALL </w:t>
      </w:r>
    </w:p>
    <w:p w14:paraId="6D0F00FB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M.</w:t>
      </w:r>
      <w:r w:rsidRPr="00A43597">
        <w:rPr>
          <w:rFonts w:ascii="Tahoma" w:hAnsi="Tahoma"/>
          <w:sz w:val="16"/>
        </w:rPr>
        <w:t xml:space="preserve"> BURBERRY BRITT DP STB</w:t>
      </w:r>
    </w:p>
    <w:p w14:paraId="73A59EA8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LINGH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M. LUCRETIA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RP STB</w:t>
      </w:r>
    </w:p>
    <w:p w14:paraId="33C48E70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MV.</w:t>
      </w:r>
      <w:r w:rsidRPr="00A43597">
        <w:rPr>
          <w:rFonts w:ascii="Tahoma" w:hAnsi="Tahoma"/>
          <w:sz w:val="16"/>
        </w:rPr>
        <w:t xml:space="preserve"> FESTIVAL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-- ULTIMAAT </w:t>
      </w:r>
    </w:p>
    <w:p w14:paraId="16993ED3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>FOK./GER.: R.F. STURM, LANDBOUWWEG 3, 4389 VL RITTHEM</w:t>
      </w:r>
    </w:p>
    <w:p w14:paraId="100BD9DB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A43597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A43597">
        <w:rPr>
          <w:rFonts w:ascii="Tahoma" w:hAnsi="Tahoma"/>
          <w:sz w:val="16"/>
        </w:rPr>
        <w:t xml:space="preserve"> S.14 D.14 G. 13 SPL.6.5 H/B.7 R/B.7 ADP.6.5 T.68</w:t>
      </w:r>
    </w:p>
    <w:p w14:paraId="31B158B0" w14:textId="77777777" w:rsidR="00A43597" w:rsidRDefault="00A43597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br w:type="page"/>
      </w:r>
    </w:p>
    <w:p w14:paraId="7BA41F44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</w:rPr>
      </w:pPr>
      <w:r w:rsidRPr="00A43597">
        <w:rPr>
          <w:rFonts w:ascii="Tahoma" w:hAnsi="Tahoma"/>
          <w:b/>
        </w:rPr>
        <w:lastRenderedPageBreak/>
        <w:t>3 JARIGE STERMERRIES DRESSUUR</w:t>
      </w:r>
    </w:p>
    <w:p w14:paraId="625070E8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43086234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3AC2A46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A43597">
        <w:rPr>
          <w:rFonts w:ascii="Tahoma" w:hAnsi="Tahoma"/>
          <w:b/>
          <w:sz w:val="17"/>
        </w:rPr>
        <w:t>38</w:t>
      </w:r>
      <w:r w:rsidRPr="00A43597">
        <w:rPr>
          <w:rFonts w:ascii="Tahoma" w:hAnsi="Tahoma"/>
          <w:b/>
          <w:sz w:val="17"/>
        </w:rPr>
        <w:tab/>
        <w:t xml:space="preserve">OZO BELLA 528003201905644, STB, DP, STER, D-OC 01-05-2019, 1,71 M, ZWARTBRUIN </w:t>
      </w:r>
    </w:p>
    <w:p w14:paraId="6EDEA0E9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FÜRST JAZZ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V. FURST ROMANCIER </w:t>
      </w:r>
    </w:p>
    <w:p w14:paraId="6DCFF08B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M.</w:t>
      </w:r>
      <w:r w:rsidRPr="00A43597">
        <w:rPr>
          <w:rFonts w:ascii="Tahoma" w:hAnsi="Tahoma"/>
          <w:sz w:val="16"/>
        </w:rPr>
        <w:t xml:space="preserve"> KISSE BELLA DP STB STER, D-OC</w:t>
      </w:r>
    </w:p>
    <w:p w14:paraId="5D4C05E5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DE NIRO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ERK M. ELLE BELLA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DP STB ELITE, IBOP-(DRES), PROK</w:t>
      </w:r>
    </w:p>
    <w:p w14:paraId="488B16B4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MV.</w:t>
      </w:r>
      <w:r w:rsidRPr="00A43597">
        <w:rPr>
          <w:rFonts w:ascii="Tahoma" w:hAnsi="Tahoma"/>
          <w:sz w:val="16"/>
        </w:rPr>
        <w:t xml:space="preserve"> JAZZ</w:t>
      </w:r>
      <w:r>
        <w:rPr>
          <w:rFonts w:ascii="Tahoma" w:hAnsi="Tahoma"/>
          <w:sz w:val="16"/>
        </w:rPr>
        <w:t xml:space="preserve"> PREF</w:t>
      </w:r>
      <w:r w:rsidRPr="00A43597">
        <w:rPr>
          <w:rFonts w:ascii="Tahoma" w:hAnsi="Tahoma"/>
          <w:sz w:val="16"/>
        </w:rPr>
        <w:t xml:space="preserve"> -- TUSCHINSKI </w:t>
      </w:r>
    </w:p>
    <w:p w14:paraId="1AF2E28A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 xml:space="preserve">FOK./GER.: P.H.M. KOLE, REEWEG 10, 4417 PB VLAKE </w:t>
      </w:r>
    </w:p>
    <w:p w14:paraId="72E9983A" w14:textId="77777777" w:rsidR="00A43597" w:rsidRPr="00A43597" w:rsidRDefault="00A43597" w:rsidP="00A43597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 xml:space="preserve">A.M. VAN DE GUCHTE, REEWEG 10, 4417 PB VLAKE </w:t>
      </w:r>
      <w:r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  <w:bdr w:val="single" w:sz="4" w:space="0" w:color="auto"/>
        </w:rPr>
        <w:t xml:space="preserve">EX.75 BEW.75 S.75 D.75 G.80 H.70 </w:t>
      </w:r>
    </w:p>
    <w:p w14:paraId="0681EFF2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41DEC897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A43597">
        <w:rPr>
          <w:rFonts w:ascii="Tahoma" w:hAnsi="Tahoma"/>
          <w:b/>
          <w:sz w:val="17"/>
        </w:rPr>
        <w:t>39</w:t>
      </w:r>
      <w:r w:rsidRPr="00A43597">
        <w:rPr>
          <w:rFonts w:ascii="Tahoma" w:hAnsi="Tahoma"/>
          <w:b/>
          <w:sz w:val="17"/>
        </w:rPr>
        <w:tab/>
        <w:t xml:space="preserve">ODIN-TINA 528003201906635, STB, DP, STER, D-OC 01-07-2019, 1,73 M, BRUIN </w:t>
      </w:r>
    </w:p>
    <w:p w14:paraId="1AC2331B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HERMÈS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V. EASY GAME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ERK</w:t>
      </w:r>
    </w:p>
    <w:p w14:paraId="272F5C04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M.</w:t>
      </w:r>
      <w:r w:rsidRPr="00A43597">
        <w:rPr>
          <w:rFonts w:ascii="Tahoma" w:hAnsi="Tahoma"/>
          <w:sz w:val="16"/>
        </w:rPr>
        <w:t xml:space="preserve"> RATINA L RP STB STER, </w:t>
      </w:r>
      <w:r>
        <w:rPr>
          <w:rFonts w:ascii="Tahoma" w:hAnsi="Tahoma"/>
          <w:sz w:val="16"/>
        </w:rPr>
        <w:t>PREF</w:t>
      </w:r>
      <w:r w:rsidRPr="00A43597">
        <w:rPr>
          <w:rFonts w:ascii="Tahoma" w:hAnsi="Tahoma"/>
          <w:sz w:val="16"/>
        </w:rPr>
        <w:t xml:space="preserve">, </w:t>
      </w:r>
      <w:r>
        <w:rPr>
          <w:rFonts w:ascii="Tahoma" w:hAnsi="Tahoma"/>
          <w:sz w:val="16"/>
        </w:rPr>
        <w:t>PREST</w:t>
      </w:r>
      <w:r w:rsidRPr="00A43597">
        <w:rPr>
          <w:rFonts w:ascii="Tahoma" w:hAnsi="Tahoma"/>
          <w:sz w:val="16"/>
        </w:rPr>
        <w:t>, PROK</w:t>
      </w:r>
    </w:p>
    <w:p w14:paraId="5EE9CAAF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LANCELOT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M. WENDY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RP STB ELITE, </w:t>
      </w:r>
      <w:r>
        <w:rPr>
          <w:rFonts w:ascii="Tahoma" w:hAnsi="Tahoma"/>
          <w:sz w:val="16"/>
        </w:rPr>
        <w:t>PREF</w:t>
      </w:r>
      <w:r w:rsidRPr="00A43597">
        <w:rPr>
          <w:rFonts w:ascii="Tahoma" w:hAnsi="Tahoma"/>
          <w:sz w:val="16"/>
        </w:rPr>
        <w:t xml:space="preserve">, </w:t>
      </w:r>
      <w:r>
        <w:rPr>
          <w:rFonts w:ascii="Tahoma" w:hAnsi="Tahoma"/>
          <w:sz w:val="16"/>
        </w:rPr>
        <w:t>PREST</w:t>
      </w:r>
      <w:r w:rsidRPr="00A43597">
        <w:rPr>
          <w:rFonts w:ascii="Tahoma" w:hAnsi="Tahoma"/>
          <w:sz w:val="16"/>
        </w:rPr>
        <w:t>, SPORT-(DRES), PROK</w:t>
      </w:r>
    </w:p>
    <w:p w14:paraId="4A11957B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MV.</w:t>
      </w:r>
      <w:r w:rsidRPr="00A43597">
        <w:rPr>
          <w:rFonts w:ascii="Tahoma" w:hAnsi="Tahoma"/>
          <w:sz w:val="16"/>
        </w:rPr>
        <w:t xml:space="preserve"> FARN</w:t>
      </w:r>
      <w:r>
        <w:rPr>
          <w:rFonts w:ascii="Tahoma" w:hAnsi="Tahoma"/>
          <w:sz w:val="16"/>
        </w:rPr>
        <w:t xml:space="preserve"> PREF</w:t>
      </w:r>
      <w:r w:rsidRPr="00A43597">
        <w:rPr>
          <w:rFonts w:ascii="Tahoma" w:hAnsi="Tahoma"/>
          <w:sz w:val="16"/>
        </w:rPr>
        <w:t xml:space="preserve"> -- GONDELIER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KEUR</w:t>
      </w:r>
    </w:p>
    <w:p w14:paraId="1FA07DD5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sz w:val="16"/>
        </w:rPr>
        <w:t>FOKKER: M.A. VAN DE GOOR, HERPEN</w:t>
      </w:r>
    </w:p>
    <w:p w14:paraId="6B08084D" w14:textId="77777777" w:rsidR="00A43597" w:rsidRPr="00A43597" w:rsidRDefault="00A43597" w:rsidP="00A43597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>GER.: M.C.H.I. RENTMEESTER, VROUWEPOLDERSEWEG 5, 4441 SJ OVEZANDE</w:t>
      </w:r>
      <w:r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  <w:bdr w:val="single" w:sz="4" w:space="0" w:color="auto"/>
        </w:rPr>
        <w:t xml:space="preserve">EX.75 BEW.80 S.80 D.75 G.80 H.75 </w:t>
      </w:r>
    </w:p>
    <w:p w14:paraId="2E336D75" w14:textId="77777777" w:rsidR="00A43597" w:rsidRDefault="00A43597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br w:type="page"/>
      </w:r>
    </w:p>
    <w:p w14:paraId="05FAE22C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</w:rPr>
      </w:pPr>
      <w:r w:rsidRPr="00A43597">
        <w:rPr>
          <w:rFonts w:ascii="Tahoma" w:hAnsi="Tahoma"/>
          <w:b/>
        </w:rPr>
        <w:lastRenderedPageBreak/>
        <w:t>4 T/M 7 JARIGE STERMERRIES DRESSUUR</w:t>
      </w:r>
    </w:p>
    <w:p w14:paraId="04C35C19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55B0E1B4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7DCFA030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A43597">
        <w:rPr>
          <w:rFonts w:ascii="Tahoma" w:hAnsi="Tahoma"/>
          <w:b/>
          <w:sz w:val="17"/>
        </w:rPr>
        <w:t>40</w:t>
      </w:r>
      <w:r w:rsidRPr="00A43597">
        <w:rPr>
          <w:rFonts w:ascii="Tahoma" w:hAnsi="Tahoma"/>
          <w:b/>
          <w:sz w:val="17"/>
        </w:rPr>
        <w:tab/>
        <w:t xml:space="preserve">NOA N 528003201802677, STB, DP, STER, PROK, D-OC 11-05-2018, 1,66 M, DONKERE VOS </w:t>
      </w:r>
    </w:p>
    <w:p w14:paraId="21413D90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DON OLYMBRIO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ERK V. JAZZ</w:t>
      </w:r>
      <w:r>
        <w:rPr>
          <w:rFonts w:ascii="Tahoma" w:hAnsi="Tahoma"/>
          <w:sz w:val="16"/>
        </w:rPr>
        <w:t xml:space="preserve"> PREF</w:t>
      </w:r>
    </w:p>
    <w:p w14:paraId="5EE374FC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M.</w:t>
      </w:r>
      <w:r w:rsidRPr="00A43597">
        <w:rPr>
          <w:rFonts w:ascii="Tahoma" w:hAnsi="Tahoma"/>
          <w:sz w:val="16"/>
        </w:rPr>
        <w:t xml:space="preserve"> JILLZ N DP STB STER, PROK, D-OC</w:t>
      </w:r>
    </w:p>
    <w:p w14:paraId="570BBFD0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VIVALDI</w:t>
      </w:r>
      <w:r>
        <w:rPr>
          <w:rFonts w:ascii="Tahoma" w:hAnsi="Tahoma"/>
          <w:sz w:val="16"/>
        </w:rPr>
        <w:t xml:space="preserve"> PREF</w:t>
      </w:r>
      <w:r w:rsidRPr="00A43597">
        <w:rPr>
          <w:rFonts w:ascii="Tahoma" w:hAnsi="Tahoma"/>
          <w:sz w:val="16"/>
        </w:rPr>
        <w:t xml:space="preserve"> M. DAQUIRI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DP STB ELITE, SPORT-(DRES), IBOP-(DRES), PROK</w:t>
      </w:r>
    </w:p>
    <w:p w14:paraId="78CA6759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MV.</w:t>
      </w:r>
      <w:r w:rsidRPr="00A43597">
        <w:rPr>
          <w:rFonts w:ascii="Tahoma" w:hAnsi="Tahoma"/>
          <w:sz w:val="16"/>
        </w:rPr>
        <w:t xml:space="preserve"> DREAM OF LOVE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-- REX GOTTHARD HANN </w:t>
      </w:r>
    </w:p>
    <w:p w14:paraId="07EBCAE7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sz w:val="16"/>
        </w:rPr>
        <w:t>FOKKER: C. NIESSEN, HULSBERG</w:t>
      </w:r>
    </w:p>
    <w:p w14:paraId="7BD3C646" w14:textId="77777777" w:rsidR="00A43597" w:rsidRPr="00A43597" w:rsidRDefault="00A43597" w:rsidP="00A43597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>GER.: W JALINK, GROENEWEG 11C, 3233 KB OOSTVOORNE</w:t>
      </w:r>
      <w:r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  <w:bdr w:val="single" w:sz="4" w:space="0" w:color="auto"/>
        </w:rPr>
        <w:t xml:space="preserve">EX.70 BEW.75 S.85 D.75 G.75 H.70 </w:t>
      </w:r>
    </w:p>
    <w:p w14:paraId="066A5AC7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392934C6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A43597">
        <w:rPr>
          <w:rFonts w:ascii="Tahoma" w:hAnsi="Tahoma"/>
          <w:b/>
          <w:sz w:val="17"/>
        </w:rPr>
        <w:t>41</w:t>
      </w:r>
      <w:r w:rsidRPr="00A43597">
        <w:rPr>
          <w:rFonts w:ascii="Tahoma" w:hAnsi="Tahoma"/>
          <w:b/>
          <w:sz w:val="17"/>
        </w:rPr>
        <w:tab/>
        <w:t xml:space="preserve">LAYLA 528003201604553, STB, DP, STER, IBOP-(DRES), D-OC 31-05-2016, 1,68 M, BRUIN </w:t>
      </w:r>
    </w:p>
    <w:p w14:paraId="7CDA5768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EVERDALE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V. LORD LEATHERDALE </w:t>
      </w:r>
    </w:p>
    <w:p w14:paraId="5F583BEC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M.</w:t>
      </w:r>
      <w:r w:rsidRPr="00A43597">
        <w:rPr>
          <w:rFonts w:ascii="Tahoma" w:hAnsi="Tahoma"/>
          <w:sz w:val="16"/>
        </w:rPr>
        <w:t xml:space="preserve"> GLORIA DP STB ELITE, SPORT-(DRES), IBOP-(DRES), D-OC</w:t>
      </w:r>
    </w:p>
    <w:p w14:paraId="56FFB269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JAZZ</w:t>
      </w:r>
      <w:r>
        <w:rPr>
          <w:rFonts w:ascii="Tahoma" w:hAnsi="Tahoma"/>
          <w:sz w:val="16"/>
        </w:rPr>
        <w:t xml:space="preserve"> PREF</w:t>
      </w:r>
      <w:r w:rsidRPr="00A43597">
        <w:rPr>
          <w:rFonts w:ascii="Tahoma" w:hAnsi="Tahoma"/>
          <w:sz w:val="16"/>
        </w:rPr>
        <w:t xml:space="preserve"> M. SINDY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RP STB PROK</w:t>
      </w:r>
    </w:p>
    <w:p w14:paraId="2A6C52A4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MV.</w:t>
      </w:r>
      <w:r w:rsidRPr="00A43597">
        <w:rPr>
          <w:rFonts w:ascii="Tahoma" w:hAnsi="Tahoma"/>
          <w:sz w:val="16"/>
        </w:rPr>
        <w:t xml:space="preserve"> CONTANGO</w:t>
      </w:r>
      <w:r>
        <w:rPr>
          <w:rFonts w:ascii="Tahoma" w:hAnsi="Tahoma"/>
          <w:sz w:val="16"/>
        </w:rPr>
        <w:t xml:space="preserve"> PREF</w:t>
      </w:r>
      <w:r w:rsidRPr="00A43597">
        <w:rPr>
          <w:rFonts w:ascii="Tahoma" w:hAnsi="Tahoma"/>
          <w:sz w:val="16"/>
        </w:rPr>
        <w:t xml:space="preserve"> -- WISCONSIN </w:t>
      </w:r>
    </w:p>
    <w:p w14:paraId="18AB3805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>FOK./GER.: CAVALO STAL- EN WEIDETECHNIEK, WESTDIJK 21, 4484 NE KORTGENE</w:t>
      </w:r>
    </w:p>
    <w:p w14:paraId="7B90D481" w14:textId="77777777" w:rsidR="00A43597" w:rsidRPr="00A43597" w:rsidRDefault="00A43597" w:rsidP="00A43597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>GER.: R. DE VISSER, NOORDWEG 88, 4353 AZ SEROOSKERKE (W)</w:t>
      </w:r>
      <w:r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  <w:bdr w:val="single" w:sz="4" w:space="0" w:color="auto"/>
        </w:rPr>
        <w:t xml:space="preserve">EX.75 BEW.75 S.75 D.80 G.75 H.75 </w:t>
      </w:r>
    </w:p>
    <w:p w14:paraId="7E355E02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A43597">
        <w:rPr>
          <w:rFonts w:ascii="Tahoma" w:hAnsi="Tahoma"/>
          <w:sz w:val="16"/>
        </w:rPr>
        <w:t xml:space="preserve"> DP S.15 D.16 G. 15 SPL.8 H/B.7.5 R/B.7.5 ADP.8 T.77</w:t>
      </w:r>
    </w:p>
    <w:p w14:paraId="60646A63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A43597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A43597">
        <w:rPr>
          <w:rFonts w:ascii="Tahoma" w:hAnsi="Tahoma"/>
          <w:sz w:val="16"/>
        </w:rPr>
        <w:t xml:space="preserve"> S.15 D.16 G. 15 SPL.8 H/B.7.5 R/B.7.5 ADP.7.5 T.76.5</w:t>
      </w:r>
    </w:p>
    <w:p w14:paraId="075234F4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sz w:val="16"/>
        </w:rPr>
        <w:t>DRESSUUR PAARD Z1+1</w:t>
      </w:r>
    </w:p>
    <w:p w14:paraId="77C63813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0A621D07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A43597">
        <w:rPr>
          <w:rFonts w:ascii="Tahoma" w:hAnsi="Tahoma"/>
          <w:b/>
          <w:sz w:val="17"/>
        </w:rPr>
        <w:t>42</w:t>
      </w:r>
      <w:r w:rsidRPr="00A43597">
        <w:rPr>
          <w:rFonts w:ascii="Tahoma" w:hAnsi="Tahoma"/>
          <w:b/>
          <w:sz w:val="17"/>
        </w:rPr>
        <w:tab/>
        <w:t>NALITTE Z 528003201804339, STB, DP, STER, D-OC 27-05-2018, 1,66 M, BRUIN  TEKOOP</w:t>
      </w:r>
    </w:p>
    <w:p w14:paraId="71004D36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INCOGNITO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V. DAVINO V.O.D. </w:t>
      </w:r>
    </w:p>
    <w:p w14:paraId="339F0F3F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M.</w:t>
      </w:r>
      <w:r w:rsidRPr="00A43597">
        <w:rPr>
          <w:rFonts w:ascii="Tahoma" w:hAnsi="Tahoma"/>
          <w:sz w:val="16"/>
        </w:rPr>
        <w:t xml:space="preserve"> TULITTE RP STB STER</w:t>
      </w:r>
    </w:p>
    <w:p w14:paraId="7818BCD3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ZUIDHORN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M. GULITTE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RP STB </w:t>
      </w:r>
      <w:r>
        <w:rPr>
          <w:rFonts w:ascii="Tahoma" w:hAnsi="Tahoma"/>
          <w:sz w:val="16"/>
        </w:rPr>
        <w:t>PREF</w:t>
      </w:r>
      <w:r w:rsidRPr="00A43597">
        <w:rPr>
          <w:rFonts w:ascii="Tahoma" w:hAnsi="Tahoma"/>
          <w:sz w:val="16"/>
        </w:rPr>
        <w:t xml:space="preserve">, </w:t>
      </w:r>
      <w:r>
        <w:rPr>
          <w:rFonts w:ascii="Tahoma" w:hAnsi="Tahoma"/>
          <w:sz w:val="16"/>
        </w:rPr>
        <w:t>PREST</w:t>
      </w:r>
    </w:p>
    <w:p w14:paraId="6810DBCB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MV.</w:t>
      </w:r>
      <w:r w:rsidRPr="00A43597">
        <w:rPr>
          <w:rFonts w:ascii="Tahoma" w:hAnsi="Tahoma"/>
          <w:sz w:val="16"/>
        </w:rPr>
        <w:t xml:space="preserve"> FLAMINGO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-- SOLARIS XX KEUR</w:t>
      </w:r>
    </w:p>
    <w:p w14:paraId="69CCDF5F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sz w:val="16"/>
        </w:rPr>
        <w:t>FOKKER: A. WILKENS, PEIZE</w:t>
      </w:r>
    </w:p>
    <w:p w14:paraId="73A23D8A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>GER.: L. VERSCHUEREN, NOORDDIJK 8, 4542 NA HOEK</w:t>
      </w:r>
    </w:p>
    <w:p w14:paraId="321FC4E7" w14:textId="77777777" w:rsidR="00A43597" w:rsidRPr="00A43597" w:rsidRDefault="00A43597" w:rsidP="00A43597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>P.A. VERSCHUEREN-TOLLENAAR, NOORDDIJK 8, 4542 NA HOEK</w:t>
      </w:r>
      <w:r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  <w:bdr w:val="single" w:sz="4" w:space="0" w:color="auto"/>
        </w:rPr>
        <w:t xml:space="preserve">EX.70 BEW.75 S.70 D.75 G.75 H.80 </w:t>
      </w:r>
    </w:p>
    <w:p w14:paraId="07D1AFCF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 xml:space="preserve">RP </w:t>
      </w:r>
      <w:r w:rsidRPr="00A43597">
        <w:rPr>
          <w:rFonts w:ascii="Tahoma" w:hAnsi="Tahoma"/>
          <w:sz w:val="16"/>
        </w:rPr>
        <w:t xml:space="preserve"> </w:t>
      </w:r>
      <w:r>
        <w:rPr>
          <w:rFonts w:ascii="Tahoma" w:hAnsi="Tahoma"/>
          <w:sz w:val="16"/>
        </w:rPr>
        <w:t xml:space="preserve">M. </w:t>
      </w:r>
      <w:r w:rsidRPr="00A43597">
        <w:rPr>
          <w:rFonts w:ascii="Tahoma" w:hAnsi="Tahoma"/>
          <w:sz w:val="16"/>
        </w:rPr>
        <w:t xml:space="preserve"> S.7.5 D.7.5 G.7.5 GDP.14 ASP.7 STN.6 SVE.7 GSP.14 T.70.5</w:t>
      </w:r>
    </w:p>
    <w:p w14:paraId="12523C2B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77DAF849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7"/>
        </w:rPr>
        <w:t>43</w:t>
      </w:r>
      <w:r w:rsidRPr="00A43597">
        <w:rPr>
          <w:rFonts w:ascii="Tahoma" w:hAnsi="Tahoma"/>
          <w:b/>
          <w:sz w:val="17"/>
        </w:rPr>
        <w:tab/>
        <w:t xml:space="preserve">KOKO HIT VAN HET OUDLAND 528003201504982, STB, DP, STER, IBOP-(DRES), SPORT-(DRES), PROK, D-OC 23-05-2015, 1,66 M, </w:t>
      </w:r>
      <w:r w:rsidRPr="00A43597">
        <w:rPr>
          <w:rFonts w:ascii="Tahoma" w:hAnsi="Tahoma"/>
          <w:sz w:val="16"/>
        </w:rPr>
        <w:t>DONKERBRUIN</w:t>
      </w:r>
      <w:r>
        <w:rPr>
          <w:rFonts w:ascii="Tahoma" w:hAnsi="Tahoma"/>
          <w:sz w:val="16"/>
        </w:rPr>
        <w:t xml:space="preserve"> </w:t>
      </w:r>
    </w:p>
    <w:p w14:paraId="26741157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NEGRO</w:t>
      </w:r>
      <w:r>
        <w:rPr>
          <w:rFonts w:ascii="Tahoma" w:hAnsi="Tahoma"/>
          <w:sz w:val="16"/>
        </w:rPr>
        <w:t xml:space="preserve"> PREF</w:t>
      </w:r>
      <w:r w:rsidRPr="00A43597">
        <w:rPr>
          <w:rFonts w:ascii="Tahoma" w:hAnsi="Tahoma"/>
          <w:sz w:val="16"/>
        </w:rPr>
        <w:t xml:space="preserve"> V. FERRO</w:t>
      </w:r>
      <w:r>
        <w:rPr>
          <w:rFonts w:ascii="Tahoma" w:hAnsi="Tahoma"/>
          <w:sz w:val="16"/>
        </w:rPr>
        <w:t xml:space="preserve"> PREF</w:t>
      </w:r>
    </w:p>
    <w:p w14:paraId="4DCA0428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M.</w:t>
      </w:r>
      <w:r w:rsidRPr="00A43597">
        <w:rPr>
          <w:rFonts w:ascii="Tahoma" w:hAnsi="Tahoma"/>
          <w:sz w:val="16"/>
        </w:rPr>
        <w:t xml:space="preserve"> DANCING HIT VH OUDLAND DP STB STER, IBOP(DRES)</w:t>
      </w:r>
    </w:p>
    <w:p w14:paraId="5A0E4C4B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LORD LEATHERDALE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M. ENJOY HIT VH OUDLAND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DP STB ELITE, SPORT-(DRES), PROK</w:t>
      </w:r>
    </w:p>
    <w:p w14:paraId="7191CA4F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MV.</w:t>
      </w:r>
      <w:r w:rsidRPr="00A43597">
        <w:rPr>
          <w:rFonts w:ascii="Tahoma" w:hAnsi="Tahoma"/>
          <w:sz w:val="16"/>
        </w:rPr>
        <w:t xml:space="preserve"> SANDRO HIT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-- RUBINSTEIN I </w:t>
      </w:r>
    </w:p>
    <w:p w14:paraId="010B3C94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sz w:val="16"/>
        </w:rPr>
        <w:t>FOKKER: J.T.A. BUURON-A.E. BUURON-V/D LAAN, BERGEN OP ZOOM</w:t>
      </w:r>
    </w:p>
    <w:p w14:paraId="271FA141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>GER.: W.M. VAN TURNHOUT-VAN DER LINDEN, STOOFSTRAAT 62, 4693 RA POORTVLIET</w:t>
      </w:r>
    </w:p>
    <w:p w14:paraId="037A09E5" w14:textId="77777777" w:rsidR="00A43597" w:rsidRPr="00A43597" w:rsidRDefault="00A43597" w:rsidP="00A43597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>T.C. VAN TURNHOUT, STOOFSTRAAT 62, 4693 RA POORTVLIET</w:t>
      </w:r>
      <w:r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  <w:bdr w:val="single" w:sz="4" w:space="0" w:color="auto"/>
        </w:rPr>
        <w:t xml:space="preserve">EX.70 BEW.75 S.75 D.75 G.80 H.75 </w:t>
      </w:r>
    </w:p>
    <w:p w14:paraId="7BDA358C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A43597">
        <w:rPr>
          <w:rFonts w:ascii="Tahoma" w:hAnsi="Tahoma"/>
          <w:sz w:val="16"/>
        </w:rPr>
        <w:t xml:space="preserve"> DP S.15 D.15 G. 16 SPL.7.5 H/B.7.5 R/B.8 ADP.7.5 T.76.5</w:t>
      </w:r>
    </w:p>
    <w:p w14:paraId="7D452983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A43597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A43597">
        <w:rPr>
          <w:rFonts w:ascii="Tahoma" w:hAnsi="Tahoma"/>
          <w:sz w:val="16"/>
        </w:rPr>
        <w:t xml:space="preserve"> S.14 D.15 G. 15 SPL.7.5 H/B.7.5 R/B.8.5 ADP.7.5 T.75</w:t>
      </w:r>
    </w:p>
    <w:p w14:paraId="61569387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sz w:val="16"/>
        </w:rPr>
        <w:t>DRESSUUR PAARD Z2+1</w:t>
      </w:r>
    </w:p>
    <w:p w14:paraId="51669582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782728B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A43597">
        <w:rPr>
          <w:rFonts w:ascii="Tahoma" w:hAnsi="Tahoma"/>
          <w:b/>
          <w:sz w:val="17"/>
        </w:rPr>
        <w:t>44</w:t>
      </w:r>
      <w:r w:rsidRPr="00A43597">
        <w:rPr>
          <w:rFonts w:ascii="Tahoma" w:hAnsi="Tahoma"/>
          <w:b/>
          <w:sz w:val="17"/>
        </w:rPr>
        <w:tab/>
        <w:t xml:space="preserve">NOBLE SECRET 528003201801283, STB, DP, STER, D-OC 13-04-2018, 1,78 M, ZWARTBRUIN </w:t>
      </w:r>
    </w:p>
    <w:p w14:paraId="127121EE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SECRET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V. SEZUAN </w:t>
      </w:r>
    </w:p>
    <w:p w14:paraId="192F5C5D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M.</w:t>
      </w:r>
      <w:r w:rsidRPr="00A43597">
        <w:rPr>
          <w:rFonts w:ascii="Tahoma" w:hAnsi="Tahoma"/>
          <w:sz w:val="16"/>
        </w:rPr>
        <w:t xml:space="preserve"> ELMARA DP STB STER, PROK, VOORLOPIG KEUR</w:t>
      </w:r>
    </w:p>
    <w:p w14:paraId="48F71867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ZHIVAGO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M. TRESOR T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RP REG. A </w:t>
      </w:r>
      <w:r>
        <w:rPr>
          <w:rFonts w:ascii="Tahoma" w:hAnsi="Tahoma"/>
          <w:sz w:val="16"/>
        </w:rPr>
        <w:t>PREF</w:t>
      </w:r>
      <w:r w:rsidRPr="00A43597">
        <w:rPr>
          <w:rFonts w:ascii="Tahoma" w:hAnsi="Tahoma"/>
          <w:sz w:val="16"/>
        </w:rPr>
        <w:t xml:space="preserve">, </w:t>
      </w:r>
      <w:r>
        <w:rPr>
          <w:rFonts w:ascii="Tahoma" w:hAnsi="Tahoma"/>
          <w:sz w:val="16"/>
        </w:rPr>
        <w:t>PREST</w:t>
      </w:r>
    </w:p>
    <w:p w14:paraId="4A6FFF3C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MV.</w:t>
      </w:r>
      <w:r w:rsidRPr="00A43597">
        <w:rPr>
          <w:rFonts w:ascii="Tahoma" w:hAnsi="Tahoma"/>
          <w:sz w:val="16"/>
        </w:rPr>
        <w:t xml:space="preserve"> WELTMEYER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-- RUBINSTEIN I </w:t>
      </w:r>
    </w:p>
    <w:p w14:paraId="459F7624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sz w:val="16"/>
        </w:rPr>
        <w:t>FOKKER: J.D.A. HAAK, PHILIPPINE</w:t>
      </w:r>
    </w:p>
    <w:p w14:paraId="118418A6" w14:textId="77777777" w:rsidR="00A43597" w:rsidRPr="00A43597" w:rsidRDefault="00A43597" w:rsidP="00A43597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>GER.: N. LOUWS, VALKENISSEWEG 19, 4373 AR BIGGEKERKE</w:t>
      </w:r>
      <w:r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  <w:bdr w:val="single" w:sz="4" w:space="0" w:color="auto"/>
        </w:rPr>
        <w:t xml:space="preserve">EX.75 BEW.75 S.60 D.80 G.80 H.75 </w:t>
      </w:r>
    </w:p>
    <w:p w14:paraId="13B25C6B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A43597">
        <w:rPr>
          <w:rFonts w:ascii="Tahoma" w:hAnsi="Tahoma"/>
          <w:sz w:val="16"/>
        </w:rPr>
        <w:t xml:space="preserve"> DP </w:t>
      </w:r>
      <w:r>
        <w:rPr>
          <w:rFonts w:ascii="Tahoma" w:hAnsi="Tahoma"/>
          <w:sz w:val="16"/>
        </w:rPr>
        <w:t xml:space="preserve">M. </w:t>
      </w:r>
      <w:r w:rsidRPr="00A43597">
        <w:rPr>
          <w:rFonts w:ascii="Tahoma" w:hAnsi="Tahoma"/>
          <w:sz w:val="16"/>
        </w:rPr>
        <w:t xml:space="preserve"> S.14 D.15 G. 14 SPL.7 H/B.7.5 R/B.7.5 ADP.7 T.72</w:t>
      </w:r>
    </w:p>
    <w:p w14:paraId="3C902C9E" w14:textId="77777777" w:rsidR="00A43597" w:rsidRDefault="00A43597">
      <w:pPr>
        <w:rPr>
          <w:rFonts w:ascii="Tahoma" w:hAnsi="Tahoma"/>
          <w:sz w:val="16"/>
        </w:rPr>
      </w:pPr>
      <w:r>
        <w:rPr>
          <w:rFonts w:ascii="Tahoma" w:hAnsi="Tahoma"/>
          <w:sz w:val="16"/>
        </w:rPr>
        <w:br w:type="page"/>
      </w:r>
    </w:p>
    <w:p w14:paraId="020C88A3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</w:rPr>
      </w:pPr>
      <w:r w:rsidRPr="00A43597">
        <w:rPr>
          <w:rFonts w:ascii="Tahoma" w:hAnsi="Tahoma"/>
          <w:b/>
        </w:rPr>
        <w:lastRenderedPageBreak/>
        <w:t>8 JAAR EN OUDERE STERMERRIES DRESSUUR</w:t>
      </w:r>
    </w:p>
    <w:p w14:paraId="35E28385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4DDC68E6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1BB11965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  <w:sz w:val="17"/>
        </w:rPr>
      </w:pPr>
      <w:r w:rsidRPr="00A43597">
        <w:rPr>
          <w:rFonts w:ascii="Tahoma" w:hAnsi="Tahoma"/>
          <w:b/>
          <w:sz w:val="17"/>
        </w:rPr>
        <w:t>45</w:t>
      </w:r>
      <w:r w:rsidRPr="00A43597">
        <w:rPr>
          <w:rFonts w:ascii="Tahoma" w:hAnsi="Tahoma"/>
          <w:b/>
          <w:sz w:val="17"/>
        </w:rPr>
        <w:tab/>
        <w:t xml:space="preserve">DAFIRA 528003000801477, STB, DP, STER, SPORT-(DRES), PROK 04-03-2008, 1,64 M, VOS </w:t>
      </w:r>
    </w:p>
    <w:p w14:paraId="7428095C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JAZZ</w:t>
      </w:r>
      <w:r>
        <w:rPr>
          <w:rFonts w:ascii="Tahoma" w:hAnsi="Tahoma"/>
          <w:sz w:val="16"/>
        </w:rPr>
        <w:t xml:space="preserve"> PREF</w:t>
      </w:r>
      <w:r w:rsidRPr="00A43597">
        <w:rPr>
          <w:rFonts w:ascii="Tahoma" w:hAnsi="Tahoma"/>
          <w:sz w:val="16"/>
        </w:rPr>
        <w:t xml:space="preserve"> V. COCKTAIL</w:t>
      </w:r>
      <w:r>
        <w:rPr>
          <w:rFonts w:ascii="Tahoma" w:hAnsi="Tahoma"/>
          <w:sz w:val="16"/>
        </w:rPr>
        <w:t xml:space="preserve"> PREF</w:t>
      </w:r>
    </w:p>
    <w:p w14:paraId="3EFC0E2D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  <w:t>M.</w:t>
      </w:r>
      <w:r w:rsidRPr="00A43597">
        <w:rPr>
          <w:rFonts w:ascii="Tahoma" w:hAnsi="Tahoma"/>
          <w:sz w:val="16"/>
        </w:rPr>
        <w:t xml:space="preserve"> ZAFIRA DP STB PROK</w:t>
      </w:r>
    </w:p>
    <w:p w14:paraId="66B8A2A5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V.</w:t>
      </w:r>
      <w:r w:rsidRPr="00A43597">
        <w:rPr>
          <w:rFonts w:ascii="Tahoma" w:hAnsi="Tahoma"/>
          <w:sz w:val="16"/>
        </w:rPr>
        <w:t xml:space="preserve"> NEGRO</w:t>
      </w:r>
      <w:r>
        <w:rPr>
          <w:rFonts w:ascii="Tahoma" w:hAnsi="Tahoma"/>
          <w:sz w:val="16"/>
        </w:rPr>
        <w:t xml:space="preserve"> PREF</w:t>
      </w:r>
      <w:r w:rsidRPr="00A43597">
        <w:rPr>
          <w:rFonts w:ascii="Tahoma" w:hAnsi="Tahoma"/>
          <w:sz w:val="16"/>
        </w:rPr>
        <w:t xml:space="preserve"> M. TOSCANA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RP STB ELITE, </w:t>
      </w:r>
      <w:r>
        <w:rPr>
          <w:rFonts w:ascii="Tahoma" w:hAnsi="Tahoma"/>
          <w:sz w:val="16"/>
        </w:rPr>
        <w:t>PREF</w:t>
      </w:r>
      <w:r w:rsidRPr="00A43597">
        <w:rPr>
          <w:rFonts w:ascii="Tahoma" w:hAnsi="Tahoma"/>
          <w:sz w:val="16"/>
        </w:rPr>
        <w:t>, PROK</w:t>
      </w:r>
    </w:p>
    <w:p w14:paraId="54448D06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</w:rPr>
        <w:tab/>
        <w:t>MV.</w:t>
      </w:r>
      <w:r w:rsidRPr="00A43597">
        <w:rPr>
          <w:rFonts w:ascii="Tahoma" w:hAnsi="Tahoma"/>
          <w:sz w:val="16"/>
        </w:rPr>
        <w:t xml:space="preserve"> KRACK C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 xml:space="preserve">-- ORACLE </w:t>
      </w:r>
    </w:p>
    <w:p w14:paraId="64E30D66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sz w:val="16"/>
        </w:rPr>
        <w:t>FOKKER: J. &amp; S.C.E. VAN EEKEREN, BERGEN OP ZOOM</w:t>
      </w:r>
    </w:p>
    <w:p w14:paraId="7585E34F" w14:textId="77777777" w:rsidR="00A43597" w:rsidRPr="00A43597" w:rsidRDefault="00A43597" w:rsidP="00A43597">
      <w:pPr>
        <w:tabs>
          <w:tab w:val="left" w:pos="425"/>
          <w:tab w:val="left" w:pos="850"/>
          <w:tab w:val="left" w:pos="3402"/>
        </w:tabs>
        <w:rPr>
          <w:rFonts w:ascii="Tahoma" w:hAnsi="Tahoma"/>
          <w:b/>
          <w:sz w:val="16"/>
        </w:rPr>
      </w:pP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b/>
          <w:sz w:val="16"/>
        </w:rPr>
        <w:t>GER.: M. DE VRIEZE, LANGE STRINKWEG 1, 4506 JG CADZAND</w:t>
      </w:r>
      <w:r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b/>
          <w:sz w:val="16"/>
          <w:bdr w:val="single" w:sz="4" w:space="0" w:color="auto"/>
        </w:rPr>
        <w:t xml:space="preserve">EX.60 BEW.65 S.70 D.60 G.65 H.65 </w:t>
      </w:r>
    </w:p>
    <w:p w14:paraId="2C6E4510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sz w:val="16"/>
        </w:rPr>
        <w:t xml:space="preserve">IBOP </w:t>
      </w:r>
      <w:r>
        <w:rPr>
          <w:rFonts w:ascii="Tahoma" w:hAnsi="Tahoma"/>
          <w:sz w:val="16"/>
        </w:rPr>
        <w:t>RP</w:t>
      </w:r>
      <w:r w:rsidRPr="00A43597">
        <w:rPr>
          <w:rFonts w:ascii="Tahoma" w:hAnsi="Tahoma"/>
          <w:sz w:val="16"/>
        </w:rPr>
        <w:t xml:space="preserve"> DP S.14 D.12 G. 13 SPL.6.5 H/B.6.5 R/B.7 ADP.6.5 T.65.5</w:t>
      </w:r>
    </w:p>
    <w:p w14:paraId="1D5C37ED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sz w:val="16"/>
        </w:rPr>
        <w:t>DRESSUUR PAARD ZT+3</w:t>
      </w:r>
    </w:p>
    <w:p w14:paraId="75DA5304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  <w:r w:rsidRPr="00A43597">
        <w:rPr>
          <w:rFonts w:ascii="Tahoma" w:hAnsi="Tahoma"/>
          <w:b/>
          <w:sz w:val="16"/>
        </w:rPr>
        <w:tab/>
      </w:r>
      <w:r w:rsidRPr="00A43597">
        <w:rPr>
          <w:rFonts w:ascii="Tahoma" w:hAnsi="Tahoma"/>
          <w:sz w:val="16"/>
        </w:rPr>
        <w:t>EVENTING PAARD B</w:t>
      </w:r>
    </w:p>
    <w:p w14:paraId="53AFAB13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1542E407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42329824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b/>
        </w:rPr>
      </w:pPr>
      <w:r w:rsidRPr="00A43597">
        <w:rPr>
          <w:rFonts w:ascii="Tahoma" w:hAnsi="Tahoma"/>
          <w:b/>
        </w:rPr>
        <w:t xml:space="preserve">ALFABETISCHE LIJST VAN </w:t>
      </w:r>
      <w:r>
        <w:rPr>
          <w:rFonts w:ascii="Tahoma" w:hAnsi="Tahoma"/>
          <w:b/>
        </w:rPr>
        <w:t>GEREGISTREERDE</w:t>
      </w:r>
    </w:p>
    <w:p w14:paraId="2A036E61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0AE35C9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165242DA" w14:textId="77777777" w:rsidR="00A43597" w:rsidRPr="00A43597" w:rsidRDefault="00A43597" w:rsidP="00A43597">
      <w:pPr>
        <w:tabs>
          <w:tab w:val="left" w:pos="425"/>
          <w:tab w:val="left" w:pos="850"/>
        </w:tabs>
        <w:rPr>
          <w:rFonts w:ascii="Tahoma" w:hAnsi="Tahoma"/>
          <w:sz w:val="16"/>
        </w:rPr>
      </w:pPr>
    </w:p>
    <w:p w14:paraId="6CDB6F12" w14:textId="77777777" w:rsidR="00A43597" w:rsidRPr="00A43597" w:rsidRDefault="00A43597" w:rsidP="00A43597">
      <w:pPr>
        <w:tabs>
          <w:tab w:val="left" w:leader="hyphen" w:pos="5386"/>
        </w:tabs>
        <w:rPr>
          <w:rFonts w:ascii="Tahoma" w:hAnsi="Tahoma"/>
          <w:sz w:val="16"/>
        </w:rPr>
      </w:pPr>
      <w:r w:rsidRPr="00A43597">
        <w:rPr>
          <w:rFonts w:ascii="Tahoma" w:hAnsi="Tahoma"/>
          <w:sz w:val="16"/>
        </w:rPr>
        <w:t>D. AUPERLE, OUDE-TONGE, TELNR. 06-48194332</w:t>
      </w: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sz w:val="16"/>
        </w:rPr>
        <w:t>8</w:t>
      </w:r>
    </w:p>
    <w:p w14:paraId="3941097D" w14:textId="77777777" w:rsidR="00A43597" w:rsidRPr="00A43597" w:rsidRDefault="00A43597" w:rsidP="00A43597">
      <w:pPr>
        <w:tabs>
          <w:tab w:val="left" w:leader="hyphen" w:pos="5386"/>
        </w:tabs>
        <w:rPr>
          <w:rFonts w:ascii="Tahoma" w:hAnsi="Tahoma"/>
          <w:sz w:val="16"/>
        </w:rPr>
      </w:pPr>
      <w:r w:rsidRPr="00A43597">
        <w:rPr>
          <w:rFonts w:ascii="Tahoma" w:hAnsi="Tahoma"/>
          <w:sz w:val="16"/>
        </w:rPr>
        <w:t>L. BOUWMAN, SINT PHILIPSLAND, TELNR. 06-50542642</w:t>
      </w: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sz w:val="16"/>
        </w:rPr>
        <w:t>17 34</w:t>
      </w:r>
    </w:p>
    <w:p w14:paraId="0F15D54F" w14:textId="77777777" w:rsidR="00A43597" w:rsidRPr="00A43597" w:rsidRDefault="00A43597" w:rsidP="00A43597">
      <w:pPr>
        <w:tabs>
          <w:tab w:val="left" w:leader="hyphen" w:pos="5386"/>
        </w:tabs>
        <w:rPr>
          <w:rFonts w:ascii="Tahoma" w:hAnsi="Tahoma"/>
          <w:sz w:val="16"/>
        </w:rPr>
      </w:pPr>
      <w:r w:rsidRPr="00A43597">
        <w:rPr>
          <w:rFonts w:ascii="Tahoma" w:hAnsi="Tahoma"/>
          <w:sz w:val="16"/>
        </w:rPr>
        <w:t>M. VAN DEN BROEKE, MIDDELBURG, TELNR. 0612515245</w:t>
      </w: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sz w:val="16"/>
        </w:rPr>
        <w:t>36</w:t>
      </w:r>
    </w:p>
    <w:p w14:paraId="53A4E375" w14:textId="77777777" w:rsidR="00A43597" w:rsidRPr="00A43597" w:rsidRDefault="00A43597" w:rsidP="00A43597">
      <w:pPr>
        <w:tabs>
          <w:tab w:val="left" w:leader="hyphen" w:pos="5386"/>
        </w:tabs>
        <w:rPr>
          <w:rFonts w:ascii="Tahoma" w:hAnsi="Tahoma"/>
          <w:sz w:val="16"/>
        </w:rPr>
      </w:pPr>
      <w:r w:rsidRPr="00A43597">
        <w:rPr>
          <w:rFonts w:ascii="Tahoma" w:hAnsi="Tahoma"/>
          <w:sz w:val="16"/>
        </w:rPr>
        <w:t>P. VAN DEN BROEKE, SEROOSKERKE (WALCHEREN), TELNR. 06-28966713</w:t>
      </w: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sz w:val="16"/>
        </w:rPr>
        <w:t>18</w:t>
      </w:r>
    </w:p>
    <w:p w14:paraId="77B6DC56" w14:textId="77777777" w:rsidR="00A43597" w:rsidRPr="00A43597" w:rsidRDefault="00A43597" w:rsidP="00A43597">
      <w:pPr>
        <w:tabs>
          <w:tab w:val="left" w:leader="hyphen" w:pos="5386"/>
        </w:tabs>
        <w:rPr>
          <w:rFonts w:ascii="Tahoma" w:hAnsi="Tahoma"/>
          <w:sz w:val="16"/>
        </w:rPr>
      </w:pPr>
      <w:r w:rsidRPr="00A43597">
        <w:rPr>
          <w:rFonts w:ascii="Tahoma" w:hAnsi="Tahoma"/>
          <w:sz w:val="16"/>
        </w:rPr>
        <w:t>H.A.M. DE BRUINE, KAPELLE, TELNR. 06-57694520</w:t>
      </w: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sz w:val="16"/>
        </w:rPr>
        <w:t>32</w:t>
      </w:r>
    </w:p>
    <w:p w14:paraId="3D2FD178" w14:textId="77777777" w:rsidR="00A43597" w:rsidRPr="00A43597" w:rsidRDefault="00A43597" w:rsidP="00A43597">
      <w:pPr>
        <w:tabs>
          <w:tab w:val="left" w:leader="hyphen" w:pos="5386"/>
        </w:tabs>
        <w:rPr>
          <w:rFonts w:ascii="Tahoma" w:hAnsi="Tahoma"/>
          <w:sz w:val="16"/>
        </w:rPr>
      </w:pPr>
      <w:r w:rsidRPr="00A43597">
        <w:rPr>
          <w:rFonts w:ascii="Tahoma" w:hAnsi="Tahoma"/>
          <w:sz w:val="16"/>
        </w:rPr>
        <w:t xml:space="preserve"> CAVALO STAL- EN WEIDETECHNIEK, KORTGENE, TELNR. 0621516976</w:t>
      </w: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sz w:val="16"/>
        </w:rPr>
        <w:t>41</w:t>
      </w:r>
    </w:p>
    <w:p w14:paraId="6E83B6BE" w14:textId="77777777" w:rsidR="00A43597" w:rsidRPr="00A43597" w:rsidRDefault="00A43597" w:rsidP="00A43597">
      <w:pPr>
        <w:tabs>
          <w:tab w:val="left" w:leader="hyphen" w:pos="5386"/>
        </w:tabs>
        <w:rPr>
          <w:rFonts w:ascii="Tahoma" w:hAnsi="Tahoma"/>
          <w:sz w:val="16"/>
        </w:rPr>
      </w:pPr>
      <w:r w:rsidRPr="00A43597">
        <w:rPr>
          <w:rFonts w:ascii="Tahoma" w:hAnsi="Tahoma"/>
          <w:sz w:val="16"/>
        </w:rPr>
        <w:t>T.J.M. COOMANS, OUD-BEIJERLAND, TELNR. 06-53367839</w:t>
      </w: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sz w:val="16"/>
        </w:rPr>
        <w:t>34</w:t>
      </w:r>
    </w:p>
    <w:p w14:paraId="4E06822C" w14:textId="77777777" w:rsidR="00A43597" w:rsidRPr="00A43597" w:rsidRDefault="00A43597" w:rsidP="00A43597">
      <w:pPr>
        <w:tabs>
          <w:tab w:val="left" w:leader="hyphen" w:pos="5386"/>
        </w:tabs>
        <w:rPr>
          <w:rFonts w:ascii="Tahoma" w:hAnsi="Tahoma"/>
          <w:sz w:val="16"/>
        </w:rPr>
      </w:pPr>
      <w:r w:rsidRPr="00A43597">
        <w:rPr>
          <w:rFonts w:ascii="Tahoma" w:hAnsi="Tahoma"/>
          <w:sz w:val="16"/>
        </w:rPr>
        <w:t>C.J. ELENBAAS, ELLEMEET, TELNR. 0111-671491</w:t>
      </w: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sz w:val="16"/>
        </w:rPr>
        <w:t>29</w:t>
      </w:r>
    </w:p>
    <w:p w14:paraId="6ABCA23B" w14:textId="77777777" w:rsidR="00A43597" w:rsidRPr="00A43597" w:rsidRDefault="00A43597" w:rsidP="00A43597">
      <w:pPr>
        <w:tabs>
          <w:tab w:val="left" w:leader="hyphen" w:pos="5386"/>
        </w:tabs>
        <w:rPr>
          <w:rFonts w:ascii="Tahoma" w:hAnsi="Tahoma"/>
          <w:sz w:val="16"/>
        </w:rPr>
      </w:pPr>
      <w:r w:rsidRPr="00A43597">
        <w:rPr>
          <w:rFonts w:ascii="Tahoma" w:hAnsi="Tahoma"/>
          <w:sz w:val="16"/>
        </w:rPr>
        <w:t>CHR. DE FEYTER SEYDLITZ, AXEL, TELNR. 06-48979630</w:t>
      </w: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sz w:val="16"/>
        </w:rPr>
        <w:t>16</w:t>
      </w:r>
    </w:p>
    <w:p w14:paraId="61A89FE0" w14:textId="77777777" w:rsidR="00A43597" w:rsidRPr="00A43597" w:rsidRDefault="00A43597" w:rsidP="00A43597">
      <w:pPr>
        <w:tabs>
          <w:tab w:val="left" w:leader="hyphen" w:pos="5386"/>
        </w:tabs>
        <w:rPr>
          <w:rFonts w:ascii="Tahoma" w:hAnsi="Tahoma"/>
          <w:sz w:val="16"/>
        </w:rPr>
      </w:pPr>
      <w:r w:rsidRPr="00A43597">
        <w:rPr>
          <w:rFonts w:ascii="Tahoma" w:hAnsi="Tahoma"/>
          <w:sz w:val="16"/>
        </w:rPr>
        <w:t>A.S. GORTER, KWADENDAMME, TELNR. 06-22700693</w:t>
      </w: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sz w:val="16"/>
        </w:rPr>
        <w:t>5 23</w:t>
      </w:r>
    </w:p>
    <w:p w14:paraId="1D0A4A8A" w14:textId="77777777" w:rsidR="00A43597" w:rsidRPr="00A43597" w:rsidRDefault="00A43597" w:rsidP="00A43597">
      <w:pPr>
        <w:tabs>
          <w:tab w:val="left" w:leader="hyphen" w:pos="5386"/>
        </w:tabs>
        <w:rPr>
          <w:rFonts w:ascii="Tahoma" w:hAnsi="Tahoma"/>
          <w:sz w:val="16"/>
        </w:rPr>
      </w:pPr>
      <w:r w:rsidRPr="00A43597">
        <w:rPr>
          <w:rFonts w:ascii="Tahoma" w:hAnsi="Tahoma"/>
          <w:sz w:val="16"/>
        </w:rPr>
        <w:t>A.M. VAN DE GUCHTE, VLAKE</w:t>
      </w:r>
      <w:r>
        <w:rPr>
          <w:rFonts w:ascii="Tahoma" w:hAnsi="Tahoma"/>
          <w:sz w:val="16"/>
        </w:rPr>
        <w:t xml:space="preserve"> , </w:t>
      </w:r>
      <w:r w:rsidRPr="00A43597">
        <w:rPr>
          <w:rFonts w:ascii="Tahoma" w:hAnsi="Tahoma"/>
          <w:sz w:val="16"/>
        </w:rPr>
        <w:t>TELNR. 06-21380840</w:t>
      </w: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sz w:val="16"/>
        </w:rPr>
        <w:t>6 11 38</w:t>
      </w:r>
    </w:p>
    <w:p w14:paraId="2EDA54C5" w14:textId="77777777" w:rsidR="00A43597" w:rsidRPr="00A43597" w:rsidRDefault="00A43597" w:rsidP="00A43597">
      <w:pPr>
        <w:tabs>
          <w:tab w:val="left" w:leader="hyphen" w:pos="5386"/>
        </w:tabs>
        <w:rPr>
          <w:rFonts w:ascii="Tahoma" w:hAnsi="Tahoma"/>
          <w:sz w:val="16"/>
        </w:rPr>
      </w:pPr>
      <w:r w:rsidRPr="00A43597">
        <w:rPr>
          <w:rFonts w:ascii="Tahoma" w:hAnsi="Tahoma"/>
          <w:sz w:val="16"/>
        </w:rPr>
        <w:t>D.M.C. VAN DE GUCHTE, HANSWEERT, TELNR. 06-20726722</w:t>
      </w: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sz w:val="16"/>
        </w:rPr>
        <w:t>6</w:t>
      </w:r>
    </w:p>
    <w:p w14:paraId="08F2CBBB" w14:textId="77777777" w:rsidR="00A43597" w:rsidRPr="00A43597" w:rsidRDefault="00A43597" w:rsidP="00A43597">
      <w:pPr>
        <w:tabs>
          <w:tab w:val="left" w:leader="hyphen" w:pos="5386"/>
        </w:tabs>
        <w:rPr>
          <w:rFonts w:ascii="Tahoma" w:hAnsi="Tahoma"/>
          <w:sz w:val="16"/>
        </w:rPr>
      </w:pPr>
      <w:r w:rsidRPr="00A43597">
        <w:rPr>
          <w:rFonts w:ascii="Tahoma" w:hAnsi="Tahoma"/>
          <w:sz w:val="16"/>
        </w:rPr>
        <w:t>A, HEIJT-RIJKSEN, GAPINGE, TELNR. 06-10686401</w:t>
      </w: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sz w:val="16"/>
        </w:rPr>
        <w:t>12</w:t>
      </w:r>
    </w:p>
    <w:p w14:paraId="657E8751" w14:textId="77777777" w:rsidR="00A43597" w:rsidRPr="00A43597" w:rsidRDefault="00A43597" w:rsidP="00A43597">
      <w:pPr>
        <w:tabs>
          <w:tab w:val="left" w:leader="hyphen" w:pos="5386"/>
        </w:tabs>
        <w:rPr>
          <w:rFonts w:ascii="Tahoma" w:hAnsi="Tahoma"/>
          <w:sz w:val="16"/>
        </w:rPr>
      </w:pPr>
      <w:r w:rsidRPr="00A43597">
        <w:rPr>
          <w:rFonts w:ascii="Tahoma" w:hAnsi="Tahoma"/>
          <w:sz w:val="16"/>
        </w:rPr>
        <w:t>M HENDRIKS, ZIERIKZEE, TELNR. 0640034308</w:t>
      </w: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sz w:val="16"/>
        </w:rPr>
        <w:t>31</w:t>
      </w:r>
    </w:p>
    <w:p w14:paraId="421A2C15" w14:textId="77777777" w:rsidR="00A43597" w:rsidRPr="00A43597" w:rsidRDefault="00A43597" w:rsidP="00A43597">
      <w:pPr>
        <w:tabs>
          <w:tab w:val="left" w:leader="hyphen" w:pos="5386"/>
        </w:tabs>
        <w:rPr>
          <w:rFonts w:ascii="Tahoma" w:hAnsi="Tahoma"/>
          <w:sz w:val="16"/>
        </w:rPr>
      </w:pPr>
      <w:r w:rsidRPr="00A43597">
        <w:rPr>
          <w:rFonts w:ascii="Tahoma" w:hAnsi="Tahoma"/>
          <w:sz w:val="16"/>
        </w:rPr>
        <w:t>M.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DEN HERTOG-VAN LEENEN, OUDDORP, TELNR. 06-46152555</w:t>
      </w: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sz w:val="16"/>
        </w:rPr>
        <w:t>2 7</w:t>
      </w:r>
    </w:p>
    <w:p w14:paraId="0119EC90" w14:textId="77777777" w:rsidR="00A43597" w:rsidRPr="00A43597" w:rsidRDefault="00A43597" w:rsidP="00A43597">
      <w:pPr>
        <w:tabs>
          <w:tab w:val="left" w:leader="hyphen" w:pos="5386"/>
        </w:tabs>
        <w:rPr>
          <w:rFonts w:ascii="Tahoma" w:hAnsi="Tahoma"/>
          <w:sz w:val="16"/>
        </w:rPr>
      </w:pPr>
      <w:r w:rsidRPr="00A43597">
        <w:rPr>
          <w:rFonts w:ascii="Tahoma" w:hAnsi="Tahoma"/>
          <w:sz w:val="16"/>
        </w:rPr>
        <w:t>M. HUIBREGTSE-SCHOUTEN, VROUWENPOLDER, TELNR. 06-22246369</w:t>
      </w: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sz w:val="16"/>
        </w:rPr>
        <w:t>13</w:t>
      </w:r>
    </w:p>
    <w:p w14:paraId="5A94F600" w14:textId="77777777" w:rsidR="00A43597" w:rsidRPr="00A43597" w:rsidRDefault="00A43597" w:rsidP="00A43597">
      <w:pPr>
        <w:tabs>
          <w:tab w:val="left" w:leader="hyphen" w:pos="5386"/>
        </w:tabs>
        <w:rPr>
          <w:rFonts w:ascii="Tahoma" w:hAnsi="Tahoma"/>
          <w:sz w:val="16"/>
        </w:rPr>
      </w:pPr>
      <w:r w:rsidRPr="00A43597">
        <w:rPr>
          <w:rFonts w:ascii="Tahoma" w:hAnsi="Tahoma"/>
          <w:sz w:val="16"/>
        </w:rPr>
        <w:t>W JALINK, OOSTVOORNE, TELNR. 06-29369399</w:t>
      </w: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sz w:val="16"/>
        </w:rPr>
        <w:t>40</w:t>
      </w:r>
    </w:p>
    <w:p w14:paraId="1FAE45DB" w14:textId="77777777" w:rsidR="00A43597" w:rsidRPr="00A43597" w:rsidRDefault="00A43597" w:rsidP="00A43597">
      <w:pPr>
        <w:tabs>
          <w:tab w:val="left" w:leader="hyphen" w:pos="5386"/>
        </w:tabs>
        <w:rPr>
          <w:rFonts w:ascii="Tahoma" w:hAnsi="Tahoma"/>
          <w:sz w:val="16"/>
        </w:rPr>
      </w:pPr>
      <w:r w:rsidRPr="00A43597">
        <w:rPr>
          <w:rFonts w:ascii="Tahoma" w:hAnsi="Tahoma"/>
          <w:sz w:val="16"/>
        </w:rPr>
        <w:t>P. KLAASSE, ARNEMUIDEN, TELNR. 06-11127895</w:t>
      </w: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sz w:val="16"/>
        </w:rPr>
        <w:t>33</w:t>
      </w:r>
    </w:p>
    <w:p w14:paraId="7BBA980E" w14:textId="77777777" w:rsidR="00A43597" w:rsidRPr="00A43597" w:rsidRDefault="00A43597" w:rsidP="00A43597">
      <w:pPr>
        <w:tabs>
          <w:tab w:val="left" w:leader="hyphen" w:pos="5386"/>
        </w:tabs>
        <w:rPr>
          <w:rFonts w:ascii="Tahoma" w:hAnsi="Tahoma"/>
          <w:sz w:val="16"/>
        </w:rPr>
      </w:pPr>
      <w:r w:rsidRPr="00A43597">
        <w:rPr>
          <w:rFonts w:ascii="Tahoma" w:hAnsi="Tahoma"/>
          <w:sz w:val="16"/>
        </w:rPr>
        <w:t>W. KLEINJAN-KOOYMAN, GOUDSWAARD, TELNR. 0614213042</w:t>
      </w: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sz w:val="16"/>
        </w:rPr>
        <w:t>26</w:t>
      </w:r>
    </w:p>
    <w:p w14:paraId="40684573" w14:textId="77777777" w:rsidR="00A43597" w:rsidRPr="00A43597" w:rsidRDefault="00A43597" w:rsidP="00A43597">
      <w:pPr>
        <w:tabs>
          <w:tab w:val="left" w:leader="hyphen" w:pos="5386"/>
        </w:tabs>
        <w:rPr>
          <w:rFonts w:ascii="Tahoma" w:hAnsi="Tahoma"/>
          <w:sz w:val="16"/>
        </w:rPr>
      </w:pPr>
      <w:r w:rsidRPr="00A43597">
        <w:rPr>
          <w:rFonts w:ascii="Tahoma" w:hAnsi="Tahoma"/>
          <w:sz w:val="16"/>
        </w:rPr>
        <w:t>P.H.M. KOLE, VLAKE</w:t>
      </w:r>
      <w:r>
        <w:rPr>
          <w:rFonts w:ascii="Tahoma" w:hAnsi="Tahoma"/>
          <w:sz w:val="16"/>
        </w:rPr>
        <w:t xml:space="preserve">, </w:t>
      </w:r>
      <w:r w:rsidRPr="00A43597">
        <w:rPr>
          <w:rFonts w:ascii="Tahoma" w:hAnsi="Tahoma"/>
          <w:sz w:val="16"/>
        </w:rPr>
        <w:t>TELNR. 06-23837485</w:t>
      </w: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sz w:val="16"/>
        </w:rPr>
        <w:t>6 11 38</w:t>
      </w:r>
    </w:p>
    <w:p w14:paraId="7B3D2A0F" w14:textId="77777777" w:rsidR="00A43597" w:rsidRPr="00A43597" w:rsidRDefault="00A43597" w:rsidP="00A43597">
      <w:pPr>
        <w:tabs>
          <w:tab w:val="left" w:leader="hyphen" w:pos="5386"/>
        </w:tabs>
        <w:rPr>
          <w:rFonts w:ascii="Tahoma" w:hAnsi="Tahoma"/>
          <w:sz w:val="16"/>
        </w:rPr>
      </w:pPr>
      <w:r w:rsidRPr="00A43597">
        <w:rPr>
          <w:rFonts w:ascii="Tahoma" w:hAnsi="Tahoma"/>
          <w:sz w:val="16"/>
        </w:rPr>
        <w:t>R. KOUDENBURG, KAMPERLAND, TELNR. 06-29082145</w:t>
      </w: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sz w:val="16"/>
        </w:rPr>
        <w:t>21</w:t>
      </w:r>
    </w:p>
    <w:p w14:paraId="7483871E" w14:textId="77777777" w:rsidR="00A43597" w:rsidRPr="00A43597" w:rsidRDefault="00A43597" w:rsidP="00A43597">
      <w:pPr>
        <w:tabs>
          <w:tab w:val="left" w:leader="hyphen" w:pos="5386"/>
        </w:tabs>
        <w:rPr>
          <w:rFonts w:ascii="Tahoma" w:hAnsi="Tahoma"/>
          <w:sz w:val="16"/>
        </w:rPr>
      </w:pPr>
      <w:r w:rsidRPr="00A43597">
        <w:rPr>
          <w:rFonts w:ascii="Tahoma" w:hAnsi="Tahoma"/>
          <w:sz w:val="16"/>
        </w:rPr>
        <w:t>FAM. KOUTSTAAL, ARNEMUIDEN, TELNR. 06-53719607</w:t>
      </w: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sz w:val="16"/>
        </w:rPr>
        <w:t>15</w:t>
      </w:r>
    </w:p>
    <w:p w14:paraId="74E38BE5" w14:textId="77777777" w:rsidR="00A43597" w:rsidRPr="00A43597" w:rsidRDefault="00A43597" w:rsidP="00A43597">
      <w:pPr>
        <w:tabs>
          <w:tab w:val="left" w:leader="hyphen" w:pos="5386"/>
        </w:tabs>
        <w:rPr>
          <w:rFonts w:ascii="Tahoma" w:hAnsi="Tahoma"/>
          <w:sz w:val="16"/>
        </w:rPr>
      </w:pPr>
      <w:r w:rsidRPr="00A43597">
        <w:rPr>
          <w:rFonts w:ascii="Tahoma" w:hAnsi="Tahoma"/>
          <w:sz w:val="16"/>
        </w:rPr>
        <w:t>A. LANTSHEER, AAGTEKERKE, TELNR. 06-46117439</w:t>
      </w: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sz w:val="16"/>
        </w:rPr>
        <w:t>4</w:t>
      </w:r>
    </w:p>
    <w:p w14:paraId="587AD616" w14:textId="77777777" w:rsidR="00A43597" w:rsidRPr="00A43597" w:rsidRDefault="00A43597" w:rsidP="00A43597">
      <w:pPr>
        <w:tabs>
          <w:tab w:val="left" w:leader="hyphen" w:pos="5386"/>
        </w:tabs>
        <w:rPr>
          <w:rFonts w:ascii="Tahoma" w:hAnsi="Tahoma"/>
          <w:sz w:val="16"/>
        </w:rPr>
      </w:pPr>
      <w:r w:rsidRPr="00A43597">
        <w:rPr>
          <w:rFonts w:ascii="Tahoma" w:hAnsi="Tahoma"/>
          <w:sz w:val="16"/>
        </w:rPr>
        <w:t>N.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LOUWS, BIGGEKERKE, TELNR. 06-18185162</w:t>
      </w: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sz w:val="16"/>
        </w:rPr>
        <w:t>44</w:t>
      </w:r>
    </w:p>
    <w:p w14:paraId="7B73FA9B" w14:textId="77777777" w:rsidR="00A43597" w:rsidRPr="00A43597" w:rsidRDefault="00A43597" w:rsidP="00A43597">
      <w:pPr>
        <w:tabs>
          <w:tab w:val="left" w:leader="hyphen" w:pos="5386"/>
        </w:tabs>
        <w:rPr>
          <w:rFonts w:ascii="Tahoma" w:hAnsi="Tahoma"/>
          <w:sz w:val="16"/>
        </w:rPr>
      </w:pPr>
      <w:r w:rsidRPr="00A43597">
        <w:rPr>
          <w:rFonts w:ascii="Tahoma" w:hAnsi="Tahoma"/>
          <w:sz w:val="16"/>
        </w:rPr>
        <w:t>V.P.R. MEULMEESTER, WISSENKERKE, TELNR. 06-33858407</w:t>
      </w: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sz w:val="16"/>
        </w:rPr>
        <w:t>20</w:t>
      </w:r>
    </w:p>
    <w:p w14:paraId="2B620CBD" w14:textId="77777777" w:rsidR="00A43597" w:rsidRPr="00A43597" w:rsidRDefault="00A43597" w:rsidP="00A43597">
      <w:pPr>
        <w:tabs>
          <w:tab w:val="left" w:leader="hyphen" w:pos="5386"/>
        </w:tabs>
        <w:rPr>
          <w:rFonts w:ascii="Tahoma" w:hAnsi="Tahoma"/>
          <w:sz w:val="16"/>
        </w:rPr>
      </w:pPr>
      <w:r w:rsidRPr="00A43597">
        <w:rPr>
          <w:rFonts w:ascii="Tahoma" w:hAnsi="Tahoma"/>
          <w:sz w:val="16"/>
        </w:rPr>
        <w:t>C.E. DE MEYER-HAAK, HOEK, TELNR. 0115-441745</w:t>
      </w: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sz w:val="16"/>
        </w:rPr>
        <w:t>35</w:t>
      </w:r>
    </w:p>
    <w:p w14:paraId="6B8F6F05" w14:textId="77777777" w:rsidR="00A43597" w:rsidRPr="00A43597" w:rsidRDefault="00A43597" w:rsidP="00A43597">
      <w:pPr>
        <w:tabs>
          <w:tab w:val="left" w:leader="hyphen" w:pos="5386"/>
        </w:tabs>
        <w:rPr>
          <w:rFonts w:ascii="Tahoma" w:hAnsi="Tahoma"/>
          <w:sz w:val="16"/>
        </w:rPr>
      </w:pPr>
      <w:r w:rsidRPr="00A43597">
        <w:rPr>
          <w:rFonts w:ascii="Tahoma" w:hAnsi="Tahoma"/>
          <w:sz w:val="16"/>
        </w:rPr>
        <w:t>S. MOENS, AAGTEKERKE, TELNR. 06-20187865</w:t>
      </w: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sz w:val="16"/>
        </w:rPr>
        <w:t>1</w:t>
      </w:r>
    </w:p>
    <w:p w14:paraId="78A31424" w14:textId="77777777" w:rsidR="00A43597" w:rsidRPr="00A43597" w:rsidRDefault="00A43597" w:rsidP="00A43597">
      <w:pPr>
        <w:tabs>
          <w:tab w:val="left" w:leader="hyphen" w:pos="5386"/>
        </w:tabs>
        <w:rPr>
          <w:rFonts w:ascii="Tahoma" w:hAnsi="Tahoma"/>
          <w:sz w:val="16"/>
        </w:rPr>
      </w:pPr>
      <w:r w:rsidRPr="00A43597">
        <w:rPr>
          <w:rFonts w:ascii="Tahoma" w:hAnsi="Tahoma"/>
          <w:sz w:val="16"/>
        </w:rPr>
        <w:t xml:space="preserve"> QUALITY STABLES, OUD GASTEL, TELNR. 06-14189915</w:t>
      </w: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sz w:val="16"/>
        </w:rPr>
        <w:t>28</w:t>
      </w:r>
    </w:p>
    <w:p w14:paraId="234896B3" w14:textId="77777777" w:rsidR="00A43597" w:rsidRPr="00A43597" w:rsidRDefault="00A43597" w:rsidP="00A43597">
      <w:pPr>
        <w:tabs>
          <w:tab w:val="left" w:leader="hyphen" w:pos="5386"/>
        </w:tabs>
        <w:rPr>
          <w:rFonts w:ascii="Tahoma" w:hAnsi="Tahoma"/>
          <w:sz w:val="16"/>
        </w:rPr>
      </w:pPr>
      <w:r w:rsidRPr="00A43597">
        <w:rPr>
          <w:rFonts w:ascii="Tahoma" w:hAnsi="Tahoma"/>
          <w:sz w:val="16"/>
        </w:rPr>
        <w:t>L.P. REIJNIERSE, KAPELLE, TELNR. 06-51993717</w:t>
      </w: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sz w:val="16"/>
        </w:rPr>
        <w:t>3</w:t>
      </w:r>
    </w:p>
    <w:p w14:paraId="32CA20FA" w14:textId="77777777" w:rsidR="00A43597" w:rsidRPr="00A43597" w:rsidRDefault="00A43597" w:rsidP="00A43597">
      <w:pPr>
        <w:tabs>
          <w:tab w:val="left" w:leader="hyphen" w:pos="5386"/>
        </w:tabs>
        <w:rPr>
          <w:rFonts w:ascii="Tahoma" w:hAnsi="Tahoma"/>
          <w:sz w:val="16"/>
        </w:rPr>
      </w:pPr>
      <w:r w:rsidRPr="00A43597">
        <w:rPr>
          <w:rFonts w:ascii="Tahoma" w:hAnsi="Tahoma"/>
          <w:sz w:val="16"/>
        </w:rPr>
        <w:t>M.C.H.I. RENTMEESTER, OVEZANDE, TELNR. 06-14213042</w:t>
      </w: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sz w:val="16"/>
        </w:rPr>
        <w:t>26 39</w:t>
      </w:r>
    </w:p>
    <w:p w14:paraId="0F5FE965" w14:textId="77777777" w:rsidR="00A43597" w:rsidRPr="00A43597" w:rsidRDefault="00A43597" w:rsidP="00A43597">
      <w:pPr>
        <w:tabs>
          <w:tab w:val="left" w:leader="hyphen" w:pos="5386"/>
        </w:tabs>
        <w:rPr>
          <w:rFonts w:ascii="Tahoma" w:hAnsi="Tahoma"/>
          <w:sz w:val="16"/>
        </w:rPr>
      </w:pPr>
      <w:r w:rsidRPr="00A43597">
        <w:rPr>
          <w:rFonts w:ascii="Tahoma" w:hAnsi="Tahoma"/>
          <w:sz w:val="16"/>
        </w:rPr>
        <w:t>G. VAN ROOIJEN, MALDEGEM, TELNR. 0032475989495</w:t>
      </w: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sz w:val="16"/>
        </w:rPr>
        <w:t>30</w:t>
      </w:r>
    </w:p>
    <w:p w14:paraId="6D89819C" w14:textId="77777777" w:rsidR="00A43597" w:rsidRPr="00A43597" w:rsidRDefault="00A43597" w:rsidP="00A43597">
      <w:pPr>
        <w:tabs>
          <w:tab w:val="left" w:leader="hyphen" w:pos="5386"/>
        </w:tabs>
        <w:rPr>
          <w:rFonts w:ascii="Tahoma" w:hAnsi="Tahoma"/>
          <w:sz w:val="16"/>
        </w:rPr>
      </w:pPr>
      <w:r w:rsidRPr="00A43597">
        <w:rPr>
          <w:rFonts w:ascii="Tahoma" w:hAnsi="Tahoma"/>
          <w:sz w:val="16"/>
        </w:rPr>
        <w:t>M. SAVAT, NIEUWVLIET, TELNR. 06-23294874</w:t>
      </w: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sz w:val="16"/>
        </w:rPr>
        <w:t>9 10</w:t>
      </w:r>
    </w:p>
    <w:p w14:paraId="4F3E272C" w14:textId="77777777" w:rsidR="00A43597" w:rsidRPr="00A43597" w:rsidRDefault="00A43597" w:rsidP="00A43597">
      <w:pPr>
        <w:tabs>
          <w:tab w:val="left" w:leader="hyphen" w:pos="5386"/>
        </w:tabs>
        <w:rPr>
          <w:rFonts w:ascii="Tahoma" w:hAnsi="Tahoma"/>
          <w:sz w:val="16"/>
        </w:rPr>
      </w:pPr>
      <w:r w:rsidRPr="00A43597">
        <w:rPr>
          <w:rFonts w:ascii="Tahoma" w:hAnsi="Tahoma"/>
          <w:sz w:val="16"/>
        </w:rPr>
        <w:t>W.R.M. DE SCHEPPER, KUITAART, TELNR. 06-46424531</w:t>
      </w: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sz w:val="16"/>
        </w:rPr>
        <w:t>22</w:t>
      </w:r>
    </w:p>
    <w:p w14:paraId="1E71933C" w14:textId="77777777" w:rsidR="00A43597" w:rsidRPr="00A43597" w:rsidRDefault="00A43597" w:rsidP="00A43597">
      <w:pPr>
        <w:tabs>
          <w:tab w:val="left" w:leader="hyphen" w:pos="5386"/>
        </w:tabs>
        <w:rPr>
          <w:rFonts w:ascii="Tahoma" w:hAnsi="Tahoma"/>
          <w:sz w:val="16"/>
        </w:rPr>
      </w:pPr>
      <w:r w:rsidRPr="00A43597">
        <w:rPr>
          <w:rFonts w:ascii="Tahoma" w:hAnsi="Tahoma"/>
          <w:sz w:val="16"/>
        </w:rPr>
        <w:t>D. VAN DER SCHOUWENAAR - VAN DER SCHEE, WEMELDINGE, TELNR. 06-21815509</w:t>
      </w: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sz w:val="16"/>
        </w:rPr>
        <w:t>24</w:t>
      </w:r>
    </w:p>
    <w:p w14:paraId="062A2CE2" w14:textId="77777777" w:rsidR="00A43597" w:rsidRPr="00A43597" w:rsidRDefault="00A43597" w:rsidP="00A43597">
      <w:pPr>
        <w:tabs>
          <w:tab w:val="left" w:leader="hyphen" w:pos="5386"/>
        </w:tabs>
        <w:rPr>
          <w:rFonts w:ascii="Tahoma" w:hAnsi="Tahoma"/>
          <w:sz w:val="16"/>
        </w:rPr>
      </w:pPr>
      <w:r w:rsidRPr="00A43597">
        <w:rPr>
          <w:rFonts w:ascii="Tahoma" w:hAnsi="Tahoma"/>
          <w:sz w:val="16"/>
        </w:rPr>
        <w:t>R.F. STURM, RITTHEM, TELNR. 06-42744636</w:t>
      </w: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sz w:val="16"/>
        </w:rPr>
        <w:t>37</w:t>
      </w:r>
    </w:p>
    <w:p w14:paraId="1B08838A" w14:textId="77777777" w:rsidR="00A43597" w:rsidRPr="00A43597" w:rsidRDefault="00A43597" w:rsidP="00A43597">
      <w:pPr>
        <w:tabs>
          <w:tab w:val="left" w:leader="hyphen" w:pos="5386"/>
        </w:tabs>
        <w:rPr>
          <w:rFonts w:ascii="Tahoma" w:hAnsi="Tahoma"/>
          <w:sz w:val="16"/>
        </w:rPr>
      </w:pPr>
      <w:r w:rsidRPr="00A43597">
        <w:rPr>
          <w:rFonts w:ascii="Tahoma" w:hAnsi="Tahoma"/>
          <w:sz w:val="16"/>
        </w:rPr>
        <w:t>T.C. VAN</w:t>
      </w:r>
      <w:r>
        <w:rPr>
          <w:rFonts w:ascii="Tahoma" w:hAnsi="Tahoma"/>
          <w:sz w:val="16"/>
        </w:rPr>
        <w:t xml:space="preserve"> </w:t>
      </w:r>
      <w:r w:rsidRPr="00A43597">
        <w:rPr>
          <w:rFonts w:ascii="Tahoma" w:hAnsi="Tahoma"/>
          <w:sz w:val="16"/>
        </w:rPr>
        <w:t>TURNHOUT, POORTVLIET, TELNR. 06-21541994</w:t>
      </w: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sz w:val="16"/>
        </w:rPr>
        <w:t>43</w:t>
      </w:r>
    </w:p>
    <w:p w14:paraId="30AB09C5" w14:textId="77777777" w:rsidR="00A43597" w:rsidRPr="00A43597" w:rsidRDefault="00A43597" w:rsidP="00A43597">
      <w:pPr>
        <w:tabs>
          <w:tab w:val="left" w:leader="hyphen" w:pos="5386"/>
        </w:tabs>
        <w:rPr>
          <w:rFonts w:ascii="Tahoma" w:hAnsi="Tahoma"/>
          <w:sz w:val="16"/>
        </w:rPr>
      </w:pPr>
      <w:r w:rsidRPr="00A43597">
        <w:rPr>
          <w:rFonts w:ascii="Tahoma" w:hAnsi="Tahoma"/>
          <w:sz w:val="16"/>
        </w:rPr>
        <w:t>W.M. VAN TURNHOUT-VAN DER LINDEN, POORTVLIET, TELNR. 06-53621686</w:t>
      </w: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sz w:val="16"/>
        </w:rPr>
        <w:t>43</w:t>
      </w:r>
    </w:p>
    <w:p w14:paraId="2CA28CBB" w14:textId="77777777" w:rsidR="00A43597" w:rsidRPr="00A43597" w:rsidRDefault="00A43597" w:rsidP="00A43597">
      <w:pPr>
        <w:tabs>
          <w:tab w:val="left" w:leader="hyphen" w:pos="5386"/>
        </w:tabs>
        <w:rPr>
          <w:rFonts w:ascii="Tahoma" w:hAnsi="Tahoma"/>
          <w:sz w:val="16"/>
        </w:rPr>
      </w:pPr>
      <w:r w:rsidRPr="00A43597">
        <w:rPr>
          <w:rFonts w:ascii="Tahoma" w:hAnsi="Tahoma"/>
          <w:sz w:val="16"/>
        </w:rPr>
        <w:t>L. VERSCHUEREN, HOEK, TELNR. 0653163237</w:t>
      </w: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sz w:val="16"/>
        </w:rPr>
        <w:t>14 19 42</w:t>
      </w:r>
    </w:p>
    <w:p w14:paraId="72FDA451" w14:textId="77777777" w:rsidR="00A43597" w:rsidRPr="00A43597" w:rsidRDefault="00A43597" w:rsidP="00A43597">
      <w:pPr>
        <w:tabs>
          <w:tab w:val="left" w:leader="hyphen" w:pos="5386"/>
        </w:tabs>
        <w:rPr>
          <w:rFonts w:ascii="Tahoma" w:hAnsi="Tahoma"/>
          <w:sz w:val="16"/>
        </w:rPr>
      </w:pPr>
      <w:r w:rsidRPr="00A43597">
        <w:rPr>
          <w:rFonts w:ascii="Tahoma" w:hAnsi="Tahoma"/>
          <w:sz w:val="16"/>
        </w:rPr>
        <w:t>P.A. VERSCHUEREN-TOLLENAAR, HOEK, TELNR. 06-53780514</w:t>
      </w: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sz w:val="16"/>
        </w:rPr>
        <w:t>35 42</w:t>
      </w:r>
    </w:p>
    <w:p w14:paraId="0795B516" w14:textId="77777777" w:rsidR="00A43597" w:rsidRPr="00A43597" w:rsidRDefault="00A43597" w:rsidP="00A43597">
      <w:pPr>
        <w:tabs>
          <w:tab w:val="left" w:leader="hyphen" w:pos="5386"/>
        </w:tabs>
        <w:rPr>
          <w:rFonts w:ascii="Tahoma" w:hAnsi="Tahoma"/>
          <w:sz w:val="16"/>
        </w:rPr>
      </w:pPr>
      <w:r w:rsidRPr="00A43597">
        <w:rPr>
          <w:rFonts w:ascii="Tahoma" w:hAnsi="Tahoma"/>
          <w:sz w:val="16"/>
        </w:rPr>
        <w:t>R. DE VISSER</w:t>
      </w:r>
      <w:r>
        <w:rPr>
          <w:rFonts w:ascii="Tahoma" w:hAnsi="Tahoma"/>
          <w:sz w:val="16"/>
        </w:rPr>
        <w:t xml:space="preserve">, </w:t>
      </w:r>
      <w:r w:rsidRPr="00A43597">
        <w:rPr>
          <w:rFonts w:ascii="Tahoma" w:hAnsi="Tahoma"/>
          <w:sz w:val="16"/>
        </w:rPr>
        <w:t>SEROOSKERKE (W), TELNR. 06-81995414</w:t>
      </w: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sz w:val="16"/>
        </w:rPr>
        <w:t>41</w:t>
      </w:r>
    </w:p>
    <w:p w14:paraId="1550B1A3" w14:textId="77777777" w:rsidR="00A43597" w:rsidRPr="00A43597" w:rsidRDefault="00A43597" w:rsidP="00A43597">
      <w:pPr>
        <w:tabs>
          <w:tab w:val="left" w:leader="hyphen" w:pos="5386"/>
        </w:tabs>
        <w:rPr>
          <w:rFonts w:ascii="Tahoma" w:hAnsi="Tahoma"/>
          <w:sz w:val="16"/>
        </w:rPr>
      </w:pPr>
      <w:r w:rsidRPr="00A43597">
        <w:rPr>
          <w:rFonts w:ascii="Tahoma" w:hAnsi="Tahoma"/>
          <w:sz w:val="16"/>
        </w:rPr>
        <w:t>F.A. DE VOOGD, OUDELANDE, TELNR. 06-23473444</w:t>
      </w: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sz w:val="16"/>
        </w:rPr>
        <w:t>25</w:t>
      </w:r>
    </w:p>
    <w:p w14:paraId="53BB66DF" w14:textId="77777777" w:rsidR="00A43597" w:rsidRPr="00A43597" w:rsidRDefault="00A43597" w:rsidP="00A43597">
      <w:pPr>
        <w:tabs>
          <w:tab w:val="left" w:leader="hyphen" w:pos="5386"/>
        </w:tabs>
        <w:rPr>
          <w:rFonts w:ascii="Tahoma" w:hAnsi="Tahoma"/>
          <w:sz w:val="16"/>
        </w:rPr>
      </w:pPr>
      <w:r w:rsidRPr="00A43597">
        <w:rPr>
          <w:rFonts w:ascii="Tahoma" w:hAnsi="Tahoma"/>
          <w:sz w:val="16"/>
        </w:rPr>
        <w:t>M. VREEKE-REIJNIERSE, KAPELLE, TELNR. 0647910400</w:t>
      </w: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sz w:val="16"/>
        </w:rPr>
        <w:t>3</w:t>
      </w:r>
    </w:p>
    <w:p w14:paraId="57665CBD" w14:textId="77777777" w:rsidR="00A43597" w:rsidRPr="00A43597" w:rsidRDefault="00A43597" w:rsidP="00A43597">
      <w:pPr>
        <w:tabs>
          <w:tab w:val="left" w:leader="hyphen" w:pos="5386"/>
        </w:tabs>
        <w:rPr>
          <w:rFonts w:ascii="Tahoma" w:hAnsi="Tahoma"/>
          <w:sz w:val="16"/>
        </w:rPr>
      </w:pPr>
      <w:r w:rsidRPr="00A43597">
        <w:rPr>
          <w:rFonts w:ascii="Tahoma" w:hAnsi="Tahoma"/>
          <w:sz w:val="16"/>
        </w:rPr>
        <w:t>M. DE VRIEZE, CADZAND, TELNR. 06-21562926</w:t>
      </w: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sz w:val="16"/>
        </w:rPr>
        <w:t>45</w:t>
      </w:r>
    </w:p>
    <w:p w14:paraId="0D00B5CD" w14:textId="77777777" w:rsidR="00A43597" w:rsidRPr="00A43597" w:rsidRDefault="00A43597" w:rsidP="00A43597">
      <w:pPr>
        <w:tabs>
          <w:tab w:val="left" w:leader="hyphen" w:pos="5386"/>
        </w:tabs>
        <w:rPr>
          <w:rFonts w:ascii="Tahoma" w:hAnsi="Tahoma"/>
          <w:sz w:val="16"/>
        </w:rPr>
      </w:pPr>
      <w:r w:rsidRPr="00A43597">
        <w:rPr>
          <w:rFonts w:ascii="Tahoma" w:hAnsi="Tahoma"/>
          <w:sz w:val="16"/>
        </w:rPr>
        <w:t>L.C. WELLEMAN, OVEZANDE, TELNR. 06-30956194</w:t>
      </w: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sz w:val="16"/>
        </w:rPr>
        <w:t>25</w:t>
      </w:r>
    </w:p>
    <w:p w14:paraId="6F4B259A" w14:textId="426F8CA1" w:rsidR="0048547C" w:rsidRDefault="00A43597" w:rsidP="00A43597">
      <w:pPr>
        <w:tabs>
          <w:tab w:val="left" w:leader="hyphen" w:pos="5386"/>
        </w:tabs>
        <w:rPr>
          <w:rFonts w:ascii="Tahoma" w:hAnsi="Tahoma"/>
          <w:sz w:val="16"/>
        </w:rPr>
      </w:pPr>
      <w:r w:rsidRPr="00A43597">
        <w:rPr>
          <w:rFonts w:ascii="Tahoma" w:hAnsi="Tahoma"/>
          <w:sz w:val="16"/>
        </w:rPr>
        <w:t>D.W. WIERINGA, WOLPHAARTSDIJK, TELNR. 06-23020752</w:t>
      </w:r>
      <w:r>
        <w:rPr>
          <w:rFonts w:ascii="Tahoma" w:hAnsi="Tahoma"/>
          <w:sz w:val="16"/>
        </w:rPr>
        <w:tab/>
      </w:r>
      <w:r w:rsidRPr="00A43597">
        <w:rPr>
          <w:rFonts w:ascii="Tahoma" w:hAnsi="Tahoma"/>
          <w:sz w:val="16"/>
        </w:rPr>
        <w:t>27</w:t>
      </w:r>
    </w:p>
    <w:p w14:paraId="4C72C34C" w14:textId="69BB0709" w:rsidR="00D42358" w:rsidRDefault="00D42358" w:rsidP="00A43597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4709C899" w14:textId="5D6177BD" w:rsidR="00D42358" w:rsidRDefault="00D42358" w:rsidP="00A43597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7F3B658C" w14:textId="24B3AE89" w:rsidR="00D42358" w:rsidRDefault="00D42358" w:rsidP="00A43597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1C3B8F38" w14:textId="33F21BD4" w:rsidR="00D42358" w:rsidRDefault="00D42358" w:rsidP="00A43597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6A226E9A" w14:textId="45F9FAF0" w:rsidR="00D42358" w:rsidRDefault="00D42358" w:rsidP="00A43597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221C9FBB" w14:textId="3F289AE8" w:rsidR="00D42358" w:rsidRDefault="00D42358" w:rsidP="00A43597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13CB852F" w14:textId="01C119D2" w:rsidR="00D42358" w:rsidRDefault="00D42358" w:rsidP="00A43597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6808342D" w14:textId="1DC6869B" w:rsidR="00D42358" w:rsidRDefault="00D42358" w:rsidP="00A43597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6426B422" w14:textId="3BD975A9" w:rsidR="00D42358" w:rsidRDefault="00D42358" w:rsidP="00A43597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2083B128" w14:textId="7730206C" w:rsidR="00D42358" w:rsidRDefault="00D42358" w:rsidP="00A43597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0C58C7B9" w14:textId="44F2BAAE" w:rsidR="00D42358" w:rsidRDefault="00D42358" w:rsidP="00A43597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2EF08113" w14:textId="5B9483E7" w:rsidR="00D42358" w:rsidRDefault="00D42358" w:rsidP="00A43597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6B951220" w14:textId="50E55454" w:rsidR="00D42358" w:rsidRDefault="00D42358" w:rsidP="00A43597">
      <w:pPr>
        <w:tabs>
          <w:tab w:val="left" w:leader="hyphen" w:pos="5386"/>
        </w:tabs>
        <w:rPr>
          <w:rFonts w:ascii="Tahoma" w:hAnsi="Tahoma"/>
          <w:sz w:val="16"/>
        </w:rPr>
      </w:pPr>
    </w:p>
    <w:p w14:paraId="78423008" w14:textId="77777777" w:rsidR="00D42358" w:rsidRDefault="00D42358" w:rsidP="00D42358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lastRenderedPageBreak/>
        <w:t>Katoen</w:t>
      </w:r>
    </w:p>
    <w:p w14:paraId="1E39A6A2" w14:textId="77777777" w:rsidR="00D42358" w:rsidRDefault="00D42358" w:rsidP="00D42358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 xml:space="preserve">DAC </w:t>
      </w:r>
      <w:proofErr w:type="spellStart"/>
      <w:r>
        <w:rPr>
          <w:rFonts w:ascii="Calibri" w:hAnsi="Calibri" w:cs="Calibri"/>
          <w:lang w:eastAsia="en-US"/>
        </w:rPr>
        <w:t>Overschelde</w:t>
      </w:r>
      <w:proofErr w:type="spellEnd"/>
    </w:p>
    <w:p w14:paraId="24BA54EB" w14:textId="77777777" w:rsidR="00D42358" w:rsidRDefault="00D42358" w:rsidP="00D42358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Paardenslachthuis De Kok B.V.</w:t>
      </w:r>
    </w:p>
    <w:p w14:paraId="1B587A77" w14:textId="77777777" w:rsidR="00D42358" w:rsidRDefault="00D42358" w:rsidP="00D42358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 xml:space="preserve">Hoefsmederij Jakob </w:t>
      </w:r>
      <w:proofErr w:type="spellStart"/>
      <w:r>
        <w:rPr>
          <w:rFonts w:ascii="Calibri" w:hAnsi="Calibri" w:cs="Calibri"/>
          <w:lang w:eastAsia="en-US"/>
        </w:rPr>
        <w:t>Westerbeke</w:t>
      </w:r>
      <w:proofErr w:type="spellEnd"/>
    </w:p>
    <w:p w14:paraId="2C5ED876" w14:textId="77777777" w:rsidR="00D42358" w:rsidRDefault="00D42358" w:rsidP="00D42358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 xml:space="preserve">Inseminatie- en Opfokstal Klein </w:t>
      </w:r>
      <w:proofErr w:type="spellStart"/>
      <w:r>
        <w:rPr>
          <w:rFonts w:ascii="Calibri" w:hAnsi="Calibri" w:cs="Calibri"/>
          <w:lang w:eastAsia="en-US"/>
        </w:rPr>
        <w:t>Popkensburg</w:t>
      </w:r>
      <w:proofErr w:type="spellEnd"/>
    </w:p>
    <w:p w14:paraId="4DA2E74E" w14:textId="77777777" w:rsidR="00D42358" w:rsidRDefault="00D42358" w:rsidP="00D42358">
      <w:pPr>
        <w:rPr>
          <w:rFonts w:ascii="Calibri" w:hAnsi="Calibri" w:cs="Calibri"/>
          <w:lang w:eastAsia="en-US"/>
        </w:rPr>
      </w:pPr>
      <w:proofErr w:type="spellStart"/>
      <w:r>
        <w:rPr>
          <w:rFonts w:ascii="Calibri" w:hAnsi="Calibri" w:cs="Calibri"/>
          <w:lang w:eastAsia="en-US"/>
        </w:rPr>
        <w:t>Cavalo</w:t>
      </w:r>
      <w:proofErr w:type="spellEnd"/>
      <w:r>
        <w:rPr>
          <w:rFonts w:ascii="Calibri" w:hAnsi="Calibri" w:cs="Calibri"/>
          <w:lang w:eastAsia="en-US"/>
        </w:rPr>
        <w:t xml:space="preserve"> Stal- en Weidetechniek</w:t>
      </w:r>
    </w:p>
    <w:p w14:paraId="7D907D44" w14:textId="77777777" w:rsidR="00D42358" w:rsidRDefault="00D42358" w:rsidP="00D42358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Tegelzettersbedrijf Dick Nieuwenhuis</w:t>
      </w:r>
    </w:p>
    <w:p w14:paraId="2B22830E" w14:textId="77777777" w:rsidR="00D42358" w:rsidRDefault="00D42358" w:rsidP="00D42358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 xml:space="preserve">Hoefsmederij van den </w:t>
      </w:r>
      <w:proofErr w:type="spellStart"/>
      <w:r>
        <w:rPr>
          <w:rFonts w:ascii="Calibri" w:hAnsi="Calibri" w:cs="Calibri"/>
          <w:lang w:eastAsia="en-US"/>
        </w:rPr>
        <w:t>Broeke</w:t>
      </w:r>
      <w:proofErr w:type="spellEnd"/>
    </w:p>
    <w:p w14:paraId="660A728C" w14:textId="77777777" w:rsidR="00D42358" w:rsidRDefault="00D42358" w:rsidP="00D42358">
      <w:pPr>
        <w:rPr>
          <w:rFonts w:ascii="Calibri" w:hAnsi="Calibri" w:cs="Calibri"/>
          <w:lang w:eastAsia="en-US"/>
        </w:rPr>
      </w:pPr>
      <w:proofErr w:type="spellStart"/>
      <w:r>
        <w:rPr>
          <w:rFonts w:ascii="Calibri" w:hAnsi="Calibri" w:cs="Calibri"/>
          <w:lang w:eastAsia="en-US"/>
        </w:rPr>
        <w:t>Equus</w:t>
      </w:r>
      <w:proofErr w:type="spellEnd"/>
      <w:r>
        <w:rPr>
          <w:rFonts w:ascii="Calibri" w:hAnsi="Calibri" w:cs="Calibri"/>
          <w:lang w:eastAsia="en-US"/>
        </w:rPr>
        <w:t xml:space="preserve"> Stoeterij en K.I. Station</w:t>
      </w:r>
    </w:p>
    <w:p w14:paraId="39D9431F" w14:textId="77777777" w:rsidR="00D42358" w:rsidRDefault="00D42358" w:rsidP="00D42358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 xml:space="preserve">Dressuurstal </w:t>
      </w:r>
      <w:proofErr w:type="spellStart"/>
      <w:r>
        <w:rPr>
          <w:rFonts w:ascii="Calibri" w:hAnsi="Calibri" w:cs="Calibri"/>
          <w:lang w:eastAsia="en-US"/>
        </w:rPr>
        <w:t>Hexagon</w:t>
      </w:r>
      <w:proofErr w:type="spellEnd"/>
    </w:p>
    <w:p w14:paraId="5EF0C311" w14:textId="77777777" w:rsidR="00D42358" w:rsidRDefault="00D42358" w:rsidP="00D42358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 xml:space="preserve">Bouw- en Milieutechniek </w:t>
      </w:r>
      <w:proofErr w:type="spellStart"/>
      <w:r>
        <w:rPr>
          <w:rFonts w:ascii="Calibri" w:hAnsi="Calibri" w:cs="Calibri"/>
          <w:lang w:eastAsia="en-US"/>
        </w:rPr>
        <w:t>Verseput</w:t>
      </w:r>
      <w:proofErr w:type="spellEnd"/>
    </w:p>
    <w:p w14:paraId="557855F7" w14:textId="77777777" w:rsidR="00D42358" w:rsidRDefault="00D42358" w:rsidP="00D42358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De Kroo Ruitersport</w:t>
      </w:r>
    </w:p>
    <w:p w14:paraId="0486C910" w14:textId="77777777" w:rsidR="00D42358" w:rsidRDefault="00D42358" w:rsidP="00D42358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Hengsten en K.I. Station De Linge</w:t>
      </w:r>
    </w:p>
    <w:p w14:paraId="41DC269B" w14:textId="77777777" w:rsidR="00D42358" w:rsidRDefault="00D42358" w:rsidP="00D42358">
      <w:pPr>
        <w:rPr>
          <w:rFonts w:ascii="Calibri" w:hAnsi="Calibri" w:cs="Calibri"/>
          <w:lang w:eastAsia="en-US"/>
        </w:rPr>
      </w:pPr>
      <w:proofErr w:type="spellStart"/>
      <w:r>
        <w:rPr>
          <w:rFonts w:ascii="Calibri" w:hAnsi="Calibri" w:cs="Calibri"/>
          <w:lang w:eastAsia="en-US"/>
        </w:rPr>
        <w:t>Brasser’s</w:t>
      </w:r>
      <w:proofErr w:type="spellEnd"/>
      <w:r>
        <w:rPr>
          <w:rFonts w:ascii="Calibri" w:hAnsi="Calibri" w:cs="Calibri"/>
          <w:lang w:eastAsia="en-US"/>
        </w:rPr>
        <w:t xml:space="preserve"> Korenmolen</w:t>
      </w:r>
    </w:p>
    <w:p w14:paraId="35C1E033" w14:textId="77777777" w:rsidR="00D42358" w:rsidRDefault="00D42358" w:rsidP="00D42358">
      <w:pPr>
        <w:rPr>
          <w:rFonts w:ascii="Calibri" w:hAnsi="Calibri" w:cs="Calibri"/>
          <w:lang w:eastAsia="en-US"/>
        </w:rPr>
      </w:pPr>
      <w:proofErr w:type="spellStart"/>
      <w:r>
        <w:rPr>
          <w:rFonts w:ascii="Calibri" w:hAnsi="Calibri" w:cs="Calibri"/>
          <w:lang w:eastAsia="en-US"/>
        </w:rPr>
        <w:t>Agri</w:t>
      </w:r>
      <w:proofErr w:type="spellEnd"/>
      <w:r>
        <w:rPr>
          <w:rFonts w:ascii="Calibri" w:hAnsi="Calibri" w:cs="Calibri"/>
          <w:lang w:eastAsia="en-US"/>
        </w:rPr>
        <w:t xml:space="preserve"> </w:t>
      </w:r>
      <w:proofErr w:type="spellStart"/>
      <w:r>
        <w:rPr>
          <w:rFonts w:ascii="Calibri" w:hAnsi="Calibri" w:cs="Calibri"/>
          <w:lang w:eastAsia="en-US"/>
        </w:rPr>
        <w:t>Sneltank</w:t>
      </w:r>
      <w:proofErr w:type="spellEnd"/>
    </w:p>
    <w:p w14:paraId="69C2E0D6" w14:textId="77777777" w:rsidR="00D42358" w:rsidRDefault="00D42358" w:rsidP="00D42358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Agrarisch handelsbedrijf Cevaal</w:t>
      </w:r>
    </w:p>
    <w:p w14:paraId="7438698D" w14:textId="77777777" w:rsidR="00D42358" w:rsidRDefault="00D42358" w:rsidP="00D42358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PAK Aanhangwagens</w:t>
      </w:r>
    </w:p>
    <w:p w14:paraId="33363112" w14:textId="77777777" w:rsidR="00D42358" w:rsidRDefault="00D42358" w:rsidP="00D42358">
      <w:pPr>
        <w:rPr>
          <w:rFonts w:ascii="Calibri" w:hAnsi="Calibri" w:cs="Calibri"/>
          <w:lang w:eastAsia="en-US"/>
        </w:rPr>
      </w:pPr>
      <w:proofErr w:type="spellStart"/>
      <w:r>
        <w:rPr>
          <w:rFonts w:ascii="Calibri" w:hAnsi="Calibri" w:cs="Calibri"/>
          <w:lang w:eastAsia="en-US"/>
        </w:rPr>
        <w:t>Hengstenhouderij</w:t>
      </w:r>
      <w:proofErr w:type="spellEnd"/>
      <w:r>
        <w:rPr>
          <w:rFonts w:ascii="Calibri" w:hAnsi="Calibri" w:cs="Calibri"/>
          <w:lang w:eastAsia="en-US"/>
        </w:rPr>
        <w:t xml:space="preserve">, Fokkerij en Pensionstal </w:t>
      </w:r>
      <w:proofErr w:type="spellStart"/>
      <w:r>
        <w:rPr>
          <w:rFonts w:ascii="Calibri" w:hAnsi="Calibri" w:cs="Calibri"/>
          <w:lang w:eastAsia="en-US"/>
        </w:rPr>
        <w:t>Kruissewegje</w:t>
      </w:r>
      <w:proofErr w:type="spellEnd"/>
    </w:p>
    <w:p w14:paraId="41055A47" w14:textId="77777777" w:rsidR="00D42358" w:rsidRDefault="00D42358" w:rsidP="00D42358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De Zeeuwse Verzekeringen</w:t>
      </w:r>
    </w:p>
    <w:p w14:paraId="05652E5D" w14:textId="77777777" w:rsidR="00D42358" w:rsidRDefault="00D42358" w:rsidP="00D42358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Meulenberg Diervoeder</w:t>
      </w:r>
    </w:p>
    <w:p w14:paraId="15B04DBA" w14:textId="77777777" w:rsidR="00D42358" w:rsidRDefault="00D42358" w:rsidP="00D42358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 xml:space="preserve">Stal de </w:t>
      </w:r>
      <w:proofErr w:type="spellStart"/>
      <w:r>
        <w:rPr>
          <w:rFonts w:ascii="Calibri" w:hAnsi="Calibri" w:cs="Calibri"/>
          <w:lang w:eastAsia="en-US"/>
        </w:rPr>
        <w:t>Nordiek</w:t>
      </w:r>
      <w:proofErr w:type="spellEnd"/>
    </w:p>
    <w:p w14:paraId="27A284EE" w14:textId="77777777" w:rsidR="00D42358" w:rsidRDefault="00D42358" w:rsidP="00D42358">
      <w:pPr>
        <w:rPr>
          <w:rFonts w:ascii="Calibri" w:hAnsi="Calibri" w:cs="Calibri"/>
          <w:lang w:eastAsia="en-US"/>
        </w:rPr>
      </w:pPr>
      <w:proofErr w:type="spellStart"/>
      <w:r>
        <w:rPr>
          <w:rFonts w:ascii="Calibri" w:hAnsi="Calibri" w:cs="Calibri"/>
          <w:lang w:eastAsia="en-US"/>
        </w:rPr>
        <w:t>Duval</w:t>
      </w:r>
      <w:proofErr w:type="spellEnd"/>
      <w:r>
        <w:rPr>
          <w:rFonts w:ascii="Calibri" w:hAnsi="Calibri" w:cs="Calibri"/>
          <w:lang w:eastAsia="en-US"/>
        </w:rPr>
        <w:t xml:space="preserve"> Horse </w:t>
      </w:r>
      <w:proofErr w:type="spellStart"/>
      <w:r>
        <w:rPr>
          <w:rFonts w:ascii="Calibri" w:hAnsi="Calibri" w:cs="Calibri"/>
          <w:lang w:eastAsia="en-US"/>
        </w:rPr>
        <w:t>Products</w:t>
      </w:r>
      <w:proofErr w:type="spellEnd"/>
      <w:r>
        <w:rPr>
          <w:rFonts w:ascii="Calibri" w:hAnsi="Calibri" w:cs="Calibri"/>
          <w:lang w:eastAsia="en-US"/>
        </w:rPr>
        <w:br/>
        <w:t>Klaasse Betonstaal</w:t>
      </w:r>
      <w:r>
        <w:rPr>
          <w:rFonts w:ascii="Calibri" w:hAnsi="Calibri" w:cs="Calibri"/>
          <w:lang w:eastAsia="en-US"/>
        </w:rPr>
        <w:br/>
      </w:r>
      <w:proofErr w:type="spellStart"/>
      <w:r>
        <w:rPr>
          <w:rFonts w:ascii="Calibri" w:hAnsi="Calibri" w:cs="Calibri"/>
          <w:lang w:eastAsia="en-US"/>
        </w:rPr>
        <w:t>Transvision</w:t>
      </w:r>
      <w:proofErr w:type="spellEnd"/>
    </w:p>
    <w:p w14:paraId="20D26652" w14:textId="77777777" w:rsidR="00D42358" w:rsidRDefault="00D42358" w:rsidP="00D42358">
      <w:pPr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 xml:space="preserve">Delta Mossel </w:t>
      </w:r>
    </w:p>
    <w:p w14:paraId="42AC12AF" w14:textId="77777777" w:rsidR="00D42358" w:rsidRDefault="00D42358" w:rsidP="00D42358">
      <w:r>
        <w:t>Caisson</w:t>
      </w:r>
    </w:p>
    <w:p w14:paraId="5E559492" w14:textId="77777777" w:rsidR="00D42358" w:rsidRDefault="00D42358" w:rsidP="00D42358">
      <w:proofErr w:type="spellStart"/>
      <w:r>
        <w:t>Makkina</w:t>
      </w:r>
      <w:proofErr w:type="spellEnd"/>
    </w:p>
    <w:p w14:paraId="08E0FA5A" w14:textId="77777777" w:rsidR="00D42358" w:rsidRPr="00A43597" w:rsidRDefault="00D42358" w:rsidP="00A43597">
      <w:pPr>
        <w:tabs>
          <w:tab w:val="left" w:leader="hyphen" w:pos="5386"/>
        </w:tabs>
        <w:rPr>
          <w:rFonts w:ascii="Tahoma" w:hAnsi="Tahoma"/>
          <w:sz w:val="16"/>
        </w:rPr>
      </w:pPr>
      <w:bookmarkStart w:id="0" w:name="_GoBack"/>
      <w:bookmarkEnd w:id="0"/>
    </w:p>
    <w:sectPr w:rsidR="00D42358" w:rsidRPr="00A43597" w:rsidSect="0067086F">
      <w:footerReference w:type="default" r:id="rId7"/>
      <w:pgSz w:w="11906" w:h="16838" w:code="9"/>
      <w:pgMar w:top="851" w:right="851" w:bottom="851" w:left="851" w:header="680" w:footer="397" w:gutter="0"/>
      <w:paperSrc w:first="259" w:other="259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55350" w14:textId="77777777" w:rsidR="00A43597" w:rsidRDefault="00A43597" w:rsidP="00D7664C">
      <w:r>
        <w:separator/>
      </w:r>
    </w:p>
  </w:endnote>
  <w:endnote w:type="continuationSeparator" w:id="0">
    <w:p w14:paraId="205B3CBC" w14:textId="77777777" w:rsidR="00A43597" w:rsidRDefault="00A43597" w:rsidP="00D76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7913303"/>
      <w:docPartObj>
        <w:docPartGallery w:val="Page Numbers (Bottom of Page)"/>
        <w:docPartUnique/>
      </w:docPartObj>
    </w:sdtPr>
    <w:sdtEndPr/>
    <w:sdtContent>
      <w:p w14:paraId="10DABECE" w14:textId="77777777" w:rsidR="006B1F8F" w:rsidRDefault="006B1F8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F9A823" w14:textId="77777777" w:rsidR="00A43597" w:rsidRDefault="00A43597" w:rsidP="00D7664C">
      <w:r>
        <w:separator/>
      </w:r>
    </w:p>
  </w:footnote>
  <w:footnote w:type="continuationSeparator" w:id="0">
    <w:p w14:paraId="3B230D4A" w14:textId="77777777" w:rsidR="00A43597" w:rsidRDefault="00A43597" w:rsidP="00D76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97"/>
    <w:rsid w:val="0000482E"/>
    <w:rsid w:val="0006071B"/>
    <w:rsid w:val="000A3042"/>
    <w:rsid w:val="000B4EE1"/>
    <w:rsid w:val="000C52E7"/>
    <w:rsid w:val="000C7097"/>
    <w:rsid w:val="000D2FF5"/>
    <w:rsid w:val="000F5496"/>
    <w:rsid w:val="0013002F"/>
    <w:rsid w:val="0019170E"/>
    <w:rsid w:val="001A0A00"/>
    <w:rsid w:val="002136AF"/>
    <w:rsid w:val="00262251"/>
    <w:rsid w:val="00300E82"/>
    <w:rsid w:val="00310810"/>
    <w:rsid w:val="00364E39"/>
    <w:rsid w:val="00373124"/>
    <w:rsid w:val="003B0886"/>
    <w:rsid w:val="00401CEB"/>
    <w:rsid w:val="00436A5F"/>
    <w:rsid w:val="004407B0"/>
    <w:rsid w:val="00474354"/>
    <w:rsid w:val="0048547C"/>
    <w:rsid w:val="004867DD"/>
    <w:rsid w:val="00523C6A"/>
    <w:rsid w:val="0054271D"/>
    <w:rsid w:val="005449E1"/>
    <w:rsid w:val="00545D28"/>
    <w:rsid w:val="0058000B"/>
    <w:rsid w:val="006417EE"/>
    <w:rsid w:val="006425D5"/>
    <w:rsid w:val="0064783A"/>
    <w:rsid w:val="0067086F"/>
    <w:rsid w:val="00690D75"/>
    <w:rsid w:val="006964E0"/>
    <w:rsid w:val="006A1223"/>
    <w:rsid w:val="006B1F8F"/>
    <w:rsid w:val="006B42F3"/>
    <w:rsid w:val="00701938"/>
    <w:rsid w:val="00723C4A"/>
    <w:rsid w:val="00757B7F"/>
    <w:rsid w:val="007A4A3B"/>
    <w:rsid w:val="00814F12"/>
    <w:rsid w:val="0082505A"/>
    <w:rsid w:val="00835F2A"/>
    <w:rsid w:val="008539C4"/>
    <w:rsid w:val="00855E5A"/>
    <w:rsid w:val="0087763D"/>
    <w:rsid w:val="00887572"/>
    <w:rsid w:val="008A5CC9"/>
    <w:rsid w:val="008E5F58"/>
    <w:rsid w:val="008F66B1"/>
    <w:rsid w:val="00900FC3"/>
    <w:rsid w:val="00901BFF"/>
    <w:rsid w:val="00901CF4"/>
    <w:rsid w:val="009154C2"/>
    <w:rsid w:val="00953DBE"/>
    <w:rsid w:val="00965C22"/>
    <w:rsid w:val="009764C4"/>
    <w:rsid w:val="0098515D"/>
    <w:rsid w:val="00990C36"/>
    <w:rsid w:val="009B3ED8"/>
    <w:rsid w:val="009E307F"/>
    <w:rsid w:val="009E3534"/>
    <w:rsid w:val="009F3495"/>
    <w:rsid w:val="00A43597"/>
    <w:rsid w:val="00A6029C"/>
    <w:rsid w:val="00A70DDB"/>
    <w:rsid w:val="00A75DFE"/>
    <w:rsid w:val="00AA003F"/>
    <w:rsid w:val="00AA29CC"/>
    <w:rsid w:val="00B00F59"/>
    <w:rsid w:val="00B956E4"/>
    <w:rsid w:val="00BB7657"/>
    <w:rsid w:val="00BE1339"/>
    <w:rsid w:val="00BE355F"/>
    <w:rsid w:val="00BE6F53"/>
    <w:rsid w:val="00C220C1"/>
    <w:rsid w:val="00C43BEC"/>
    <w:rsid w:val="00C46241"/>
    <w:rsid w:val="00C711F1"/>
    <w:rsid w:val="00C71222"/>
    <w:rsid w:val="00C93A7A"/>
    <w:rsid w:val="00CA5C8D"/>
    <w:rsid w:val="00CC38B0"/>
    <w:rsid w:val="00CC5DFB"/>
    <w:rsid w:val="00CD1124"/>
    <w:rsid w:val="00D42358"/>
    <w:rsid w:val="00D668FC"/>
    <w:rsid w:val="00D7664C"/>
    <w:rsid w:val="00D81BBA"/>
    <w:rsid w:val="00DC0934"/>
    <w:rsid w:val="00E56550"/>
    <w:rsid w:val="00E92137"/>
    <w:rsid w:val="00E93034"/>
    <w:rsid w:val="00ED5EBA"/>
    <w:rsid w:val="00F011E8"/>
    <w:rsid w:val="00F02B08"/>
    <w:rsid w:val="00F40286"/>
    <w:rsid w:val="00FC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BFAF20E"/>
  <w15:docId w15:val="{3AEA1484-ABFE-4944-AD66-8093E4DC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D7664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D7664C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rsid w:val="00D7664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66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ouwenaar\OneDrive\Documenten\KWPN%20ZEELAND\SK%20en%20CK%20keuring\SKCK%202021\1%20druk%20op%20de%20knop%20sjabloon%20voor%20keuringen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DDA80-DB56-431A-ADFA-CA0B91EDD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druk op de knop sjabloon voor keuringen</Template>
  <TotalTime>9</TotalTime>
  <Pages>11</Pages>
  <Words>3082</Words>
  <Characters>16953</Characters>
  <Application>Microsoft Office Word</Application>
  <DocSecurity>0</DocSecurity>
  <Lines>141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Schouwenaar</dc:creator>
  <cp:keywords/>
  <dc:description/>
  <cp:lastModifiedBy>Danielle Schouwenaar</cp:lastModifiedBy>
  <cp:revision>2</cp:revision>
  <dcterms:created xsi:type="dcterms:W3CDTF">2022-06-26T11:18:00Z</dcterms:created>
  <dcterms:modified xsi:type="dcterms:W3CDTF">2022-06-26T18:42:00Z</dcterms:modified>
</cp:coreProperties>
</file>